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lang w:eastAsia="ko-KR"/>
        </w:rPr>
        <w:id w:val="-2129384759"/>
        <w:docPartObj>
          <w:docPartGallery w:val="Cover Pages"/>
          <w:docPartUnique/>
        </w:docPartObj>
      </w:sdtPr>
      <w:sdtEndPr>
        <w:rPr>
          <w:lang w:eastAsia="ja-JP"/>
        </w:rPr>
      </w:sdtEndPr>
      <w:sdtContent>
        <w:p w14:paraId="07A5BE6E" w14:textId="1285334D" w:rsidR="00537381" w:rsidRDefault="0029371E" w:rsidP="004F23FF">
          <w:pPr>
            <w:pStyle w:val="Header"/>
          </w:pPr>
          <w:r>
            <w:rPr>
              <w:noProof/>
              <w:lang w:eastAsia="en-US"/>
            </w:rPr>
            <mc:AlternateContent>
              <mc:Choice Requires="wps">
                <w:drawing>
                  <wp:anchor distT="73025" distB="73025" distL="114300" distR="114300" simplePos="0" relativeHeight="251665408" behindDoc="0" locked="0" layoutInCell="1" allowOverlap="1" wp14:anchorId="0E619AE9" wp14:editId="41AE8056">
                    <wp:simplePos x="0" y="0"/>
                    <wp:positionH relativeFrom="page">
                      <wp:posOffset>1945005</wp:posOffset>
                    </wp:positionH>
                    <wp:positionV relativeFrom="line">
                      <wp:posOffset>2856865</wp:posOffset>
                    </wp:positionV>
                    <wp:extent cx="3727450" cy="1607185"/>
                    <wp:effectExtent l="0" t="0" r="0" b="0"/>
                    <wp:wrapTopAndBottom/>
                    <wp:docPr id="139" name="AutoShape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27450" cy="1607185"/>
                            </a:xfrm>
                            <a:prstGeom prst="bracketPair">
                              <a:avLst>
                                <a:gd name="adj" fmla="val 0"/>
                              </a:avLst>
                            </a:prstGeom>
                            <a:noFill/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style>
                            <a:lnRef idx="0">
                              <a:scrgbClr r="0" g="0" b="0"/>
                            </a:lnRef>
                            <a:fillRef idx="1001">
                              <a:schemeClr val="lt1"/>
                            </a:fillRef>
                            <a:effectRef idx="0">
                              <a:scrgbClr r="0" g="0" b="0"/>
                            </a:effectRef>
                            <a:fontRef idx="major"/>
                          </wps:style>
                          <wps:txbx>
                            <w:txbxContent>
                              <w:p w14:paraId="62A2ABDD" w14:textId="77777777" w:rsidR="006F4DC2" w:rsidRPr="000779AB" w:rsidRDefault="006F4DC2" w:rsidP="00CC6FC7">
                                <w:pPr>
                                  <w:pStyle w:val="Quote"/>
                                  <w:ind w:left="0" w:right="30"/>
                                  <w:rPr>
                                    <w:rFonts w:cs="B Titr"/>
                                    <w:i w:val="0"/>
                                    <w:iCs w:val="0"/>
                                    <w:color w:val="FFFFFF" w:themeColor="background1"/>
                                    <w:sz w:val="40"/>
                                    <w:szCs w:val="36"/>
                                    <w:rtl/>
                                    <w:lang w:bidi="fa-IR"/>
                                  </w:rPr>
                                </w:pPr>
                                <w:r w:rsidRPr="000779AB">
                                  <w:rPr>
                                    <w:rFonts w:cs="B Titr" w:hint="cs"/>
                                    <w:i w:val="0"/>
                                    <w:iCs w:val="0"/>
                                    <w:color w:val="FFFFFF" w:themeColor="background1"/>
                                    <w:sz w:val="40"/>
                                    <w:szCs w:val="36"/>
                                    <w:rtl/>
                                    <w:lang w:bidi="fa-IR"/>
                                  </w:rPr>
                                  <w:t>گزارش امکان‌سنجی</w:t>
                                </w:r>
                              </w:p>
                            </w:txbxContent>
                          </wps:txbx>
                          <wps:bodyPr rot="0" vert="horz" wrap="square" lIns="182880" tIns="182880" rIns="182880" bIns="9144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48000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619AE9"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AutoShape 11" o:spid="_x0000_s1026" type="#_x0000_t185" style="position:absolute;margin-left:153.15pt;margin-top:224.95pt;width:293.5pt;height:126.55pt;z-index:251665408;visibility:visible;mso-wrap-style:square;mso-width-percent:480;mso-height-percent:0;mso-wrap-distance-left:9pt;mso-wrap-distance-top:5.75pt;mso-wrap-distance-right:9pt;mso-wrap-distance-bottom:5.75pt;mso-position-horizontal:absolute;mso-position-horizontal-relative:page;mso-position-vertical:absolute;mso-position-vertical-relative:line;mso-width-percent:48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" adj="0" stroked="f" strokeweight="1pt">
                    <v:textbox style="mso-fit-shape-to-text:t" inset="14.4pt,14.4pt,14.4pt,7.2pt">
                      <w:txbxContent>
                        <w:p w14:paraId="62A2ABDD" w14:textId="77777777" w:rsidR="006F4DC2" w:rsidRPr="000779AB" w:rsidRDefault="006F4DC2" w:rsidP="00CC6FC7">
                          <w:pPr>
                            <w:pStyle w:val="Quote"/>
                            <w:ind w:left="0" w:right="30"/>
                            <w:rPr>
                              <w:rFonts w:cs="B Titr"/>
                              <w:i w:val="0"/>
                              <w:iCs w:val="0"/>
                              <w:color w:val="FFFFFF" w:themeColor="background1"/>
                              <w:sz w:val="40"/>
                              <w:szCs w:val="36"/>
                              <w:rtl/>
                              <w:lang w:bidi="fa-IR"/>
                            </w:rPr>
                          </w:pPr>
                          <w:r w:rsidRPr="000779AB">
                            <w:rPr>
                              <w:rFonts w:cs="B Titr" w:hint="cs"/>
                              <w:i w:val="0"/>
                              <w:iCs w:val="0"/>
                              <w:color w:val="FFFFFF" w:themeColor="background1"/>
                              <w:sz w:val="40"/>
                              <w:szCs w:val="36"/>
                              <w:rtl/>
                              <w:lang w:bidi="fa-IR"/>
                            </w:rPr>
                            <w:t>گزارش امکان‌سنجی</w:t>
                          </w:r>
                        </w:p>
                      </w:txbxContent>
                    </v:textbox>
                    <w10:wrap type="topAndBottom" anchorx="page" anchory="line"/>
                  </v:shape>
                </w:pict>
              </mc:Fallback>
            </mc:AlternateContent>
          </w:r>
          <w:r>
            <w:rPr>
              <w:noProof/>
              <w:lang w:eastAsia="en-US"/>
            </w:rPr>
            <w:drawing>
              <wp:anchor distT="0" distB="0" distL="114300" distR="114300" simplePos="0" relativeHeight="251678720" behindDoc="1" locked="0" layoutInCell="1" allowOverlap="1" wp14:anchorId="46220181" wp14:editId="6EF87B79">
                <wp:simplePos x="0" y="0"/>
                <wp:positionH relativeFrom="column">
                  <wp:posOffset>-1370330</wp:posOffset>
                </wp:positionH>
                <wp:positionV relativeFrom="paragraph">
                  <wp:posOffset>40640</wp:posOffset>
                </wp:positionV>
                <wp:extent cx="3595370" cy="1823720"/>
                <wp:effectExtent l="0" t="0" r="5080" b="5080"/>
                <wp:wrapTight wrapText="bothSides">
                  <wp:wrapPolygon edited="0">
                    <wp:start x="0" y="0"/>
                    <wp:lineTo x="0" y="21435"/>
                    <wp:lineTo x="21516" y="21435"/>
                    <wp:lineTo x="21516" y="0"/>
                    <wp:lineTo x="0" y="0"/>
                  </wp:wrapPolygon>
                </wp:wrapTight>
                <wp:docPr id="154" name="Picture 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" name="fs2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5370" cy="1823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en-US"/>
            </w:rPr>
            <w:drawing>
              <wp:anchor distT="0" distB="0" distL="114300" distR="114300" simplePos="0" relativeHeight="251677696" behindDoc="1" locked="0" layoutInCell="1" allowOverlap="1" wp14:anchorId="25FFB6DE" wp14:editId="56338DC2">
                <wp:simplePos x="0" y="0"/>
                <wp:positionH relativeFrom="page">
                  <wp:posOffset>3745230</wp:posOffset>
                </wp:positionH>
                <wp:positionV relativeFrom="paragraph">
                  <wp:posOffset>40640</wp:posOffset>
                </wp:positionV>
                <wp:extent cx="3259455" cy="1819275"/>
                <wp:effectExtent l="0" t="0" r="0" b="9525"/>
                <wp:wrapTight wrapText="bothSides">
                  <wp:wrapPolygon edited="0">
                    <wp:start x="0" y="0"/>
                    <wp:lineTo x="0" y="21487"/>
                    <wp:lineTo x="21461" y="21487"/>
                    <wp:lineTo x="21461" y="0"/>
                    <wp:lineTo x="0" y="0"/>
                  </wp:wrapPolygon>
                </wp:wrapTight>
                <wp:docPr id="128" name="Picture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" name="fs1.jp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59455" cy="1819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F03B2">
            <w:rPr>
              <w:noProof/>
              <w:color w:val="000000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A4D920B" wp14:editId="1B0DBEAE">
                    <wp:simplePos x="0" y="0"/>
                    <wp:positionH relativeFrom="page">
                      <wp:posOffset>-19050</wp:posOffset>
                    </wp:positionH>
                    <wp:positionV relativeFrom="page">
                      <wp:posOffset>3933825</wp:posOffset>
                    </wp:positionV>
                    <wp:extent cx="7092950" cy="6120130"/>
                    <wp:effectExtent l="0" t="0" r="12700" b="13970"/>
                    <wp:wrapNone/>
                    <wp:docPr id="16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092950" cy="612013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dk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205B796" w14:textId="77777777" w:rsidR="006F4DC2" w:rsidRPr="00EC6AF3" w:rsidRDefault="00FE78DA" w:rsidP="00CC6FC7">
                                <w:pPr>
                                  <w:pStyle w:val="Title"/>
                                  <w:bidi/>
                                  <w:jc w:val="center"/>
                                  <w:rPr>
                                    <w:rFonts w:cs="B Titr"/>
                                    <w:b/>
                                    <w:bCs/>
                                    <w:sz w:val="144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cs="B Titr"/>
                                      <w:b/>
                                      <w:bCs/>
                                      <w:color w:val="auto"/>
                                      <w:sz w:val="144"/>
                                      <w:szCs w:val="72"/>
                                      <w:rtl/>
                                    </w:rPr>
                                    <w:id w:val="590590999"/>
                                    <w:placeholder>
                                      <w:docPart w:val="4407A86827DD4B788E7C347FA5C42D87"/>
                                    </w:placeholder>
                                    <w:temporary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6F4DC2" w:rsidRPr="00EC6AF3">
                                      <w:rPr>
                                        <w:rFonts w:cs="B Titr"/>
                                        <w:b/>
                                        <w:bCs/>
                                        <w:color w:val="auto"/>
                                        <w:sz w:val="144"/>
                                        <w:szCs w:val="72"/>
                                        <w:rtl/>
                                      </w:rPr>
                                      <w:t>عنوان طرح توجیهی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cs="B Titr"/>
                                    <w:i/>
                                    <w:iCs w:val="0"/>
                                    <w:color w:val="DFE3E5" w:themeColor="background2"/>
                                    <w:sz w:val="40"/>
                                    <w:szCs w:val="32"/>
                                    <w:rtl/>
                                    <w:lang w:bidi="ar-SA"/>
                                  </w:rPr>
                                  <w:alias w:val="Subtitle"/>
                                  <w:id w:val="1226803026"/>
                                  <w:placeholder>
                                    <w:docPart w:val="637A961A39564A8D95BBF6655286332A"/>
                                  </w:placeholder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060A286" w14:textId="77777777" w:rsidR="006F4DC2" w:rsidRPr="000368D8" w:rsidRDefault="006F4DC2" w:rsidP="00431ABF">
                                    <w:pPr>
                                      <w:pStyle w:val="Subtitle"/>
                                      <w:bidi/>
                                      <w:jc w:val="center"/>
                                      <w:rPr>
                                        <w:rFonts w:cs="B Titr"/>
                                        <w:i/>
                                        <w:iCs w:val="0"/>
                                        <w:color w:val="DFE3E5" w:themeColor="background2"/>
                                        <w:sz w:val="40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cs="B Titr"/>
                                        <w:i/>
                                        <w:iCs w:val="0"/>
                                        <w:color w:val="DFE3E5" w:themeColor="background2"/>
                                        <w:sz w:val="40"/>
                                        <w:szCs w:val="32"/>
                                        <w:rtl/>
                                        <w:lang w:bidi="ar-SA"/>
                                      </w:rPr>
                                      <w:t xml:space="preserve">نام </w:t>
                                    </w:r>
                                    <w:r>
                                      <w:rPr>
                                        <w:rFonts w:cs="B Titr" w:hint="cs"/>
                                        <w:i/>
                                        <w:iCs w:val="0"/>
                                        <w:color w:val="DFE3E5" w:themeColor="background2"/>
                                        <w:sz w:val="40"/>
                                        <w:szCs w:val="32"/>
                                        <w:rtl/>
                                        <w:lang w:bidi="ar-SA"/>
                                      </w:rPr>
                                      <w:t>شرکت</w:t>
                                    </w:r>
                                  </w:p>
                                </w:sdtContent>
                              </w:sdt>
                              <w:p w14:paraId="0647CEE5" w14:textId="77777777" w:rsidR="006F4DC2" w:rsidRPr="007629A9" w:rsidRDefault="006F4DC2">
                                <w:pPr>
                                  <w:rPr>
                                    <w:rFonts w:cs="B Titr"/>
                                    <w:i/>
                                    <w:color w:val="DFE3E5" w:themeColor="background2"/>
                                  </w:rPr>
                                </w:pPr>
                              </w:p>
                              <w:p w14:paraId="0BD8D401" w14:textId="77777777" w:rsidR="006F4DC2" w:rsidRPr="007629A9" w:rsidRDefault="006F4DC2">
                                <w:pPr>
                                  <w:rPr>
                                    <w:rFonts w:cs="B Titr"/>
                                    <w:i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005840" tIns="45720" rIns="274320" bIns="283464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A4D920B" id="Rectangle 16" o:spid="_x0000_s1027" style="position:absolute;margin-left:-1.5pt;margin-top:309.75pt;width:558.5pt;height:48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" fillcolor="#7ec492 [1944]" strokecolor="#c0dad8 [1305]" strokeweight="2pt">
                    <v:path arrowok="t"/>
                    <v:textbox inset="79.2pt,,21.6pt,223.2pt">
                      <w:txbxContent>
                        <w:p w14:paraId="0205B796" w14:textId="77777777" w:rsidR="006F4DC2" w:rsidRPr="00EC6AF3" w:rsidRDefault="00FE78DA" w:rsidP="00CC6FC7">
                          <w:pPr>
                            <w:pStyle w:val="Title"/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  <w:sz w:val="144"/>
                              <w:szCs w:val="72"/>
                            </w:rPr>
                          </w:pPr>
                          <w:sdt>
                            <w:sdtPr>
                              <w:rPr>
                                <w:rFonts w:cs="B Titr"/>
                                <w:b/>
                                <w:bCs/>
                                <w:color w:val="auto"/>
                                <w:sz w:val="144"/>
                                <w:szCs w:val="72"/>
                                <w:rtl/>
                              </w:rPr>
                              <w:id w:val="590590999"/>
                              <w:placeholder>
                                <w:docPart w:val="4407A86827DD4B788E7C347FA5C42D87"/>
                              </w:placeholder>
                              <w:temporary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6F4DC2" w:rsidRPr="00EC6AF3">
                                <w:rPr>
                                  <w:rFonts w:cs="B Titr"/>
                                  <w:b/>
                                  <w:bCs/>
                                  <w:color w:val="auto"/>
                                  <w:sz w:val="144"/>
                                  <w:szCs w:val="72"/>
                                  <w:rtl/>
                                </w:rPr>
                                <w:t>عنوان طرح توجیهی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cs="B Titr"/>
                              <w:i/>
                              <w:iCs w:val="0"/>
                              <w:color w:val="DFE3E5" w:themeColor="background2"/>
                              <w:sz w:val="40"/>
                              <w:szCs w:val="32"/>
                              <w:rtl/>
                              <w:lang w:bidi="ar-SA"/>
                            </w:rPr>
                            <w:alias w:val="Subtitle"/>
                            <w:id w:val="1226803026"/>
                            <w:placeholder>
                              <w:docPart w:val="637A961A39564A8D95BBF6655286332A"/>
                            </w:placeholder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14:paraId="3060A286" w14:textId="77777777" w:rsidR="006F4DC2" w:rsidRPr="000368D8" w:rsidRDefault="006F4DC2" w:rsidP="00431ABF">
                              <w:pPr>
                                <w:pStyle w:val="Subtitle"/>
                                <w:bidi/>
                                <w:jc w:val="center"/>
                                <w:rPr>
                                  <w:rFonts w:cs="B Titr"/>
                                  <w:i/>
                                  <w:iCs w:val="0"/>
                                  <w:color w:val="DFE3E5" w:themeColor="background2"/>
                                  <w:sz w:val="40"/>
                                  <w:szCs w:val="32"/>
                                </w:rPr>
                              </w:pPr>
                              <w:r>
                                <w:rPr>
                                  <w:rFonts w:cs="B Titr"/>
                                  <w:i/>
                                  <w:iCs w:val="0"/>
                                  <w:color w:val="DFE3E5" w:themeColor="background2"/>
                                  <w:sz w:val="40"/>
                                  <w:szCs w:val="32"/>
                                  <w:rtl/>
                                  <w:lang w:bidi="ar-SA"/>
                                </w:rPr>
                                <w:t xml:space="preserve">نام </w:t>
                              </w:r>
                              <w:r>
                                <w:rPr>
                                  <w:rFonts w:cs="B Titr" w:hint="cs"/>
                                  <w:i/>
                                  <w:iCs w:val="0"/>
                                  <w:color w:val="DFE3E5" w:themeColor="background2"/>
                                  <w:sz w:val="40"/>
                                  <w:szCs w:val="32"/>
                                  <w:rtl/>
                                  <w:lang w:bidi="ar-SA"/>
                                </w:rPr>
                                <w:t>شرکت</w:t>
                              </w:r>
                            </w:p>
                          </w:sdtContent>
                        </w:sdt>
                        <w:p w14:paraId="0647CEE5" w14:textId="77777777" w:rsidR="006F4DC2" w:rsidRPr="007629A9" w:rsidRDefault="006F4DC2">
                          <w:pPr>
                            <w:rPr>
                              <w:rFonts w:cs="B Titr"/>
                              <w:i/>
                              <w:color w:val="DFE3E5" w:themeColor="background2"/>
                            </w:rPr>
                          </w:pPr>
                        </w:p>
                        <w:p w14:paraId="0BD8D401" w14:textId="77777777" w:rsidR="006F4DC2" w:rsidRPr="007629A9" w:rsidRDefault="006F4DC2">
                          <w:pPr>
                            <w:rPr>
                              <w:rFonts w:cs="B Titr"/>
                              <w:i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3F239E">
            <w:rPr>
              <w:noProof/>
              <w:lang w:eastAsia="en-US"/>
            </w:rPr>
            <mc:AlternateContent>
              <mc:Choice Requires="wps">
                <w:drawing>
                  <wp:anchor distT="73025" distB="73025" distL="114300" distR="114300" simplePos="0" relativeHeight="251676672" behindDoc="0" locked="0" layoutInCell="1" allowOverlap="1" wp14:anchorId="6A315880" wp14:editId="07DB402F">
                    <wp:simplePos x="0" y="0"/>
                    <wp:positionH relativeFrom="margin">
                      <wp:align>center</wp:align>
                    </wp:positionH>
                    <wp:positionV relativeFrom="line">
                      <wp:posOffset>6302375</wp:posOffset>
                    </wp:positionV>
                    <wp:extent cx="1924050" cy="722630"/>
                    <wp:effectExtent l="0" t="0" r="0" b="0"/>
                    <wp:wrapTopAndBottom/>
                    <wp:docPr id="8" name="AutoShape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24050" cy="722630"/>
                            </a:xfrm>
                            <a:prstGeom prst="bracketPair">
                              <a:avLst>
                                <a:gd name="adj" fmla="val 0"/>
                              </a:avLst>
                            </a:prstGeom>
                            <a:noFill/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style>
                            <a:lnRef idx="0">
                              <a:scrgbClr r="0" g="0" b="0"/>
                            </a:lnRef>
                            <a:fillRef idx="1001">
                              <a:schemeClr val="lt1"/>
                            </a:fillRef>
                            <a:effectRef idx="0">
                              <a:scrgbClr r="0" g="0" b="0"/>
                            </a:effectRef>
                            <a:fontRef idx="major"/>
                          </wps:style>
                          <wps:txbx>
                            <w:txbxContent>
                              <w:p w14:paraId="1A4B8547" w14:textId="77777777" w:rsidR="006F4DC2" w:rsidRPr="000368D8" w:rsidRDefault="006F4DC2" w:rsidP="000368D8">
                                <w:pPr>
                                  <w:pStyle w:val="Quote"/>
                                  <w:spacing w:before="0" w:after="0"/>
                                  <w:ind w:left="0" w:right="30"/>
                                  <w:rPr>
                                    <w:rFonts w:cs="B Titr"/>
                                    <w:i w:val="0"/>
                                    <w:iCs w:val="0"/>
                                    <w:color w:val="FFFFFF" w:themeColor="background1"/>
                                    <w:sz w:val="26"/>
                                    <w:lang w:bidi="fa-IR"/>
                                  </w:rPr>
                                </w:pPr>
                                <w:r w:rsidRPr="000368D8">
                                  <w:rPr>
                                    <w:rFonts w:cs="B Titr" w:hint="cs"/>
                                    <w:i w:val="0"/>
                                    <w:iCs w:val="0"/>
                                    <w:color w:val="FFFFFF" w:themeColor="background1"/>
                                    <w:sz w:val="26"/>
                                    <w:rtl/>
                                    <w:lang w:bidi="fa-IR"/>
                                  </w:rPr>
                                  <w:t>تاریخ: ../../..</w:t>
                                </w:r>
                              </w:p>
                            </w:txbxContent>
                          </wps:txbx>
                          <wps:bodyPr rot="0" vert="horz" wrap="square" lIns="182880" tIns="182880" rIns="182880" bIns="9144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6A315880" id="_x0000_s1028" type="#_x0000_t185" style="position:absolute;margin-left:0;margin-top:496.25pt;width:151.5pt;height:56.9pt;z-index:251676672;visibility:visible;mso-wrap-style:square;mso-width-percent:0;mso-height-percent:0;mso-wrap-distance-left:9pt;mso-wrap-distance-top:5.75pt;mso-wrap-distance-right:9pt;mso-wrap-distance-bottom:5.75pt;mso-position-horizontal:center;mso-position-horizontal-relative:margin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" adj="0" stroked="f" strokeweight="1pt">
                    <v:textbox inset="14.4pt,14.4pt,14.4pt,7.2pt">
                      <w:txbxContent>
                        <w:p w14:paraId="1A4B8547" w14:textId="77777777" w:rsidR="006F4DC2" w:rsidRPr="000368D8" w:rsidRDefault="006F4DC2" w:rsidP="000368D8">
                          <w:pPr>
                            <w:pStyle w:val="Quote"/>
                            <w:spacing w:before="0" w:after="0"/>
                            <w:ind w:left="0" w:right="30"/>
                            <w:rPr>
                              <w:rFonts w:cs="B Titr"/>
                              <w:i w:val="0"/>
                              <w:iCs w:val="0"/>
                              <w:color w:val="FFFFFF" w:themeColor="background1"/>
                              <w:sz w:val="26"/>
                              <w:lang w:bidi="fa-IR"/>
                            </w:rPr>
                          </w:pPr>
                          <w:r w:rsidRPr="000368D8">
                            <w:rPr>
                              <w:rFonts w:cs="B Titr" w:hint="cs"/>
                              <w:i w:val="0"/>
                              <w:iCs w:val="0"/>
                              <w:color w:val="FFFFFF" w:themeColor="background1"/>
                              <w:sz w:val="26"/>
                              <w:rtl/>
                              <w:lang w:bidi="fa-IR"/>
                            </w:rPr>
                            <w:t xml:space="preserve">تاریخ: </w:t>
                          </w:r>
                          <w:r w:rsidRPr="000368D8">
                            <w:rPr>
                              <w:rFonts w:cs="B Titr" w:hint="cs"/>
                              <w:i w:val="0"/>
                              <w:iCs w:val="0"/>
                              <w:color w:val="FFFFFF" w:themeColor="background1"/>
                              <w:sz w:val="26"/>
                              <w:rtl/>
                              <w:lang w:bidi="fa-IR"/>
                            </w:rPr>
                            <w:t>../../..</w:t>
                          </w:r>
                        </w:p>
                      </w:txbxContent>
                    </v:textbox>
                    <w10:wrap type="topAndBottom" anchorx="margin" anchory="line"/>
                  </v:shape>
                </w:pict>
              </mc:Fallback>
            </mc:AlternateContent>
          </w:r>
          <w:r w:rsidR="00132E78"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ECDCDD4" wp14:editId="285E10D1">
                    <wp:simplePos x="0" y="0"/>
                    <mc:AlternateContent>
                      <mc:Choice Requires="wp14">
                        <wp:positionH relativeFrom="page">
                          <wp14:pctPosHOffset>91000</wp14:pctPosHOffset>
                        </wp:positionH>
                      </mc:Choice>
                      <mc:Fallback>
                        <wp:positionH relativeFrom="page">
                          <wp:posOffset>7072630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699770" cy="10058400"/>
                    <wp:effectExtent l="0" t="0" r="0" b="0"/>
                    <wp:wrapNone/>
                    <wp:docPr id="12" name="Rectangl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99770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A5CF7BA" w14:textId="77777777" w:rsidR="006F4DC2" w:rsidRPr="00EC6AF3" w:rsidRDefault="006F4DC2">
                                <w:pPr>
                                  <w:rPr>
                                    <w:rFonts w:eastAsia="Times New Roman"/>
                                    <w:b/>
                                    <w:bCs/>
                                    <w:sz w:val="24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wrap="square" rtlCol="0" anchor="ctr"/>
                        </wps:wsp>
                      </a:graphicData>
                    </a:graphic>
                    <wp14:sizeRelH relativeFrom="page">
                      <wp14:pctWidth>9000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2ECDCDD4" id="Rectangle 12" o:spid="_x0000_s1029" style="position:absolute;margin-left:0;margin-top:0;width:55.1pt;height:11in;z-index:251660288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" fillcolor="#dfe3e5 [3214]" stroked="f" strokeweight="2pt">
                    <v:textbox>
                      <w:txbxContent>
                        <w:p w14:paraId="0A5CF7BA" w14:textId="77777777" w:rsidR="006F4DC2" w:rsidRPr="00EC6AF3" w:rsidRDefault="006F4DC2">
                          <w:pPr>
                            <w:rPr>
                              <w:rFonts w:eastAsia="Times New Roman"/>
                              <w:b/>
                              <w:bCs/>
                              <w:sz w:val="24"/>
                              <w:szCs w:val="28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132E78">
            <w:br w:type="page"/>
          </w:r>
        </w:p>
      </w:sdtContent>
    </w:sdt>
    <w:tbl>
      <w:tblPr>
        <w:tblStyle w:val="TableGrid"/>
        <w:tblpPr w:leftFromText="180" w:rightFromText="180" w:vertAnchor="page" w:horzAnchor="margin" w:tblpXSpec="center" w:tblpY="3226"/>
        <w:bidiVisual/>
        <w:tblW w:w="9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620"/>
      </w:tblGrid>
      <w:tr w:rsidR="002C560A" w:rsidRPr="00D14225" w14:paraId="34722F86" w14:textId="77777777" w:rsidTr="005A2979">
        <w:trPr>
          <w:trHeight w:val="614"/>
        </w:trPr>
        <w:tc>
          <w:tcPr>
            <w:tcW w:w="7655" w:type="dxa"/>
          </w:tcPr>
          <w:p w14:paraId="7C87294C" w14:textId="77777777" w:rsidR="002C560A" w:rsidRPr="00D14225" w:rsidRDefault="002C560A" w:rsidP="00042726">
            <w:pPr>
              <w:pStyle w:val="ListParagraph"/>
              <w:bidi/>
              <w:spacing w:line="360" w:lineRule="auto"/>
              <w:ind w:left="1090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14225">
              <w:rPr>
                <w:rFonts w:cs="B Nazanin" w:hint="cs"/>
                <w:sz w:val="32"/>
                <w:szCs w:val="32"/>
                <w:rtl/>
                <w:lang w:bidi="fa-IR"/>
              </w:rPr>
              <w:lastRenderedPageBreak/>
              <w:t>عنوان</w:t>
            </w:r>
          </w:p>
        </w:tc>
        <w:tc>
          <w:tcPr>
            <w:tcW w:w="1620" w:type="dxa"/>
          </w:tcPr>
          <w:p w14:paraId="6848304F" w14:textId="77777777" w:rsidR="002C560A" w:rsidRPr="00D14225" w:rsidRDefault="002C560A" w:rsidP="00042726">
            <w:pPr>
              <w:pStyle w:val="ListParagraph"/>
              <w:bidi/>
              <w:spacing w:line="360" w:lineRule="auto"/>
              <w:ind w:left="0" w:right="596"/>
              <w:jc w:val="center"/>
              <w:rPr>
                <w:rFonts w:cs="B Nazanin"/>
                <w:sz w:val="32"/>
                <w:szCs w:val="32"/>
                <w:rtl/>
              </w:rPr>
            </w:pPr>
            <w:r w:rsidRPr="00D14225">
              <w:rPr>
                <w:rFonts w:cs="B Nazanin" w:hint="cs"/>
                <w:sz w:val="32"/>
                <w:szCs w:val="32"/>
                <w:rtl/>
              </w:rPr>
              <w:t>صفحه</w:t>
            </w:r>
          </w:p>
        </w:tc>
      </w:tr>
      <w:tr w:rsidR="002C560A" w:rsidRPr="00D14225" w14:paraId="5080A729" w14:textId="77777777" w:rsidTr="005A2979">
        <w:trPr>
          <w:trHeight w:val="614"/>
        </w:trPr>
        <w:tc>
          <w:tcPr>
            <w:tcW w:w="7655" w:type="dxa"/>
          </w:tcPr>
          <w:p w14:paraId="1B9605F1" w14:textId="77777777" w:rsidR="002C560A" w:rsidRPr="002D2B92" w:rsidRDefault="004F23FF" w:rsidP="00042726">
            <w:pPr>
              <w:pStyle w:val="ListParagraph"/>
              <w:numPr>
                <w:ilvl w:val="0"/>
                <w:numId w:val="1"/>
              </w:numPr>
              <w:bidi/>
              <w:spacing w:after="0" w:line="480" w:lineRule="auto"/>
              <w:jc w:val="both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معرفي شركت</w:t>
            </w:r>
          </w:p>
          <w:p w14:paraId="656EB55B" w14:textId="77777777" w:rsidR="002C560A" w:rsidRPr="00D14225" w:rsidRDefault="002C560A" w:rsidP="00042726">
            <w:pPr>
              <w:pStyle w:val="ListParagraph"/>
              <w:numPr>
                <w:ilvl w:val="0"/>
                <w:numId w:val="1"/>
              </w:numPr>
              <w:bidi/>
              <w:spacing w:after="0" w:line="480" w:lineRule="auto"/>
              <w:jc w:val="both"/>
              <w:rPr>
                <w:rFonts w:cs="B Nazanin"/>
                <w:sz w:val="32"/>
                <w:szCs w:val="32"/>
                <w:rtl/>
              </w:rPr>
            </w:pPr>
            <w:r w:rsidRPr="00D14225">
              <w:rPr>
                <w:rFonts w:cs="B Nazanin" w:hint="cs"/>
                <w:sz w:val="32"/>
                <w:szCs w:val="32"/>
                <w:rtl/>
              </w:rPr>
              <w:t>کلیات طرح</w:t>
            </w:r>
          </w:p>
        </w:tc>
        <w:tc>
          <w:tcPr>
            <w:tcW w:w="1620" w:type="dxa"/>
          </w:tcPr>
          <w:p w14:paraId="633056D9" w14:textId="77777777" w:rsidR="002C560A" w:rsidRPr="00D14225" w:rsidRDefault="002C560A" w:rsidP="002C560A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2C560A" w:rsidRPr="00D14225" w14:paraId="7A1E5B32" w14:textId="77777777" w:rsidTr="005A2979">
        <w:trPr>
          <w:trHeight w:val="2447"/>
        </w:trPr>
        <w:tc>
          <w:tcPr>
            <w:tcW w:w="7655" w:type="dxa"/>
          </w:tcPr>
          <w:p w14:paraId="7299B20C" w14:textId="77777777" w:rsidR="002C560A" w:rsidRPr="00D14225" w:rsidRDefault="006D20CE" w:rsidP="006D20CE">
            <w:pPr>
              <w:pStyle w:val="ListParagraph"/>
              <w:numPr>
                <w:ilvl w:val="0"/>
                <w:numId w:val="1"/>
              </w:numPr>
              <w:bidi/>
              <w:spacing w:after="0" w:line="480" w:lineRule="auto"/>
              <w:jc w:val="both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ارزیابی پروژه از منظر </w:t>
            </w:r>
            <w:r w:rsidR="002C560A" w:rsidRPr="00D14225">
              <w:rPr>
                <w:rFonts w:cs="B Nazanin" w:hint="cs"/>
                <w:sz w:val="32"/>
                <w:szCs w:val="32"/>
                <w:rtl/>
              </w:rPr>
              <w:t>بازار</w:t>
            </w:r>
          </w:p>
          <w:p w14:paraId="0D50749E" w14:textId="77777777" w:rsidR="002C560A" w:rsidRDefault="006D20CE" w:rsidP="006D20CE">
            <w:pPr>
              <w:pStyle w:val="ListParagraph"/>
              <w:numPr>
                <w:ilvl w:val="0"/>
                <w:numId w:val="1"/>
              </w:numPr>
              <w:bidi/>
              <w:spacing w:after="0" w:line="480" w:lineRule="auto"/>
              <w:jc w:val="both"/>
              <w:rPr>
                <w:rFonts w:cs="B Nazanin"/>
                <w:sz w:val="32"/>
                <w:szCs w:val="32"/>
              </w:rPr>
            </w:pPr>
            <w:r w:rsidRPr="006D20CE">
              <w:rPr>
                <w:rFonts w:cs="B Nazanin" w:hint="cs"/>
                <w:sz w:val="32"/>
                <w:szCs w:val="32"/>
                <w:rtl/>
              </w:rPr>
              <w:t>ارزیابی</w:t>
            </w:r>
            <w:r w:rsidRPr="006D20CE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20CE">
              <w:rPr>
                <w:rFonts w:cs="B Nazanin" w:hint="cs"/>
                <w:sz w:val="32"/>
                <w:szCs w:val="32"/>
                <w:rtl/>
              </w:rPr>
              <w:t>پروژه</w:t>
            </w:r>
            <w:r w:rsidRPr="006D20CE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20CE">
              <w:rPr>
                <w:rFonts w:cs="B Nazanin" w:hint="cs"/>
                <w:sz w:val="32"/>
                <w:szCs w:val="32"/>
                <w:rtl/>
              </w:rPr>
              <w:t>از</w:t>
            </w:r>
            <w:r w:rsidRPr="006D20CE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20CE">
              <w:rPr>
                <w:rFonts w:cs="B Nazanin" w:hint="cs"/>
                <w:sz w:val="32"/>
                <w:szCs w:val="32"/>
                <w:rtl/>
              </w:rPr>
              <w:t>منظر</w:t>
            </w:r>
            <w:r w:rsidRPr="006D20CE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20CE">
              <w:rPr>
                <w:rFonts w:cs="B Nazanin" w:hint="cs"/>
                <w:sz w:val="32"/>
                <w:szCs w:val="32"/>
                <w:rtl/>
              </w:rPr>
              <w:t>استراتژیک</w:t>
            </w:r>
          </w:p>
          <w:p w14:paraId="6296876C" w14:textId="77777777" w:rsidR="002C560A" w:rsidRPr="00D14225" w:rsidRDefault="006D20CE" w:rsidP="00042726">
            <w:pPr>
              <w:pStyle w:val="ListParagraph"/>
              <w:numPr>
                <w:ilvl w:val="0"/>
                <w:numId w:val="1"/>
              </w:numPr>
              <w:bidi/>
              <w:spacing w:after="0" w:line="480" w:lineRule="auto"/>
              <w:jc w:val="both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ارزیابی پروژه از منظر </w:t>
            </w:r>
            <w:r w:rsidR="002C560A" w:rsidRPr="00D14225">
              <w:rPr>
                <w:rFonts w:cs="B Nazanin" w:hint="cs"/>
                <w:sz w:val="32"/>
                <w:szCs w:val="32"/>
                <w:rtl/>
              </w:rPr>
              <w:t>فني</w:t>
            </w:r>
          </w:p>
          <w:p w14:paraId="43D612A6" w14:textId="77777777" w:rsidR="002C560A" w:rsidRDefault="006D20CE" w:rsidP="00042726">
            <w:pPr>
              <w:pStyle w:val="ListParagraph"/>
              <w:numPr>
                <w:ilvl w:val="0"/>
                <w:numId w:val="1"/>
              </w:numPr>
              <w:bidi/>
              <w:spacing w:after="0" w:line="480" w:lineRule="auto"/>
              <w:jc w:val="both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ارزیابی پروژه از منظر </w:t>
            </w:r>
            <w:r w:rsidR="002C560A" w:rsidRPr="00D14225">
              <w:rPr>
                <w:rFonts w:cs="B Nazanin" w:hint="cs"/>
                <w:sz w:val="32"/>
                <w:szCs w:val="32"/>
                <w:rtl/>
              </w:rPr>
              <w:t>مالي</w:t>
            </w:r>
            <w:r w:rsidR="002C560A">
              <w:rPr>
                <w:rFonts w:cs="B Nazanin" w:hint="cs"/>
                <w:sz w:val="32"/>
                <w:szCs w:val="32"/>
                <w:rtl/>
              </w:rPr>
              <w:t xml:space="preserve"> و اقتصادي</w:t>
            </w:r>
          </w:p>
          <w:p w14:paraId="06965109" w14:textId="77777777" w:rsidR="003A7FBB" w:rsidRDefault="003A7FBB" w:rsidP="003A7FBB">
            <w:pPr>
              <w:pStyle w:val="ListParagraph"/>
              <w:numPr>
                <w:ilvl w:val="0"/>
                <w:numId w:val="1"/>
              </w:numPr>
              <w:bidi/>
              <w:spacing w:after="0" w:line="480" w:lineRule="auto"/>
              <w:jc w:val="both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ریسک‌های پروژه</w:t>
            </w:r>
          </w:p>
          <w:p w14:paraId="4FAF7ADE" w14:textId="77777777" w:rsidR="00E0111A" w:rsidRPr="00D14225" w:rsidRDefault="00E0111A" w:rsidP="00E0111A">
            <w:pPr>
              <w:pStyle w:val="ListParagraph"/>
              <w:numPr>
                <w:ilvl w:val="0"/>
                <w:numId w:val="1"/>
              </w:numPr>
              <w:bidi/>
              <w:spacing w:after="0" w:line="480" w:lineRule="auto"/>
              <w:jc w:val="both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چارچوب‌های قانونی و محیطی</w:t>
            </w:r>
          </w:p>
        </w:tc>
        <w:tc>
          <w:tcPr>
            <w:tcW w:w="1620" w:type="dxa"/>
          </w:tcPr>
          <w:p w14:paraId="1A09841F" w14:textId="77777777" w:rsidR="002C560A" w:rsidRPr="00D14225" w:rsidRDefault="002C560A" w:rsidP="002C560A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2C560A" w:rsidRPr="00D14225" w14:paraId="7D0ABA5E" w14:textId="77777777" w:rsidTr="005A2979">
        <w:trPr>
          <w:trHeight w:val="384"/>
        </w:trPr>
        <w:tc>
          <w:tcPr>
            <w:tcW w:w="7655" w:type="dxa"/>
          </w:tcPr>
          <w:p w14:paraId="799D875E" w14:textId="77777777" w:rsidR="006B313F" w:rsidRPr="003A7FBB" w:rsidRDefault="002C560A" w:rsidP="003A7FBB">
            <w:pPr>
              <w:pStyle w:val="ListParagraph"/>
              <w:numPr>
                <w:ilvl w:val="0"/>
                <w:numId w:val="1"/>
              </w:numPr>
              <w:bidi/>
              <w:spacing w:after="0" w:line="480" w:lineRule="auto"/>
              <w:jc w:val="both"/>
              <w:rPr>
                <w:rFonts w:cs="B Nazanin"/>
                <w:sz w:val="32"/>
                <w:szCs w:val="32"/>
                <w:rtl/>
              </w:rPr>
            </w:pPr>
            <w:r w:rsidRPr="00D14225">
              <w:rPr>
                <w:rFonts w:cs="B Nazanin" w:hint="cs"/>
                <w:sz w:val="32"/>
                <w:szCs w:val="32"/>
                <w:rtl/>
              </w:rPr>
              <w:t>مستندات و ضمائم</w:t>
            </w:r>
          </w:p>
        </w:tc>
        <w:tc>
          <w:tcPr>
            <w:tcW w:w="1620" w:type="dxa"/>
          </w:tcPr>
          <w:p w14:paraId="2B5F2B3E" w14:textId="77777777" w:rsidR="002C560A" w:rsidRPr="00D14225" w:rsidRDefault="002C560A" w:rsidP="002C560A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32"/>
                <w:szCs w:val="32"/>
                <w:rtl/>
              </w:rPr>
            </w:pPr>
          </w:p>
        </w:tc>
      </w:tr>
    </w:tbl>
    <w:p w14:paraId="1F9CA7FA" w14:textId="77777777" w:rsidR="002C560A" w:rsidRDefault="002C560A" w:rsidP="002C560A">
      <w:pPr>
        <w:jc w:val="center"/>
        <w:rPr>
          <w:rFonts w:cs="B Nazanin"/>
          <w:b/>
          <w:bCs/>
          <w:sz w:val="28"/>
          <w:szCs w:val="32"/>
          <w:rtl/>
        </w:rPr>
      </w:pPr>
      <w:r w:rsidRPr="003812EA">
        <w:rPr>
          <w:rFonts w:cs="B Nazanin" w:hint="cs"/>
          <w:b/>
          <w:bCs/>
          <w:sz w:val="28"/>
          <w:szCs w:val="32"/>
          <w:rtl/>
        </w:rPr>
        <w:t>فهرست مطالب</w:t>
      </w:r>
    </w:p>
    <w:p w14:paraId="57E4F72A" w14:textId="77777777" w:rsidR="006F4DC2" w:rsidRDefault="006F4DC2" w:rsidP="00E875F0">
      <w:pPr>
        <w:bidi/>
      </w:pPr>
    </w:p>
    <w:p w14:paraId="05EADBD4" w14:textId="77777777" w:rsidR="006F4DC2" w:rsidRDefault="006F4DC2" w:rsidP="002C560A">
      <w:pPr>
        <w:jc w:val="center"/>
        <w:rPr>
          <w:rFonts w:cs="B Nazanin"/>
          <w:b/>
          <w:bCs/>
          <w:sz w:val="28"/>
          <w:szCs w:val="32"/>
          <w:rtl/>
        </w:rPr>
      </w:pPr>
    </w:p>
    <w:p w14:paraId="1E001821" w14:textId="77777777" w:rsidR="006F4DC2" w:rsidRPr="003812EA" w:rsidRDefault="006F4DC2" w:rsidP="002C560A">
      <w:pPr>
        <w:jc w:val="center"/>
        <w:rPr>
          <w:rFonts w:cs="B Nazanin"/>
          <w:b/>
          <w:bCs/>
          <w:sz w:val="28"/>
          <w:szCs w:val="32"/>
          <w:rtl/>
        </w:rPr>
      </w:pPr>
    </w:p>
    <w:p w14:paraId="17744889" w14:textId="77777777" w:rsidR="00E875F0" w:rsidRPr="00687370" w:rsidRDefault="00E875F0" w:rsidP="00E875F0">
      <w:pPr>
        <w:pStyle w:val="ListParagraph"/>
        <w:numPr>
          <w:ilvl w:val="0"/>
          <w:numId w:val="3"/>
        </w:numPr>
        <w:bidi/>
        <w:ind w:left="200" w:hanging="284"/>
        <w:outlineLvl w:val="0"/>
        <w:rPr>
          <w:rFonts w:cs="B Nazanin"/>
          <w:b/>
          <w:bCs/>
          <w:sz w:val="24"/>
          <w:szCs w:val="28"/>
          <w:rtl/>
        </w:rPr>
      </w:pPr>
      <w:bookmarkStart w:id="0" w:name="_Toc49942681"/>
      <w:r w:rsidRPr="00747966">
        <w:rPr>
          <w:rFonts w:cs="B Nazanin" w:hint="cs"/>
          <w:b/>
          <w:bCs/>
          <w:sz w:val="24"/>
          <w:szCs w:val="28"/>
          <w:rtl/>
        </w:rPr>
        <w:lastRenderedPageBreak/>
        <w:t>معرفي شركت</w:t>
      </w:r>
      <w:bookmarkEnd w:id="0"/>
    </w:p>
    <w:p w14:paraId="630F5E13" w14:textId="77777777" w:rsidR="00E02DEA" w:rsidRPr="003C6B24" w:rsidRDefault="00E02DEA" w:rsidP="00E02DEA">
      <w:pPr>
        <w:pStyle w:val="ListParagraph"/>
        <w:bidi/>
        <w:ind w:left="420" w:firstLine="0"/>
        <w:rPr>
          <w:rFonts w:cs="B Nazanin"/>
          <w:b/>
          <w:bCs/>
          <w:sz w:val="24"/>
          <w:szCs w:val="28"/>
          <w:rtl/>
          <w:lang w:bidi="fa-IR"/>
        </w:rPr>
      </w:pPr>
    </w:p>
    <w:p w14:paraId="5F98E27B" w14:textId="77777777" w:rsidR="002C560A" w:rsidRDefault="002C560A" w:rsidP="00813641">
      <w:pPr>
        <w:pStyle w:val="ListParagraph"/>
        <w:numPr>
          <w:ilvl w:val="1"/>
          <w:numId w:val="3"/>
        </w:numPr>
        <w:bidi/>
        <w:ind w:left="625"/>
        <w:rPr>
          <w:rFonts w:cs="B Nazanin"/>
          <w:b/>
          <w:bCs/>
          <w:sz w:val="24"/>
          <w:szCs w:val="28"/>
        </w:rPr>
      </w:pPr>
      <w:r w:rsidRPr="003C6B24">
        <w:rPr>
          <w:rFonts w:cs="B Nazanin" w:hint="cs"/>
          <w:b/>
          <w:bCs/>
          <w:sz w:val="24"/>
          <w:szCs w:val="28"/>
          <w:rtl/>
        </w:rPr>
        <w:t>تاريخچه:</w:t>
      </w:r>
    </w:p>
    <w:p w14:paraId="073571E3" w14:textId="77777777" w:rsidR="00E02DEA" w:rsidRPr="003C6B24" w:rsidRDefault="00E02DEA" w:rsidP="00E02DEA">
      <w:pPr>
        <w:pStyle w:val="ListParagraph"/>
        <w:bidi/>
        <w:ind w:left="625" w:firstLine="0"/>
        <w:rPr>
          <w:rFonts w:cs="B Nazanin"/>
          <w:b/>
          <w:bCs/>
          <w:sz w:val="24"/>
          <w:szCs w:val="28"/>
          <w:rtl/>
        </w:rPr>
      </w:pPr>
    </w:p>
    <w:p w14:paraId="285EC5D7" w14:textId="77777777" w:rsidR="00E02DEA" w:rsidRPr="00E02DEA" w:rsidRDefault="008E6061" w:rsidP="00813641">
      <w:pPr>
        <w:pStyle w:val="ListParagraph"/>
        <w:numPr>
          <w:ilvl w:val="1"/>
          <w:numId w:val="3"/>
        </w:numPr>
        <w:bidi/>
        <w:ind w:left="625"/>
        <w:rPr>
          <w:rFonts w:cs="B Nazanin"/>
          <w:b/>
          <w:bCs/>
          <w:sz w:val="24"/>
          <w:szCs w:val="28"/>
          <w:rtl/>
        </w:rPr>
      </w:pPr>
      <w:r>
        <w:rPr>
          <w:rFonts w:cs="B Nazanin" w:hint="cs"/>
          <w:b/>
          <w:bCs/>
          <w:sz w:val="24"/>
          <w:szCs w:val="28"/>
          <w:rtl/>
        </w:rPr>
        <w:t>موضوع</w:t>
      </w:r>
      <w:r w:rsidR="002C560A" w:rsidRPr="003C6B24">
        <w:rPr>
          <w:rFonts w:cs="B Nazanin" w:hint="cs"/>
          <w:b/>
          <w:bCs/>
          <w:sz w:val="24"/>
          <w:szCs w:val="28"/>
          <w:rtl/>
        </w:rPr>
        <w:t xml:space="preserve"> فعاليت:</w:t>
      </w:r>
    </w:p>
    <w:p w14:paraId="56D8A1AB" w14:textId="77777777" w:rsidR="00E02DEA" w:rsidRPr="003C6B24" w:rsidRDefault="00E02DEA" w:rsidP="00E02DEA">
      <w:pPr>
        <w:pStyle w:val="ListParagraph"/>
        <w:bidi/>
        <w:ind w:left="625" w:firstLine="0"/>
        <w:rPr>
          <w:rFonts w:cs="B Nazanin"/>
          <w:b/>
          <w:bCs/>
          <w:sz w:val="24"/>
          <w:szCs w:val="28"/>
          <w:rtl/>
        </w:rPr>
      </w:pPr>
    </w:p>
    <w:p w14:paraId="4FBF11C9" w14:textId="77777777" w:rsidR="002C560A" w:rsidRDefault="008E6061" w:rsidP="00813641">
      <w:pPr>
        <w:pStyle w:val="ListParagraph"/>
        <w:numPr>
          <w:ilvl w:val="1"/>
          <w:numId w:val="3"/>
        </w:numPr>
        <w:bidi/>
        <w:ind w:left="625"/>
        <w:rPr>
          <w:rFonts w:cs="B Nazanin"/>
          <w:b/>
          <w:bCs/>
          <w:sz w:val="24"/>
          <w:szCs w:val="28"/>
        </w:rPr>
      </w:pPr>
      <w:r>
        <w:rPr>
          <w:rFonts w:cs="B Nazanin" w:hint="cs"/>
          <w:b/>
          <w:bCs/>
          <w:sz w:val="24"/>
          <w:szCs w:val="28"/>
          <w:rtl/>
        </w:rPr>
        <w:t xml:space="preserve">ترکیب </w:t>
      </w:r>
      <w:r w:rsidR="002C560A" w:rsidRPr="003C6B24">
        <w:rPr>
          <w:rFonts w:cs="B Nazanin" w:hint="cs"/>
          <w:b/>
          <w:bCs/>
          <w:sz w:val="24"/>
          <w:szCs w:val="28"/>
          <w:rtl/>
        </w:rPr>
        <w:t>سهامداران:</w:t>
      </w:r>
    </w:p>
    <w:p w14:paraId="701A1EBD" w14:textId="77777777" w:rsidR="006B313F" w:rsidRPr="00092585" w:rsidRDefault="006B313F" w:rsidP="006B313F">
      <w:pPr>
        <w:bidi/>
        <w:rPr>
          <w:rFonts w:cs="B Nazanin"/>
          <w:sz w:val="22"/>
          <w:szCs w:val="24"/>
        </w:rPr>
      </w:pPr>
      <w:r w:rsidRPr="00092585">
        <w:rPr>
          <w:rFonts w:cs="B Nazanin" w:hint="cs"/>
          <w:sz w:val="22"/>
          <w:szCs w:val="24"/>
          <w:rtl/>
        </w:rPr>
        <w:t xml:space="preserve">در قالب جدول یا نمودار </w:t>
      </w:r>
      <w:r w:rsidR="003A7FBB" w:rsidRPr="00092585">
        <w:rPr>
          <w:rFonts w:cs="B Nazanin" w:hint="cs"/>
          <w:sz w:val="22"/>
          <w:szCs w:val="24"/>
          <w:rtl/>
        </w:rPr>
        <w:t xml:space="preserve">دایره‌ای </w:t>
      </w:r>
      <w:r w:rsidRPr="00092585">
        <w:rPr>
          <w:rFonts w:cs="B Nazanin" w:hint="cs"/>
          <w:sz w:val="22"/>
          <w:szCs w:val="24"/>
          <w:rtl/>
        </w:rPr>
        <w:t>بیان شود</w:t>
      </w:r>
      <w:r w:rsidR="00A33468">
        <w:rPr>
          <w:rFonts w:cs="B Nazanin" w:hint="cs"/>
          <w:sz w:val="22"/>
          <w:szCs w:val="24"/>
          <w:rtl/>
        </w:rPr>
        <w:t>.</w:t>
      </w:r>
    </w:p>
    <w:p w14:paraId="351A26E1" w14:textId="77777777" w:rsidR="002C560A" w:rsidRPr="003C6B24" w:rsidRDefault="002C560A" w:rsidP="00813641">
      <w:pPr>
        <w:pStyle w:val="ListParagraph"/>
        <w:numPr>
          <w:ilvl w:val="1"/>
          <w:numId w:val="3"/>
        </w:numPr>
        <w:bidi/>
        <w:ind w:left="625"/>
        <w:rPr>
          <w:rFonts w:cs="B Nazanin"/>
          <w:b/>
          <w:bCs/>
          <w:sz w:val="24"/>
          <w:szCs w:val="28"/>
          <w:rtl/>
        </w:rPr>
      </w:pPr>
      <w:r w:rsidRPr="003C6B24">
        <w:rPr>
          <w:rFonts w:cs="B Nazanin" w:hint="cs"/>
          <w:b/>
          <w:bCs/>
          <w:sz w:val="24"/>
          <w:szCs w:val="28"/>
          <w:rtl/>
        </w:rPr>
        <w:t>عملكرد مالي آخرين دوره(مقايسه‌اي):</w:t>
      </w:r>
    </w:p>
    <w:tbl>
      <w:tblPr>
        <w:tblStyle w:val="GridTable4-Accent41"/>
        <w:bidiVisual/>
        <w:tblW w:w="9667" w:type="dxa"/>
        <w:jc w:val="center"/>
        <w:tblLook w:val="04A0" w:firstRow="1" w:lastRow="0" w:firstColumn="1" w:lastColumn="0" w:noHBand="0" w:noVBand="1"/>
      </w:tblPr>
      <w:tblGrid>
        <w:gridCol w:w="4879"/>
        <w:gridCol w:w="2322"/>
        <w:gridCol w:w="2466"/>
      </w:tblGrid>
      <w:tr w:rsidR="002C560A" w:rsidRPr="00E67536" w14:paraId="16400DC5" w14:textId="77777777" w:rsidTr="00FE3C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9" w:type="dxa"/>
            <w:noWrap/>
            <w:hideMark/>
          </w:tcPr>
          <w:p w14:paraId="47526712" w14:textId="77777777" w:rsidR="002C560A" w:rsidRPr="00E67536" w:rsidRDefault="002C560A" w:rsidP="00F145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Cs w:val="24"/>
              </w:rPr>
            </w:pPr>
            <w:r w:rsidRPr="00E67536">
              <w:rPr>
                <w:rFonts w:ascii="Calibri" w:eastAsia="Times New Roman" w:hAnsi="Calibri" w:cs="B Nazanin" w:hint="cs"/>
                <w:szCs w:val="24"/>
                <w:rtl/>
              </w:rPr>
              <w:t>دوره مالی</w:t>
            </w:r>
          </w:p>
        </w:tc>
        <w:tc>
          <w:tcPr>
            <w:tcW w:w="2322" w:type="dxa"/>
            <w:noWrap/>
            <w:hideMark/>
          </w:tcPr>
          <w:p w14:paraId="3F48F581" w14:textId="77777777" w:rsidR="002C560A" w:rsidRPr="00E67536" w:rsidRDefault="002C560A" w:rsidP="00F145C4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szCs w:val="24"/>
                <w:rtl/>
              </w:rPr>
            </w:pPr>
            <w:r w:rsidRPr="00E67536">
              <w:rPr>
                <w:rFonts w:ascii="Calibri" w:eastAsia="Times New Roman" w:hAnsi="Calibri" w:cs="B Nazanin" w:hint="cs"/>
                <w:szCs w:val="24"/>
                <w:rtl/>
              </w:rPr>
              <w:t>---</w:t>
            </w:r>
          </w:p>
        </w:tc>
        <w:tc>
          <w:tcPr>
            <w:tcW w:w="2466" w:type="dxa"/>
            <w:noWrap/>
            <w:hideMark/>
          </w:tcPr>
          <w:p w14:paraId="6CFF3924" w14:textId="77777777" w:rsidR="002C560A" w:rsidRPr="00E67536" w:rsidRDefault="002C560A" w:rsidP="00F145C4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szCs w:val="24"/>
                <w:rtl/>
              </w:rPr>
            </w:pPr>
            <w:r w:rsidRPr="00E67536">
              <w:rPr>
                <w:rFonts w:ascii="Calibri" w:eastAsia="Times New Roman" w:hAnsi="Calibri" w:cs="B Nazanin" w:hint="cs"/>
                <w:szCs w:val="24"/>
                <w:rtl/>
              </w:rPr>
              <w:t>---</w:t>
            </w:r>
          </w:p>
        </w:tc>
      </w:tr>
      <w:tr w:rsidR="002C560A" w:rsidRPr="00E67536" w14:paraId="6F503CDB" w14:textId="77777777" w:rsidTr="00FE3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9" w:type="dxa"/>
            <w:noWrap/>
            <w:hideMark/>
          </w:tcPr>
          <w:p w14:paraId="325D036D" w14:textId="77777777" w:rsidR="002C560A" w:rsidRPr="00E67536" w:rsidRDefault="002C560A" w:rsidP="00F145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2"/>
                <w:rtl/>
              </w:rPr>
            </w:pPr>
            <w:r w:rsidRPr="00E67536">
              <w:rPr>
                <w:rFonts w:ascii="Calibri" w:eastAsia="Times New Roman" w:hAnsi="Calibri" w:cs="B Nazanin" w:hint="cs"/>
                <w:sz w:val="22"/>
                <w:rtl/>
              </w:rPr>
              <w:t>فروش</w:t>
            </w:r>
          </w:p>
        </w:tc>
        <w:tc>
          <w:tcPr>
            <w:tcW w:w="2322" w:type="dxa"/>
            <w:noWrap/>
            <w:hideMark/>
          </w:tcPr>
          <w:p w14:paraId="355943AA" w14:textId="77777777" w:rsidR="002C560A" w:rsidRPr="00E67536" w:rsidRDefault="002C560A" w:rsidP="00F145C4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sz w:val="22"/>
              </w:rPr>
            </w:pPr>
          </w:p>
        </w:tc>
        <w:tc>
          <w:tcPr>
            <w:tcW w:w="2466" w:type="dxa"/>
            <w:noWrap/>
            <w:hideMark/>
          </w:tcPr>
          <w:p w14:paraId="3C85AD25" w14:textId="77777777" w:rsidR="002C560A" w:rsidRPr="00E67536" w:rsidRDefault="002C560A" w:rsidP="00F145C4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sz w:val="22"/>
                <w:rtl/>
              </w:rPr>
            </w:pPr>
          </w:p>
        </w:tc>
      </w:tr>
      <w:tr w:rsidR="002C560A" w:rsidRPr="00E67536" w14:paraId="673F6D3A" w14:textId="77777777" w:rsidTr="00FE3CFE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9" w:type="dxa"/>
            <w:noWrap/>
            <w:hideMark/>
          </w:tcPr>
          <w:p w14:paraId="743B8448" w14:textId="77777777" w:rsidR="002C560A" w:rsidRPr="00E67536" w:rsidRDefault="002C560A" w:rsidP="00F145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2"/>
                <w:rtl/>
              </w:rPr>
            </w:pPr>
            <w:r w:rsidRPr="00E67536">
              <w:rPr>
                <w:rFonts w:ascii="Calibri" w:eastAsia="Times New Roman" w:hAnsi="Calibri" w:cs="B Nazanin" w:hint="cs"/>
                <w:sz w:val="22"/>
                <w:rtl/>
              </w:rPr>
              <w:t>سود (زیان) ناخالص</w:t>
            </w:r>
          </w:p>
        </w:tc>
        <w:tc>
          <w:tcPr>
            <w:tcW w:w="2322" w:type="dxa"/>
            <w:noWrap/>
            <w:hideMark/>
          </w:tcPr>
          <w:p w14:paraId="2A4EBF8F" w14:textId="77777777" w:rsidR="002C560A" w:rsidRPr="00E67536" w:rsidRDefault="002C560A" w:rsidP="00F145C4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sz w:val="22"/>
                <w:rtl/>
              </w:rPr>
            </w:pPr>
          </w:p>
        </w:tc>
        <w:tc>
          <w:tcPr>
            <w:tcW w:w="2466" w:type="dxa"/>
            <w:noWrap/>
            <w:hideMark/>
          </w:tcPr>
          <w:p w14:paraId="2A179F1A" w14:textId="77777777" w:rsidR="002C560A" w:rsidRPr="00E67536" w:rsidRDefault="002C560A" w:rsidP="00F145C4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sz w:val="22"/>
                <w:rtl/>
              </w:rPr>
            </w:pPr>
          </w:p>
        </w:tc>
      </w:tr>
      <w:tr w:rsidR="002C560A" w:rsidRPr="00E67536" w14:paraId="77ACA49B" w14:textId="77777777" w:rsidTr="00FE3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9" w:type="dxa"/>
            <w:noWrap/>
            <w:hideMark/>
          </w:tcPr>
          <w:p w14:paraId="074E4089" w14:textId="77777777" w:rsidR="002C560A" w:rsidRPr="00E67536" w:rsidRDefault="002C560A" w:rsidP="00F145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2"/>
                <w:rtl/>
              </w:rPr>
            </w:pPr>
            <w:r w:rsidRPr="00E67536">
              <w:rPr>
                <w:rFonts w:ascii="Calibri" w:eastAsia="Times New Roman" w:hAnsi="Calibri" w:cs="B Nazanin" w:hint="cs"/>
                <w:sz w:val="22"/>
                <w:rtl/>
              </w:rPr>
              <w:t>سود (زیان) عملیاتی</w:t>
            </w:r>
          </w:p>
        </w:tc>
        <w:tc>
          <w:tcPr>
            <w:tcW w:w="2322" w:type="dxa"/>
            <w:noWrap/>
            <w:hideMark/>
          </w:tcPr>
          <w:p w14:paraId="600E81EA" w14:textId="77777777" w:rsidR="002C560A" w:rsidRPr="00E67536" w:rsidRDefault="002C560A" w:rsidP="00F145C4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sz w:val="22"/>
                <w:rtl/>
              </w:rPr>
            </w:pPr>
          </w:p>
        </w:tc>
        <w:tc>
          <w:tcPr>
            <w:tcW w:w="2466" w:type="dxa"/>
            <w:noWrap/>
            <w:hideMark/>
          </w:tcPr>
          <w:p w14:paraId="279AC60D" w14:textId="77777777" w:rsidR="002C560A" w:rsidRPr="00E67536" w:rsidRDefault="002C560A" w:rsidP="00F145C4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sz w:val="22"/>
                <w:rtl/>
              </w:rPr>
            </w:pPr>
          </w:p>
        </w:tc>
      </w:tr>
      <w:tr w:rsidR="002C560A" w:rsidRPr="00E67536" w14:paraId="45987909" w14:textId="77777777" w:rsidTr="00FE3CFE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9" w:type="dxa"/>
            <w:noWrap/>
            <w:hideMark/>
          </w:tcPr>
          <w:p w14:paraId="3533BDE1" w14:textId="77777777" w:rsidR="002C560A" w:rsidRPr="00E67536" w:rsidRDefault="00A33468" w:rsidP="00F145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2"/>
                <w:rtl/>
              </w:rPr>
            </w:pPr>
            <w:r>
              <w:rPr>
                <w:rFonts w:ascii="Calibri" w:eastAsia="Times New Roman" w:hAnsi="Calibri" w:cs="B Nazanin" w:hint="cs"/>
                <w:sz w:val="22"/>
                <w:rtl/>
              </w:rPr>
              <w:t>هزینه‌</w:t>
            </w:r>
            <w:r w:rsidR="002C560A" w:rsidRPr="00E67536">
              <w:rPr>
                <w:rFonts w:ascii="Calibri" w:eastAsia="Times New Roman" w:hAnsi="Calibri" w:cs="B Nazanin" w:hint="cs"/>
                <w:sz w:val="22"/>
                <w:rtl/>
              </w:rPr>
              <w:t>های مالی</w:t>
            </w:r>
          </w:p>
        </w:tc>
        <w:tc>
          <w:tcPr>
            <w:tcW w:w="2322" w:type="dxa"/>
            <w:noWrap/>
            <w:hideMark/>
          </w:tcPr>
          <w:p w14:paraId="1D08260D" w14:textId="77777777" w:rsidR="002C560A" w:rsidRPr="00E67536" w:rsidRDefault="002C560A" w:rsidP="00F145C4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sz w:val="22"/>
                <w:rtl/>
              </w:rPr>
            </w:pPr>
          </w:p>
        </w:tc>
        <w:tc>
          <w:tcPr>
            <w:tcW w:w="2466" w:type="dxa"/>
            <w:noWrap/>
            <w:hideMark/>
          </w:tcPr>
          <w:p w14:paraId="5CA874DF" w14:textId="77777777" w:rsidR="002C560A" w:rsidRPr="00E67536" w:rsidRDefault="002C560A" w:rsidP="00F145C4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sz w:val="22"/>
                <w:rtl/>
              </w:rPr>
            </w:pPr>
          </w:p>
        </w:tc>
      </w:tr>
      <w:tr w:rsidR="002C560A" w:rsidRPr="00E67536" w14:paraId="53E75660" w14:textId="77777777" w:rsidTr="00FE3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9" w:type="dxa"/>
            <w:noWrap/>
            <w:hideMark/>
          </w:tcPr>
          <w:p w14:paraId="056828F0" w14:textId="77777777" w:rsidR="002C560A" w:rsidRPr="00E67536" w:rsidRDefault="002C560A" w:rsidP="00F145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2"/>
                <w:rtl/>
              </w:rPr>
            </w:pPr>
            <w:r w:rsidRPr="00E67536">
              <w:rPr>
                <w:rFonts w:ascii="Calibri" w:eastAsia="Times New Roman" w:hAnsi="Calibri" w:cs="B Nazanin" w:hint="cs"/>
                <w:sz w:val="22"/>
                <w:rtl/>
              </w:rPr>
              <w:t>سود (زیان) خالص</w:t>
            </w:r>
          </w:p>
        </w:tc>
        <w:tc>
          <w:tcPr>
            <w:tcW w:w="2322" w:type="dxa"/>
            <w:noWrap/>
            <w:hideMark/>
          </w:tcPr>
          <w:p w14:paraId="07F72A6D" w14:textId="77777777" w:rsidR="002C560A" w:rsidRPr="00E67536" w:rsidRDefault="002C560A" w:rsidP="00F145C4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sz w:val="22"/>
                <w:rtl/>
              </w:rPr>
            </w:pPr>
          </w:p>
        </w:tc>
        <w:tc>
          <w:tcPr>
            <w:tcW w:w="2466" w:type="dxa"/>
            <w:noWrap/>
            <w:hideMark/>
          </w:tcPr>
          <w:p w14:paraId="302343A8" w14:textId="77777777" w:rsidR="002C560A" w:rsidRPr="00E67536" w:rsidRDefault="002C560A" w:rsidP="00F145C4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sz w:val="22"/>
                <w:rtl/>
              </w:rPr>
            </w:pPr>
          </w:p>
        </w:tc>
      </w:tr>
    </w:tbl>
    <w:p w14:paraId="6CE9929D" w14:textId="77777777" w:rsidR="00FE3CFE" w:rsidRDefault="00FE3CFE">
      <w:pPr>
        <w:bidi/>
      </w:pPr>
    </w:p>
    <w:p w14:paraId="57AA86E5" w14:textId="77777777" w:rsidR="00FE3CFE" w:rsidRPr="003C6B24" w:rsidRDefault="003A7FBB" w:rsidP="00813641">
      <w:pPr>
        <w:pStyle w:val="ListParagraph"/>
        <w:numPr>
          <w:ilvl w:val="1"/>
          <w:numId w:val="3"/>
        </w:numPr>
        <w:bidi/>
        <w:ind w:left="625"/>
        <w:rPr>
          <w:rFonts w:cs="B Nazanin"/>
          <w:b/>
          <w:bCs/>
          <w:sz w:val="24"/>
          <w:szCs w:val="28"/>
          <w:rtl/>
        </w:rPr>
      </w:pPr>
      <w:r>
        <w:rPr>
          <w:rFonts w:cs="B Nazanin" w:hint="cs"/>
          <w:b/>
          <w:bCs/>
          <w:sz w:val="24"/>
          <w:szCs w:val="28"/>
          <w:rtl/>
        </w:rPr>
        <w:t>وضعیت</w:t>
      </w:r>
      <w:r w:rsidR="00FE3CFE" w:rsidRPr="003C6B24">
        <w:rPr>
          <w:rFonts w:cs="B Nazanin" w:hint="cs"/>
          <w:b/>
          <w:bCs/>
          <w:sz w:val="24"/>
          <w:szCs w:val="28"/>
          <w:rtl/>
        </w:rPr>
        <w:t xml:space="preserve"> مالي آخرين دوره(مقايسه‌اي):</w:t>
      </w:r>
    </w:p>
    <w:tbl>
      <w:tblPr>
        <w:tblStyle w:val="GridTable4-Accent41"/>
        <w:bidiVisual/>
        <w:tblW w:w="9667" w:type="dxa"/>
        <w:jc w:val="center"/>
        <w:tblLook w:val="04A0" w:firstRow="1" w:lastRow="0" w:firstColumn="1" w:lastColumn="0" w:noHBand="0" w:noVBand="1"/>
      </w:tblPr>
      <w:tblGrid>
        <w:gridCol w:w="4879"/>
        <w:gridCol w:w="2322"/>
        <w:gridCol w:w="2466"/>
      </w:tblGrid>
      <w:tr w:rsidR="003A7FBB" w:rsidRPr="00E67536" w14:paraId="41BCA3C8" w14:textId="77777777" w:rsidTr="009458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9" w:type="dxa"/>
            <w:noWrap/>
          </w:tcPr>
          <w:p w14:paraId="4405F4C1" w14:textId="77777777" w:rsidR="003A7FBB" w:rsidRPr="00E67536" w:rsidRDefault="003A7FBB" w:rsidP="003A7FB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2"/>
                <w:rtl/>
              </w:rPr>
            </w:pPr>
            <w:r>
              <w:rPr>
                <w:rFonts w:ascii="Calibri" w:eastAsia="Times New Roman" w:hAnsi="Calibri" w:cs="B Nazanin" w:hint="cs"/>
                <w:sz w:val="22"/>
                <w:rtl/>
              </w:rPr>
              <w:t>دوره مالی</w:t>
            </w:r>
          </w:p>
        </w:tc>
        <w:tc>
          <w:tcPr>
            <w:tcW w:w="2322" w:type="dxa"/>
            <w:noWrap/>
          </w:tcPr>
          <w:p w14:paraId="338B69BB" w14:textId="77777777" w:rsidR="003A7FBB" w:rsidRPr="00E67536" w:rsidRDefault="003A7FBB" w:rsidP="003A7FBB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szCs w:val="24"/>
                <w:rtl/>
              </w:rPr>
            </w:pPr>
            <w:r w:rsidRPr="00E67536">
              <w:rPr>
                <w:rFonts w:ascii="Calibri" w:eastAsia="Times New Roman" w:hAnsi="Calibri" w:cs="B Nazanin" w:hint="cs"/>
                <w:szCs w:val="24"/>
                <w:rtl/>
              </w:rPr>
              <w:t>---</w:t>
            </w:r>
          </w:p>
        </w:tc>
        <w:tc>
          <w:tcPr>
            <w:tcW w:w="2466" w:type="dxa"/>
            <w:noWrap/>
          </w:tcPr>
          <w:p w14:paraId="0663E7B4" w14:textId="77777777" w:rsidR="003A7FBB" w:rsidRPr="00E67536" w:rsidRDefault="003A7FBB" w:rsidP="003A7FBB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szCs w:val="24"/>
                <w:rtl/>
              </w:rPr>
            </w:pPr>
            <w:r w:rsidRPr="00E67536">
              <w:rPr>
                <w:rFonts w:ascii="Calibri" w:eastAsia="Times New Roman" w:hAnsi="Calibri" w:cs="B Nazanin" w:hint="cs"/>
                <w:szCs w:val="24"/>
                <w:rtl/>
              </w:rPr>
              <w:t>---</w:t>
            </w:r>
          </w:p>
        </w:tc>
      </w:tr>
      <w:tr w:rsidR="003A7FBB" w:rsidRPr="00E67536" w14:paraId="050C609D" w14:textId="77777777" w:rsidTr="00945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9" w:type="dxa"/>
            <w:noWrap/>
          </w:tcPr>
          <w:p w14:paraId="7CE3FCC1" w14:textId="77777777" w:rsidR="003A7FBB" w:rsidRPr="00E67536" w:rsidRDefault="003A7FBB" w:rsidP="003A7FB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2"/>
                <w:rtl/>
              </w:rPr>
            </w:pPr>
            <w:r>
              <w:rPr>
                <w:rFonts w:ascii="Calibri" w:eastAsia="Times New Roman" w:hAnsi="Calibri" w:cs="B Nazanin" w:hint="cs"/>
                <w:sz w:val="22"/>
                <w:rtl/>
              </w:rPr>
              <w:t>جمع دارایی‌ها</w:t>
            </w:r>
          </w:p>
        </w:tc>
        <w:tc>
          <w:tcPr>
            <w:tcW w:w="2322" w:type="dxa"/>
            <w:noWrap/>
          </w:tcPr>
          <w:p w14:paraId="516474CB" w14:textId="77777777" w:rsidR="003A7FBB" w:rsidRPr="00E67536" w:rsidRDefault="003A7FBB" w:rsidP="003A7FBB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sz w:val="22"/>
                <w:rtl/>
              </w:rPr>
            </w:pPr>
          </w:p>
        </w:tc>
        <w:tc>
          <w:tcPr>
            <w:tcW w:w="2466" w:type="dxa"/>
            <w:noWrap/>
          </w:tcPr>
          <w:p w14:paraId="15E1732E" w14:textId="77777777" w:rsidR="003A7FBB" w:rsidRPr="00E67536" w:rsidRDefault="003A7FBB" w:rsidP="003A7FBB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sz w:val="22"/>
                <w:rtl/>
              </w:rPr>
            </w:pPr>
          </w:p>
        </w:tc>
      </w:tr>
      <w:tr w:rsidR="003A7FBB" w:rsidRPr="00E67536" w14:paraId="35AA50E6" w14:textId="77777777" w:rsidTr="00945871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9" w:type="dxa"/>
            <w:noWrap/>
          </w:tcPr>
          <w:p w14:paraId="46E323A7" w14:textId="77777777" w:rsidR="003A7FBB" w:rsidRPr="00E67536" w:rsidRDefault="003A7FBB" w:rsidP="003A7FB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2"/>
                <w:rtl/>
              </w:rPr>
            </w:pPr>
            <w:r>
              <w:rPr>
                <w:rFonts w:ascii="Calibri" w:eastAsia="Times New Roman" w:hAnsi="Calibri" w:cs="B Nazanin" w:hint="cs"/>
                <w:sz w:val="22"/>
                <w:rtl/>
              </w:rPr>
              <w:t>جمع بدهی‌ها</w:t>
            </w:r>
          </w:p>
        </w:tc>
        <w:tc>
          <w:tcPr>
            <w:tcW w:w="2322" w:type="dxa"/>
            <w:noWrap/>
          </w:tcPr>
          <w:p w14:paraId="12DB957D" w14:textId="77777777" w:rsidR="003A7FBB" w:rsidRPr="00E67536" w:rsidRDefault="003A7FBB" w:rsidP="003A7FBB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sz w:val="22"/>
                <w:rtl/>
              </w:rPr>
            </w:pPr>
          </w:p>
        </w:tc>
        <w:tc>
          <w:tcPr>
            <w:tcW w:w="2466" w:type="dxa"/>
            <w:noWrap/>
          </w:tcPr>
          <w:p w14:paraId="0D028B65" w14:textId="77777777" w:rsidR="003A7FBB" w:rsidRPr="00E67536" w:rsidRDefault="003A7FBB" w:rsidP="003A7FBB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sz w:val="22"/>
                <w:rtl/>
              </w:rPr>
            </w:pPr>
          </w:p>
        </w:tc>
      </w:tr>
      <w:tr w:rsidR="00945871" w:rsidRPr="00E67536" w14:paraId="41B82FC5" w14:textId="77777777" w:rsidTr="00945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9" w:type="dxa"/>
            <w:noWrap/>
          </w:tcPr>
          <w:p w14:paraId="61EE4BAA" w14:textId="77777777" w:rsidR="00945871" w:rsidRDefault="00945871" w:rsidP="003A7FB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2"/>
                <w:rtl/>
              </w:rPr>
            </w:pPr>
            <w:r w:rsidRPr="00E67536">
              <w:rPr>
                <w:rFonts w:ascii="Calibri" w:eastAsia="Times New Roman" w:hAnsi="Calibri" w:cs="B Nazanin" w:hint="cs"/>
                <w:sz w:val="22"/>
                <w:rtl/>
              </w:rPr>
              <w:t>سرمایه</w:t>
            </w:r>
          </w:p>
        </w:tc>
        <w:tc>
          <w:tcPr>
            <w:tcW w:w="2322" w:type="dxa"/>
            <w:noWrap/>
          </w:tcPr>
          <w:p w14:paraId="0DD996DF" w14:textId="77777777" w:rsidR="00945871" w:rsidRPr="00E67536" w:rsidRDefault="00945871" w:rsidP="003A7FBB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sz w:val="22"/>
                <w:rtl/>
              </w:rPr>
            </w:pPr>
          </w:p>
        </w:tc>
        <w:tc>
          <w:tcPr>
            <w:tcW w:w="2466" w:type="dxa"/>
            <w:noWrap/>
          </w:tcPr>
          <w:p w14:paraId="6F7DA1E1" w14:textId="77777777" w:rsidR="00945871" w:rsidRPr="00E67536" w:rsidRDefault="00945871" w:rsidP="003A7FBB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sz w:val="22"/>
                <w:rtl/>
              </w:rPr>
            </w:pPr>
          </w:p>
        </w:tc>
      </w:tr>
      <w:tr w:rsidR="003A7FBB" w:rsidRPr="00E67536" w14:paraId="50E31265" w14:textId="77777777" w:rsidTr="00945871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9" w:type="dxa"/>
            <w:noWrap/>
          </w:tcPr>
          <w:p w14:paraId="520D7C4C" w14:textId="77777777" w:rsidR="003A7FBB" w:rsidRPr="00E67536" w:rsidRDefault="003A7FBB" w:rsidP="003A7FB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2"/>
                <w:rtl/>
              </w:rPr>
            </w:pPr>
            <w:r>
              <w:rPr>
                <w:rFonts w:ascii="Calibri" w:eastAsia="Times New Roman" w:hAnsi="Calibri" w:cs="B Nazanin" w:hint="cs"/>
                <w:sz w:val="22"/>
                <w:rtl/>
              </w:rPr>
              <w:t>جمع حقوق صاحبان سهام</w:t>
            </w:r>
          </w:p>
        </w:tc>
        <w:tc>
          <w:tcPr>
            <w:tcW w:w="2322" w:type="dxa"/>
            <w:noWrap/>
          </w:tcPr>
          <w:p w14:paraId="6A664061" w14:textId="77777777" w:rsidR="003A7FBB" w:rsidRPr="00E67536" w:rsidRDefault="003A7FBB" w:rsidP="003A7FBB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sz w:val="22"/>
                <w:rtl/>
              </w:rPr>
            </w:pPr>
          </w:p>
        </w:tc>
        <w:tc>
          <w:tcPr>
            <w:tcW w:w="2466" w:type="dxa"/>
            <w:noWrap/>
          </w:tcPr>
          <w:p w14:paraId="6FC0C218" w14:textId="77777777" w:rsidR="003A7FBB" w:rsidRPr="00E67536" w:rsidRDefault="003A7FBB" w:rsidP="003A7FBB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sz w:val="22"/>
                <w:rtl/>
              </w:rPr>
            </w:pPr>
          </w:p>
        </w:tc>
      </w:tr>
    </w:tbl>
    <w:p w14:paraId="32459A50" w14:textId="77777777" w:rsidR="002C560A" w:rsidRDefault="002C560A" w:rsidP="00F145C4">
      <w:pPr>
        <w:bidi/>
        <w:rPr>
          <w:rFonts w:cs="B Nazanin"/>
          <w:rtl/>
        </w:rPr>
      </w:pPr>
    </w:p>
    <w:p w14:paraId="333DBEF0" w14:textId="77777777" w:rsidR="003F239E" w:rsidRDefault="003F239E" w:rsidP="003F239E">
      <w:pPr>
        <w:bidi/>
        <w:rPr>
          <w:rFonts w:cs="B Nazanin"/>
          <w:rtl/>
        </w:rPr>
      </w:pPr>
    </w:p>
    <w:p w14:paraId="62D2C8CA" w14:textId="77777777" w:rsidR="00057030" w:rsidRDefault="00057030" w:rsidP="00057030">
      <w:pPr>
        <w:bidi/>
        <w:rPr>
          <w:rFonts w:cs="B Nazanin"/>
          <w:rtl/>
        </w:rPr>
      </w:pPr>
    </w:p>
    <w:p w14:paraId="4B6DD1C9" w14:textId="77777777" w:rsidR="002C560A" w:rsidRPr="00687370" w:rsidRDefault="002C560A" w:rsidP="00813641">
      <w:pPr>
        <w:pStyle w:val="ListParagraph"/>
        <w:numPr>
          <w:ilvl w:val="0"/>
          <w:numId w:val="3"/>
        </w:numPr>
        <w:bidi/>
        <w:ind w:left="200" w:hanging="284"/>
        <w:outlineLvl w:val="0"/>
        <w:rPr>
          <w:rFonts w:cs="B Nazanin"/>
          <w:b/>
          <w:bCs/>
          <w:sz w:val="24"/>
          <w:szCs w:val="28"/>
          <w:rtl/>
        </w:rPr>
      </w:pPr>
      <w:bookmarkStart w:id="1" w:name="_Toc49942682"/>
      <w:r w:rsidRPr="00687370">
        <w:rPr>
          <w:rFonts w:cs="B Nazanin" w:hint="cs"/>
          <w:b/>
          <w:bCs/>
          <w:sz w:val="24"/>
          <w:szCs w:val="28"/>
          <w:rtl/>
        </w:rPr>
        <w:lastRenderedPageBreak/>
        <w:t>كليات طرح</w:t>
      </w:r>
      <w:bookmarkEnd w:id="1"/>
    </w:p>
    <w:tbl>
      <w:tblPr>
        <w:tblStyle w:val="GridTable4-Accent41"/>
        <w:bidiVisual/>
        <w:tblW w:w="9355" w:type="dxa"/>
        <w:jc w:val="center"/>
        <w:tblLook w:val="04A0" w:firstRow="1" w:lastRow="0" w:firstColumn="1" w:lastColumn="0" w:noHBand="0" w:noVBand="1"/>
      </w:tblPr>
      <w:tblGrid>
        <w:gridCol w:w="2543"/>
        <w:gridCol w:w="1284"/>
        <w:gridCol w:w="987"/>
        <w:gridCol w:w="573"/>
        <w:gridCol w:w="1697"/>
        <w:gridCol w:w="145"/>
        <w:gridCol w:w="2126"/>
      </w:tblGrid>
      <w:tr w:rsidR="00604124" w:rsidRPr="00687370" w14:paraId="43F9D44E" w14:textId="77777777" w:rsidTr="006E3C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2"/>
            <w:vAlign w:val="center"/>
          </w:tcPr>
          <w:p w14:paraId="4F15F525" w14:textId="77777777" w:rsidR="00604124" w:rsidRPr="00604124" w:rsidRDefault="00604124" w:rsidP="00604124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موضوع</w:t>
            </w:r>
          </w:p>
        </w:tc>
        <w:tc>
          <w:tcPr>
            <w:tcW w:w="5528" w:type="dxa"/>
            <w:gridSpan w:val="5"/>
            <w:vAlign w:val="center"/>
          </w:tcPr>
          <w:p w14:paraId="186A6037" w14:textId="77777777" w:rsidR="00604124" w:rsidRPr="00604124" w:rsidRDefault="00604124" w:rsidP="00604124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24"/>
                <w:rtl/>
              </w:rPr>
            </w:pPr>
            <w:r>
              <w:rPr>
                <w:rFonts w:cs="B Nazanin" w:hint="cs"/>
                <w:sz w:val="32"/>
                <w:szCs w:val="24"/>
                <w:rtl/>
              </w:rPr>
              <w:t>توضیحات</w:t>
            </w:r>
          </w:p>
        </w:tc>
      </w:tr>
      <w:tr w:rsidR="00687370" w:rsidRPr="00687370" w14:paraId="7274A296" w14:textId="77777777" w:rsidTr="006E3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2"/>
            <w:vAlign w:val="center"/>
          </w:tcPr>
          <w:p w14:paraId="62528242" w14:textId="77777777" w:rsidR="00687370" w:rsidRPr="00687370" w:rsidRDefault="003A7FBB" w:rsidP="00604124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پروژه</w:t>
            </w:r>
          </w:p>
        </w:tc>
        <w:tc>
          <w:tcPr>
            <w:tcW w:w="5528" w:type="dxa"/>
            <w:gridSpan w:val="5"/>
            <w:vAlign w:val="center"/>
          </w:tcPr>
          <w:p w14:paraId="125C1A96" w14:textId="77777777" w:rsidR="00687370" w:rsidRPr="00604124" w:rsidRDefault="00FE78DA" w:rsidP="00E02DEA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24"/>
                <w:rtl/>
              </w:rPr>
            </w:pPr>
            <w:sdt>
              <w:sdtPr>
                <w:rPr>
                  <w:rFonts w:cs="B Nazanin"/>
                  <w:sz w:val="32"/>
                  <w:szCs w:val="24"/>
                  <w:rtl/>
                </w:rPr>
                <w:id w:val="-711419625"/>
                <w:placeholder>
                  <w:docPart w:val="DAAF2BC488FC48D7AAB3F280D49E3AC1"/>
                </w:placeholder>
                <w:temporary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2567A6" w:rsidRPr="00604124">
                  <w:rPr>
                    <w:rFonts w:cs="B Nazanin"/>
                    <w:sz w:val="32"/>
                    <w:szCs w:val="24"/>
                    <w:rtl/>
                  </w:rPr>
                  <w:t>عنوان طرح توجیهی</w:t>
                </w:r>
              </w:sdtContent>
            </w:sdt>
          </w:p>
        </w:tc>
      </w:tr>
      <w:tr w:rsidR="00E859D2" w:rsidRPr="00687370" w14:paraId="02EC0D6C" w14:textId="77777777" w:rsidTr="006E3C15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2"/>
            <w:vAlign w:val="center"/>
          </w:tcPr>
          <w:p w14:paraId="7F8E5A3C" w14:textId="77777777" w:rsidR="00E859D2" w:rsidRPr="003F239E" w:rsidRDefault="00E859D2" w:rsidP="00604124">
            <w:pPr>
              <w:bidi/>
              <w:spacing w:after="0" w:line="276" w:lineRule="auto"/>
              <w:jc w:val="center"/>
              <w:rPr>
                <w:rFonts w:cs="B Nazanin"/>
                <w:sz w:val="28"/>
                <w:vertAlign w:val="superscript"/>
              </w:rPr>
            </w:pPr>
            <w:r w:rsidRPr="00687370">
              <w:rPr>
                <w:rFonts w:cs="B Nazanin"/>
                <w:sz w:val="28"/>
                <w:rtl/>
              </w:rPr>
              <w:t>نوع پروژه</w:t>
            </w:r>
          </w:p>
        </w:tc>
        <w:tc>
          <w:tcPr>
            <w:tcW w:w="1560" w:type="dxa"/>
            <w:gridSpan w:val="2"/>
            <w:vAlign w:val="center"/>
          </w:tcPr>
          <w:p w14:paraId="1328B8D8" w14:textId="77777777" w:rsidR="00E859D2" w:rsidRPr="00687370" w:rsidRDefault="00E859D2" w:rsidP="00E02DEA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rtl/>
              </w:rPr>
            </w:pPr>
            <w:r w:rsidRPr="00687370">
              <w:rPr>
                <w:rFonts w:cs="B Nazanin" w:hint="cs"/>
                <w:sz w:val="28"/>
                <w:rtl/>
              </w:rPr>
              <w:t>ايجادي</w:t>
            </w:r>
            <w:r w:rsidRPr="00687370">
              <w:rPr>
                <w:rFonts w:cs="B Nazanin" w:hint="cs"/>
                <w:sz w:val="28"/>
              </w:rPr>
              <w:sym w:font="Wingdings 2" w:char="F0A3"/>
            </w:r>
          </w:p>
        </w:tc>
        <w:tc>
          <w:tcPr>
            <w:tcW w:w="1842" w:type="dxa"/>
            <w:gridSpan w:val="2"/>
            <w:vAlign w:val="center"/>
          </w:tcPr>
          <w:p w14:paraId="1C47F27D" w14:textId="77777777" w:rsidR="00E859D2" w:rsidRPr="00687370" w:rsidRDefault="00E859D2" w:rsidP="00E02DEA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rtl/>
              </w:rPr>
            </w:pPr>
            <w:r w:rsidRPr="00687370">
              <w:rPr>
                <w:rFonts w:cs="B Nazanin" w:hint="cs"/>
                <w:sz w:val="28"/>
                <w:rtl/>
              </w:rPr>
              <w:t>توسعه‌اي</w:t>
            </w:r>
            <w:r w:rsidRPr="00687370">
              <w:rPr>
                <w:rFonts w:cs="B Nazanin" w:hint="cs"/>
                <w:sz w:val="28"/>
              </w:rPr>
              <w:sym w:font="Wingdings 2" w:char="F0A3"/>
            </w:r>
          </w:p>
        </w:tc>
        <w:tc>
          <w:tcPr>
            <w:tcW w:w="2126" w:type="dxa"/>
            <w:vAlign w:val="center"/>
          </w:tcPr>
          <w:p w14:paraId="0F2E6BD9" w14:textId="77777777" w:rsidR="00E859D2" w:rsidRPr="00687370" w:rsidRDefault="00E859D2" w:rsidP="00E02DEA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>نوسازی و بهسازی</w:t>
            </w:r>
            <w:r w:rsidRPr="00687370">
              <w:rPr>
                <w:rFonts w:cs="B Nazanin" w:hint="cs"/>
                <w:sz w:val="28"/>
              </w:rPr>
              <w:sym w:font="Wingdings 2" w:char="F0A3"/>
            </w:r>
          </w:p>
        </w:tc>
      </w:tr>
      <w:tr w:rsidR="00687370" w:rsidRPr="00687370" w14:paraId="0DC32462" w14:textId="77777777" w:rsidTr="006E3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2"/>
            <w:vAlign w:val="center"/>
          </w:tcPr>
          <w:p w14:paraId="34CB9471" w14:textId="77777777" w:rsidR="00687370" w:rsidRPr="00687370" w:rsidRDefault="003A7FBB" w:rsidP="00604124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محصولات توليدي</w:t>
            </w:r>
          </w:p>
        </w:tc>
        <w:tc>
          <w:tcPr>
            <w:tcW w:w="5528" w:type="dxa"/>
            <w:gridSpan w:val="5"/>
          </w:tcPr>
          <w:p w14:paraId="010A9357" w14:textId="77777777" w:rsidR="00687370" w:rsidRPr="00687370" w:rsidRDefault="00687370" w:rsidP="00F4010D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F4010D" w:rsidRPr="00687370" w14:paraId="5766D4F8" w14:textId="77777777" w:rsidTr="006E3C15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2"/>
            <w:vAlign w:val="center"/>
          </w:tcPr>
          <w:p w14:paraId="12578ACA" w14:textId="77777777" w:rsidR="00F4010D" w:rsidRPr="00687370" w:rsidRDefault="003A7FBB" w:rsidP="00604124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ظرفيت توليد</w:t>
            </w:r>
            <w:r w:rsidR="003F239E">
              <w:rPr>
                <w:rFonts w:cs="B Nazanin" w:hint="cs"/>
                <w:rtl/>
              </w:rPr>
              <w:t xml:space="preserve"> (</w:t>
            </w:r>
            <w:r w:rsidR="003F239E" w:rsidRPr="00E12C98">
              <w:rPr>
                <w:rFonts w:cs="B Nazanin" w:hint="cs"/>
                <w:b w:val="0"/>
                <w:bCs w:val="0"/>
                <w:rtl/>
              </w:rPr>
              <w:t>واحد محصول</w:t>
            </w:r>
            <w:r w:rsidR="003F239E">
              <w:rPr>
                <w:rFonts w:cs="B Nazanin" w:hint="cs"/>
                <w:rtl/>
              </w:rPr>
              <w:t>)</w:t>
            </w:r>
          </w:p>
        </w:tc>
        <w:tc>
          <w:tcPr>
            <w:tcW w:w="5528" w:type="dxa"/>
            <w:gridSpan w:val="5"/>
          </w:tcPr>
          <w:p w14:paraId="4374156D" w14:textId="77777777" w:rsidR="00F4010D" w:rsidRPr="00687370" w:rsidRDefault="00F4010D" w:rsidP="00F4010D">
            <w:pPr>
              <w:bidi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F4010D" w:rsidRPr="00687370" w14:paraId="3ABC8D1C" w14:textId="77777777" w:rsidTr="006E3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2"/>
            <w:vAlign w:val="center"/>
          </w:tcPr>
          <w:p w14:paraId="1F051280" w14:textId="77777777" w:rsidR="00F4010D" w:rsidRPr="00687370" w:rsidRDefault="003A7FBB" w:rsidP="00604124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كاربرد محصولات</w:t>
            </w:r>
          </w:p>
        </w:tc>
        <w:tc>
          <w:tcPr>
            <w:tcW w:w="5528" w:type="dxa"/>
            <w:gridSpan w:val="5"/>
          </w:tcPr>
          <w:p w14:paraId="20A37B43" w14:textId="77777777" w:rsidR="00F4010D" w:rsidRPr="00687370" w:rsidRDefault="00F4010D" w:rsidP="00F4010D">
            <w:pPr>
              <w:bidi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F4010D" w:rsidRPr="00687370" w14:paraId="3A9CAB13" w14:textId="77777777" w:rsidTr="006E3C15">
        <w:trPr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2"/>
            <w:vAlign w:val="center"/>
          </w:tcPr>
          <w:p w14:paraId="6E7E47DB" w14:textId="77777777" w:rsidR="00F4010D" w:rsidRPr="00687370" w:rsidRDefault="00F4010D" w:rsidP="00604124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687370">
              <w:rPr>
                <w:rFonts w:cs="B Nazanin" w:hint="cs"/>
                <w:rtl/>
              </w:rPr>
              <w:t>تاريخ شروع</w:t>
            </w:r>
            <w:r w:rsidR="002567A6">
              <w:rPr>
                <w:rFonts w:cs="B Nazanin" w:hint="cs"/>
                <w:rtl/>
              </w:rPr>
              <w:t xml:space="preserve"> پروژه</w:t>
            </w:r>
          </w:p>
        </w:tc>
        <w:tc>
          <w:tcPr>
            <w:tcW w:w="5528" w:type="dxa"/>
            <w:gridSpan w:val="5"/>
          </w:tcPr>
          <w:p w14:paraId="7D9790D8" w14:textId="77777777" w:rsidR="00F4010D" w:rsidRPr="00687370" w:rsidRDefault="00F4010D" w:rsidP="00F4010D">
            <w:pPr>
              <w:bidi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2567A6" w:rsidRPr="00687370" w14:paraId="3B6E651E" w14:textId="77777777" w:rsidTr="006E3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2"/>
            <w:vAlign w:val="center"/>
          </w:tcPr>
          <w:p w14:paraId="275BD471" w14:textId="77777777" w:rsidR="002567A6" w:rsidRPr="00687370" w:rsidRDefault="002567A6" w:rsidP="00604124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687370">
              <w:rPr>
                <w:rFonts w:cs="B Nazanin" w:hint="cs"/>
                <w:rtl/>
              </w:rPr>
              <w:t>تاريخ اتمام</w:t>
            </w:r>
            <w:r>
              <w:rPr>
                <w:rFonts w:cs="B Nazanin" w:hint="cs"/>
                <w:rtl/>
              </w:rPr>
              <w:t xml:space="preserve"> پروژه</w:t>
            </w:r>
          </w:p>
        </w:tc>
        <w:tc>
          <w:tcPr>
            <w:tcW w:w="5528" w:type="dxa"/>
            <w:gridSpan w:val="5"/>
          </w:tcPr>
          <w:p w14:paraId="08F1B30B" w14:textId="77777777" w:rsidR="002567A6" w:rsidRPr="00687370" w:rsidRDefault="002567A6" w:rsidP="002567A6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2567A6" w:rsidRPr="00687370" w14:paraId="36EA1289" w14:textId="77777777" w:rsidTr="006E3C15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2"/>
            <w:vAlign w:val="center"/>
          </w:tcPr>
          <w:p w14:paraId="152A0B9D" w14:textId="77777777" w:rsidR="002567A6" w:rsidRPr="00687370" w:rsidRDefault="003A7FBB" w:rsidP="00604124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دوره بهره‌برداري(</w:t>
            </w:r>
            <w:r w:rsidRPr="00E12C98">
              <w:rPr>
                <w:rFonts w:cs="B Nazanin" w:hint="cs"/>
                <w:b w:val="0"/>
                <w:bCs w:val="0"/>
                <w:rtl/>
              </w:rPr>
              <w:t>سال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5528" w:type="dxa"/>
            <w:gridSpan w:val="5"/>
          </w:tcPr>
          <w:p w14:paraId="090C461A" w14:textId="77777777" w:rsidR="002567A6" w:rsidRPr="00687370" w:rsidRDefault="002567A6" w:rsidP="00F4010D">
            <w:pPr>
              <w:bidi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E12C98" w:rsidRPr="00687370" w14:paraId="01E04DA4" w14:textId="77777777" w:rsidTr="006E3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2"/>
            <w:vAlign w:val="center"/>
          </w:tcPr>
          <w:p w14:paraId="4CD5E95C" w14:textId="77777777" w:rsidR="00E12C98" w:rsidRDefault="00E12C98" w:rsidP="00604124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میزان اشتغال ایجاد شده (</w:t>
            </w:r>
            <w:r w:rsidRPr="00E12C98">
              <w:rPr>
                <w:rFonts w:cs="B Nazanin" w:hint="cs"/>
                <w:b w:val="0"/>
                <w:bCs w:val="0"/>
                <w:rtl/>
              </w:rPr>
              <w:t>نفر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5528" w:type="dxa"/>
            <w:gridSpan w:val="5"/>
          </w:tcPr>
          <w:p w14:paraId="45665539" w14:textId="77777777" w:rsidR="00E12C98" w:rsidRPr="00687370" w:rsidRDefault="00E12C98" w:rsidP="00F4010D">
            <w:pPr>
              <w:bidi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2567A6" w:rsidRPr="00687370" w14:paraId="5C79E43C" w14:textId="77777777" w:rsidTr="006E3C15">
        <w:trPr>
          <w:trHeight w:val="5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2"/>
            <w:vAlign w:val="center"/>
          </w:tcPr>
          <w:p w14:paraId="150F4F91" w14:textId="77777777" w:rsidR="002567A6" w:rsidRPr="00687370" w:rsidRDefault="002567A6" w:rsidP="00604124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687370">
              <w:rPr>
                <w:rFonts w:cs="B Nazanin" w:hint="cs"/>
                <w:rtl/>
              </w:rPr>
              <w:t>م</w:t>
            </w:r>
            <w:r w:rsidR="003A7FBB">
              <w:rPr>
                <w:rFonts w:cs="B Nazanin" w:hint="cs"/>
                <w:rtl/>
              </w:rPr>
              <w:t>عادل ريالي كل مبلغ سرمايه‌گذاري</w:t>
            </w:r>
            <w:r w:rsidR="003F239E">
              <w:rPr>
                <w:rFonts w:cs="B Nazanin"/>
                <w:rtl/>
              </w:rPr>
              <w:br/>
            </w:r>
            <w:r w:rsidR="00E303E1" w:rsidRPr="00A01112">
              <w:rPr>
                <w:rFonts w:asciiTheme="majorBidi" w:hAnsiTheme="majorBidi" w:cs="B Nazanin" w:hint="cs"/>
                <w:b w:val="0"/>
                <w:bCs w:val="0"/>
                <w:sz w:val="22"/>
                <w:rtl/>
                <w:lang w:bidi="fa-IR"/>
              </w:rPr>
              <w:t>(میلیون ریال)</w:t>
            </w:r>
          </w:p>
        </w:tc>
        <w:tc>
          <w:tcPr>
            <w:tcW w:w="5528" w:type="dxa"/>
            <w:gridSpan w:val="5"/>
          </w:tcPr>
          <w:p w14:paraId="076C2FFE" w14:textId="77777777" w:rsidR="002567A6" w:rsidRPr="00687370" w:rsidRDefault="002567A6" w:rsidP="00F4010D">
            <w:pPr>
              <w:bidi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2567A6" w:rsidRPr="00687370" w14:paraId="263CD1DA" w14:textId="77777777" w:rsidTr="006E3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2"/>
            <w:vAlign w:val="center"/>
          </w:tcPr>
          <w:p w14:paraId="4B35BE25" w14:textId="77777777" w:rsidR="002567A6" w:rsidRPr="00687370" w:rsidRDefault="003A7FBB" w:rsidP="00604124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منابع ريالي مورد نياز</w:t>
            </w:r>
            <w:r w:rsidR="003F239E">
              <w:rPr>
                <w:rFonts w:cs="B Nazanin"/>
                <w:rtl/>
              </w:rPr>
              <w:br/>
            </w:r>
            <w:r w:rsidR="003F239E">
              <w:rPr>
                <w:rFonts w:cs="B Nazanin" w:hint="cs"/>
                <w:rtl/>
              </w:rPr>
              <w:t>(میلیون ریال)</w:t>
            </w:r>
          </w:p>
        </w:tc>
        <w:tc>
          <w:tcPr>
            <w:tcW w:w="5528" w:type="dxa"/>
            <w:gridSpan w:val="5"/>
          </w:tcPr>
          <w:p w14:paraId="67CC5DF1" w14:textId="77777777" w:rsidR="002567A6" w:rsidRPr="00687370" w:rsidRDefault="002567A6" w:rsidP="00F4010D">
            <w:pPr>
              <w:bidi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2567A6" w:rsidRPr="00687370" w14:paraId="4E8C1CCC" w14:textId="77777777" w:rsidTr="006E3C15">
        <w:trPr>
          <w:trHeight w:val="5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2"/>
            <w:vAlign w:val="center"/>
          </w:tcPr>
          <w:p w14:paraId="064B4FDF" w14:textId="77777777" w:rsidR="002567A6" w:rsidRPr="00687370" w:rsidRDefault="002567A6" w:rsidP="00604124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687370">
              <w:rPr>
                <w:rFonts w:cs="B Nazanin" w:hint="cs"/>
                <w:rtl/>
              </w:rPr>
              <w:t>منابع</w:t>
            </w:r>
            <w:r w:rsidR="003A7FBB">
              <w:rPr>
                <w:rFonts w:cs="B Nazanin" w:hint="cs"/>
                <w:rtl/>
              </w:rPr>
              <w:t xml:space="preserve"> ارزي مورد نياز(</w:t>
            </w:r>
            <w:r w:rsidR="003A7FBB" w:rsidRPr="00E12C98">
              <w:rPr>
                <w:rFonts w:cs="B Nazanin" w:hint="cs"/>
                <w:b w:val="0"/>
                <w:bCs w:val="0"/>
                <w:rtl/>
              </w:rPr>
              <w:t>با ذكر نوع ارز</w:t>
            </w:r>
            <w:r w:rsidR="003A7FBB">
              <w:rPr>
                <w:rFonts w:cs="B Nazanin" w:hint="cs"/>
                <w:rtl/>
              </w:rPr>
              <w:t>)</w:t>
            </w:r>
            <w:r w:rsidR="003F239E">
              <w:rPr>
                <w:rFonts w:cs="B Nazanin"/>
                <w:rtl/>
              </w:rPr>
              <w:br/>
            </w:r>
            <w:r w:rsidR="003F239E">
              <w:rPr>
                <w:rFonts w:cs="B Nazanin" w:hint="cs"/>
                <w:rtl/>
              </w:rPr>
              <w:t>(</w:t>
            </w:r>
            <w:r w:rsidR="003F239E" w:rsidRPr="00E12C98">
              <w:rPr>
                <w:rFonts w:cs="B Nazanin" w:hint="cs"/>
                <w:b w:val="0"/>
                <w:bCs w:val="0"/>
                <w:rtl/>
              </w:rPr>
              <w:t>هزار دلار</w:t>
            </w:r>
            <w:r w:rsidR="003F239E">
              <w:rPr>
                <w:rFonts w:cs="B Nazanin" w:hint="cs"/>
                <w:rtl/>
              </w:rPr>
              <w:t>)</w:t>
            </w:r>
          </w:p>
        </w:tc>
        <w:tc>
          <w:tcPr>
            <w:tcW w:w="5528" w:type="dxa"/>
            <w:gridSpan w:val="5"/>
          </w:tcPr>
          <w:p w14:paraId="1243CFEB" w14:textId="77777777" w:rsidR="002567A6" w:rsidRPr="00687370" w:rsidRDefault="002567A6" w:rsidP="00F4010D">
            <w:pPr>
              <w:bidi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2567A6" w:rsidRPr="00687370" w14:paraId="6DE9F612" w14:textId="77777777" w:rsidTr="006E3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2"/>
            <w:vAlign w:val="center"/>
          </w:tcPr>
          <w:p w14:paraId="7039A150" w14:textId="77777777" w:rsidR="002567A6" w:rsidRPr="00687370" w:rsidRDefault="003A7FBB" w:rsidP="00604124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نرخ تسعير ارز</w:t>
            </w:r>
          </w:p>
        </w:tc>
        <w:tc>
          <w:tcPr>
            <w:tcW w:w="5528" w:type="dxa"/>
            <w:gridSpan w:val="5"/>
          </w:tcPr>
          <w:p w14:paraId="6DEE66C8" w14:textId="77777777" w:rsidR="002567A6" w:rsidRPr="00687370" w:rsidRDefault="002567A6" w:rsidP="00F4010D">
            <w:pPr>
              <w:bidi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2567A6" w:rsidRPr="00687370" w14:paraId="53F25A3D" w14:textId="77777777" w:rsidTr="006E3C15">
        <w:trPr>
          <w:trHeight w:val="6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2"/>
            <w:vAlign w:val="center"/>
          </w:tcPr>
          <w:p w14:paraId="439214A3" w14:textId="77777777" w:rsidR="002567A6" w:rsidRPr="00687370" w:rsidRDefault="003A7FBB" w:rsidP="00604124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كل سرمايه ثابت</w:t>
            </w:r>
            <w:r w:rsidR="00E303E1">
              <w:rPr>
                <w:rFonts w:cs="B Nazanin" w:hint="cs"/>
                <w:rtl/>
              </w:rPr>
              <w:t xml:space="preserve"> </w:t>
            </w:r>
            <w:r w:rsidR="00E303E1" w:rsidRPr="00A01112">
              <w:rPr>
                <w:rFonts w:asciiTheme="majorBidi" w:hAnsiTheme="majorBidi" w:cs="B Nazanin" w:hint="cs"/>
                <w:b w:val="0"/>
                <w:bCs w:val="0"/>
                <w:sz w:val="22"/>
                <w:rtl/>
                <w:lang w:bidi="fa-IR"/>
              </w:rPr>
              <w:t>(میلیون ریال)</w:t>
            </w:r>
          </w:p>
        </w:tc>
        <w:tc>
          <w:tcPr>
            <w:tcW w:w="5528" w:type="dxa"/>
            <w:gridSpan w:val="5"/>
          </w:tcPr>
          <w:p w14:paraId="562E940B" w14:textId="77777777" w:rsidR="002567A6" w:rsidRPr="00687370" w:rsidRDefault="002567A6" w:rsidP="00F4010D">
            <w:pPr>
              <w:bidi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2567A6" w:rsidRPr="00687370" w14:paraId="0A6B6B69" w14:textId="77777777" w:rsidTr="006E3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2"/>
            <w:vAlign w:val="center"/>
          </w:tcPr>
          <w:p w14:paraId="137CB3C0" w14:textId="77777777" w:rsidR="002567A6" w:rsidRPr="00687370" w:rsidRDefault="003A7FBB" w:rsidP="00604124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سرمايه درگردش مورد نياز سال اول</w:t>
            </w:r>
            <w:r w:rsidR="009346FF">
              <w:rPr>
                <w:rFonts w:cs="B Nazanin" w:hint="cs"/>
                <w:rtl/>
              </w:rPr>
              <w:t xml:space="preserve"> </w:t>
            </w:r>
            <w:r w:rsidR="00E303E1" w:rsidRPr="00A01112">
              <w:rPr>
                <w:rFonts w:asciiTheme="majorBidi" w:hAnsiTheme="majorBidi" w:cs="B Nazanin" w:hint="cs"/>
                <w:b w:val="0"/>
                <w:bCs w:val="0"/>
                <w:sz w:val="22"/>
                <w:rtl/>
                <w:lang w:bidi="fa-IR"/>
              </w:rPr>
              <w:t>(میلیون ریال)</w:t>
            </w:r>
          </w:p>
        </w:tc>
        <w:tc>
          <w:tcPr>
            <w:tcW w:w="5528" w:type="dxa"/>
            <w:gridSpan w:val="5"/>
          </w:tcPr>
          <w:p w14:paraId="32087B35" w14:textId="77777777" w:rsidR="002567A6" w:rsidRPr="00687370" w:rsidRDefault="002567A6" w:rsidP="00F4010D">
            <w:pPr>
              <w:bidi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2567A6" w:rsidRPr="00687370" w14:paraId="3D03F654" w14:textId="77777777" w:rsidTr="006E3C15">
        <w:trPr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2"/>
            <w:vAlign w:val="center"/>
          </w:tcPr>
          <w:p w14:paraId="560455BD" w14:textId="77777777" w:rsidR="002567A6" w:rsidRPr="00687370" w:rsidRDefault="009346FF" w:rsidP="00604124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مكان اجراي پروژه</w:t>
            </w:r>
          </w:p>
        </w:tc>
        <w:tc>
          <w:tcPr>
            <w:tcW w:w="5528" w:type="dxa"/>
            <w:gridSpan w:val="5"/>
          </w:tcPr>
          <w:p w14:paraId="7F5A0F25" w14:textId="77777777" w:rsidR="002567A6" w:rsidRPr="00687370" w:rsidRDefault="00745814" w:rsidP="009A3D0A">
            <w:pPr>
              <w:bidi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متراژ </w:t>
            </w:r>
            <w:r w:rsidR="009A3D0A">
              <w:rPr>
                <w:rFonts w:cs="B Nazanin" w:hint="cs"/>
                <w:rtl/>
              </w:rPr>
              <w:t>، مکان و تعیین موقعیت احداث از حیث داخل یا خارج کارخانه</w:t>
            </w:r>
          </w:p>
        </w:tc>
      </w:tr>
      <w:tr w:rsidR="002C2B60" w:rsidRPr="00687370" w14:paraId="53B1C3D4" w14:textId="77777777" w:rsidTr="006E3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2"/>
            <w:vAlign w:val="center"/>
          </w:tcPr>
          <w:p w14:paraId="5C0DBFF8" w14:textId="77777777" w:rsidR="002C2B60" w:rsidRDefault="002C2B60" w:rsidP="00604124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نحوه تامین مالی</w:t>
            </w:r>
          </w:p>
        </w:tc>
        <w:tc>
          <w:tcPr>
            <w:tcW w:w="5528" w:type="dxa"/>
            <w:gridSpan w:val="5"/>
            <w:vAlign w:val="center"/>
          </w:tcPr>
          <w:tbl>
            <w:tblPr>
              <w:tblStyle w:val="TableGrid"/>
              <w:bidiVisual/>
              <w:tblW w:w="52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821"/>
              <w:gridCol w:w="708"/>
              <w:gridCol w:w="866"/>
              <w:gridCol w:w="907"/>
              <w:gridCol w:w="853"/>
            </w:tblGrid>
            <w:tr w:rsidR="009A6ADB" w:rsidRPr="003A7604" w14:paraId="1E7E7EA3" w14:textId="77777777" w:rsidTr="00E303E1">
              <w:trPr>
                <w:trHeight w:val="567"/>
              </w:trPr>
              <w:tc>
                <w:tcPr>
                  <w:tcW w:w="1134" w:type="dxa"/>
                  <w:vAlign w:val="center"/>
                </w:tcPr>
                <w:p w14:paraId="168A6390" w14:textId="77777777" w:rsidR="003A7604" w:rsidRPr="003A7604" w:rsidRDefault="003A7604" w:rsidP="00E303E1">
                  <w:pPr>
                    <w:bidi/>
                    <w:spacing w:after="0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A7604">
                    <w:rPr>
                      <w:rFonts w:cs="B Nazanin" w:hint="cs"/>
                      <w:sz w:val="18"/>
                      <w:szCs w:val="18"/>
                      <w:rtl/>
                    </w:rPr>
                    <w:t>آورده سهامدارن</w:t>
                  </w:r>
                </w:p>
              </w:tc>
              <w:tc>
                <w:tcPr>
                  <w:tcW w:w="821" w:type="dxa"/>
                  <w:tcBorders>
                    <w:right w:val="dashSmallGap" w:sz="4" w:space="0" w:color="8CD6C0" w:themeColor="accent4" w:themeTint="99"/>
                  </w:tcBorders>
                  <w:vAlign w:val="center"/>
                </w:tcPr>
                <w:p w14:paraId="561A5651" w14:textId="77777777" w:rsidR="003A7604" w:rsidRPr="003A7604" w:rsidRDefault="003A7604" w:rsidP="00E303E1">
                  <w:pPr>
                    <w:bidi/>
                    <w:spacing w:after="0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>........ درصد</w:t>
                  </w:r>
                </w:p>
              </w:tc>
              <w:tc>
                <w:tcPr>
                  <w:tcW w:w="708" w:type="dxa"/>
                  <w:tcBorders>
                    <w:left w:val="dashSmallGap" w:sz="4" w:space="0" w:color="8CD6C0" w:themeColor="accent4" w:themeTint="99"/>
                  </w:tcBorders>
                  <w:vAlign w:val="center"/>
                </w:tcPr>
                <w:p w14:paraId="4B6E3472" w14:textId="77777777" w:rsidR="003A7604" w:rsidRPr="003A7604" w:rsidRDefault="003A7604" w:rsidP="00E303E1">
                  <w:pPr>
                    <w:bidi/>
                    <w:spacing w:after="0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>تسهیلات</w:t>
                  </w:r>
                </w:p>
              </w:tc>
              <w:tc>
                <w:tcPr>
                  <w:tcW w:w="866" w:type="dxa"/>
                  <w:tcBorders>
                    <w:right w:val="dashSmallGap" w:sz="4" w:space="0" w:color="8CD6C0" w:themeColor="accent4" w:themeTint="99"/>
                  </w:tcBorders>
                  <w:vAlign w:val="center"/>
                </w:tcPr>
                <w:p w14:paraId="5DDEDD24" w14:textId="77777777" w:rsidR="003A7604" w:rsidRPr="003A7604" w:rsidRDefault="003A7604" w:rsidP="00E303E1">
                  <w:pPr>
                    <w:bidi/>
                    <w:spacing w:after="0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>........</w:t>
                  </w:r>
                  <w:r w:rsidR="004D6F4A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>درصد</w:t>
                  </w:r>
                </w:p>
              </w:tc>
              <w:tc>
                <w:tcPr>
                  <w:tcW w:w="907" w:type="dxa"/>
                  <w:tcBorders>
                    <w:left w:val="dashSmallGap" w:sz="4" w:space="0" w:color="8CD6C0" w:themeColor="accent4" w:themeTint="99"/>
                  </w:tcBorders>
                  <w:vAlign w:val="center"/>
                </w:tcPr>
                <w:p w14:paraId="49D6A537" w14:textId="77777777" w:rsidR="003A7604" w:rsidRPr="003A7604" w:rsidRDefault="003A7604" w:rsidP="00E303E1">
                  <w:pPr>
                    <w:bidi/>
                    <w:spacing w:after="0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>منابع داخلی</w:t>
                  </w:r>
                </w:p>
              </w:tc>
              <w:tc>
                <w:tcPr>
                  <w:tcW w:w="853" w:type="dxa"/>
                  <w:vAlign w:val="center"/>
                </w:tcPr>
                <w:p w14:paraId="4A8D017A" w14:textId="77777777" w:rsidR="003A7604" w:rsidRPr="003A7604" w:rsidRDefault="003A7604" w:rsidP="00E303E1">
                  <w:pPr>
                    <w:bidi/>
                    <w:spacing w:after="0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>........</w:t>
                  </w:r>
                  <w:r w:rsidR="004D6F4A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>درصد</w:t>
                  </w:r>
                </w:p>
              </w:tc>
            </w:tr>
          </w:tbl>
          <w:p w14:paraId="75CCFA78" w14:textId="77777777" w:rsidR="002C2B60" w:rsidRPr="00687370" w:rsidRDefault="002C2B60" w:rsidP="002C2B60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03955" w:rsidRPr="00687370" w14:paraId="3678C966" w14:textId="77777777" w:rsidTr="006E3C15">
        <w:trPr>
          <w:trHeight w:val="5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2"/>
            <w:vAlign w:val="center"/>
          </w:tcPr>
          <w:p w14:paraId="65B28E21" w14:textId="77777777" w:rsidR="00603955" w:rsidRPr="00603955" w:rsidRDefault="00603955" w:rsidP="00A01112">
            <w:pPr>
              <w:bidi/>
              <w:spacing w:after="0"/>
              <w:jc w:val="center"/>
              <w:rPr>
                <w:rFonts w:asciiTheme="majorBidi" w:hAnsiTheme="majorBidi" w:cstheme="majorBidi"/>
                <w:b w:val="0"/>
                <w:bCs w:val="0"/>
                <w:sz w:val="22"/>
                <w:lang w:bidi="fa-IR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2"/>
                <w:lang w:bidi="fa-IR"/>
              </w:rPr>
              <w:t>NPV</w:t>
            </w:r>
            <w:r w:rsidR="00A01112">
              <w:rPr>
                <w:rFonts w:asciiTheme="majorBidi" w:hAnsiTheme="majorBidi" w:cstheme="majorBidi" w:hint="cs"/>
                <w:b w:val="0"/>
                <w:bCs w:val="0"/>
                <w:sz w:val="22"/>
                <w:rtl/>
                <w:lang w:bidi="fa-IR"/>
              </w:rPr>
              <w:t xml:space="preserve"> </w:t>
            </w:r>
            <w:r w:rsidR="00A01112" w:rsidRPr="00A01112">
              <w:rPr>
                <w:rFonts w:asciiTheme="majorBidi" w:hAnsiTheme="majorBidi" w:cs="B Nazanin" w:hint="cs"/>
                <w:b w:val="0"/>
                <w:bCs w:val="0"/>
                <w:sz w:val="22"/>
                <w:rtl/>
                <w:lang w:bidi="fa-IR"/>
              </w:rPr>
              <w:t>(میلیون ریال)</w:t>
            </w:r>
          </w:p>
        </w:tc>
        <w:tc>
          <w:tcPr>
            <w:tcW w:w="5528" w:type="dxa"/>
            <w:gridSpan w:val="5"/>
            <w:vAlign w:val="center"/>
          </w:tcPr>
          <w:p w14:paraId="0E037A55" w14:textId="77777777" w:rsidR="00603955" w:rsidRPr="003A7604" w:rsidRDefault="00603955" w:rsidP="002C2B60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A6ADB" w:rsidRPr="00687370" w14:paraId="44494875" w14:textId="77777777" w:rsidTr="006E3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dxa"/>
            <w:vAlign w:val="center"/>
          </w:tcPr>
          <w:p w14:paraId="52D32293" w14:textId="77777777" w:rsidR="009A6ADB" w:rsidRPr="009A6ADB" w:rsidRDefault="009A6ADB" w:rsidP="002C2B60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9A6ADB">
              <w:rPr>
                <w:rFonts w:cs="B Nazanin" w:hint="cs"/>
                <w:rtl/>
              </w:rPr>
              <w:t>نرخ تنزیل</w:t>
            </w:r>
            <w:r w:rsidR="00A01112">
              <w:rPr>
                <w:rFonts w:cs="B Nazanin" w:hint="cs"/>
                <w:rtl/>
              </w:rPr>
              <w:t xml:space="preserve"> (%)</w:t>
            </w:r>
          </w:p>
        </w:tc>
        <w:tc>
          <w:tcPr>
            <w:tcW w:w="2271" w:type="dxa"/>
            <w:gridSpan w:val="2"/>
            <w:vAlign w:val="center"/>
          </w:tcPr>
          <w:p w14:paraId="08E2370D" w14:textId="77777777" w:rsidR="009A6ADB" w:rsidRPr="003A7604" w:rsidRDefault="00603955" w:rsidP="002C2B60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..............</w:t>
            </w:r>
          </w:p>
        </w:tc>
        <w:tc>
          <w:tcPr>
            <w:tcW w:w="2270" w:type="dxa"/>
            <w:gridSpan w:val="2"/>
            <w:vAlign w:val="center"/>
          </w:tcPr>
          <w:p w14:paraId="6966926F" w14:textId="77777777" w:rsidR="009A6ADB" w:rsidRPr="00603955" w:rsidRDefault="00603955" w:rsidP="002C2B60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</w:pPr>
            <w:r w:rsidRPr="00603955">
              <w:rPr>
                <w:rFonts w:asciiTheme="majorBidi" w:hAnsiTheme="majorBidi" w:cstheme="majorBidi"/>
                <w:b/>
                <w:bCs/>
                <w:sz w:val="22"/>
                <w:lang w:bidi="fa-IR"/>
              </w:rPr>
              <w:t>IRR</w:t>
            </w:r>
            <w:r w:rsidR="00A0111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fa-IR"/>
              </w:rPr>
              <w:t xml:space="preserve"> (%)</w:t>
            </w:r>
          </w:p>
        </w:tc>
        <w:tc>
          <w:tcPr>
            <w:tcW w:w="2271" w:type="dxa"/>
            <w:gridSpan w:val="2"/>
            <w:vAlign w:val="center"/>
          </w:tcPr>
          <w:p w14:paraId="1F0CACAE" w14:textId="77777777" w:rsidR="009A6ADB" w:rsidRPr="003A7604" w:rsidRDefault="00603955" w:rsidP="002C2B60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...................</w:t>
            </w:r>
          </w:p>
        </w:tc>
      </w:tr>
    </w:tbl>
    <w:p w14:paraId="4A6D81A7" w14:textId="77777777" w:rsidR="002C560A" w:rsidRPr="001F2633" w:rsidRDefault="000B5000" w:rsidP="00813641">
      <w:pPr>
        <w:pStyle w:val="ListParagraph"/>
        <w:numPr>
          <w:ilvl w:val="0"/>
          <w:numId w:val="3"/>
        </w:numPr>
        <w:bidi/>
        <w:ind w:left="200" w:hanging="284"/>
        <w:outlineLvl w:val="0"/>
        <w:rPr>
          <w:rFonts w:cs="B Nazanin"/>
          <w:b/>
          <w:bCs/>
          <w:sz w:val="24"/>
          <w:szCs w:val="28"/>
          <w:rtl/>
        </w:rPr>
      </w:pPr>
      <w:bookmarkStart w:id="2" w:name="_Toc49942683"/>
      <w:r w:rsidRPr="000B5000">
        <w:rPr>
          <w:rFonts w:cs="B Nazanin" w:hint="cs"/>
          <w:b/>
          <w:bCs/>
          <w:sz w:val="24"/>
          <w:szCs w:val="28"/>
          <w:rtl/>
        </w:rPr>
        <w:t>ارزیابی</w:t>
      </w:r>
      <w:r w:rsidRPr="000B5000">
        <w:rPr>
          <w:rFonts w:cs="B Nazanin"/>
          <w:b/>
          <w:bCs/>
          <w:sz w:val="24"/>
          <w:szCs w:val="28"/>
          <w:rtl/>
        </w:rPr>
        <w:t xml:space="preserve"> </w:t>
      </w:r>
      <w:r w:rsidRPr="000B5000">
        <w:rPr>
          <w:rFonts w:cs="B Nazanin" w:hint="cs"/>
          <w:b/>
          <w:bCs/>
          <w:sz w:val="24"/>
          <w:szCs w:val="28"/>
          <w:rtl/>
        </w:rPr>
        <w:t>پروژه</w:t>
      </w:r>
      <w:r w:rsidRPr="000B5000">
        <w:rPr>
          <w:rFonts w:cs="B Nazanin"/>
          <w:b/>
          <w:bCs/>
          <w:sz w:val="24"/>
          <w:szCs w:val="28"/>
          <w:rtl/>
        </w:rPr>
        <w:t xml:space="preserve"> </w:t>
      </w:r>
      <w:r w:rsidRPr="000B5000">
        <w:rPr>
          <w:rFonts w:cs="B Nazanin" w:hint="cs"/>
          <w:b/>
          <w:bCs/>
          <w:sz w:val="24"/>
          <w:szCs w:val="28"/>
          <w:rtl/>
        </w:rPr>
        <w:t>از</w:t>
      </w:r>
      <w:r w:rsidRPr="000B5000">
        <w:rPr>
          <w:rFonts w:cs="B Nazanin"/>
          <w:b/>
          <w:bCs/>
          <w:sz w:val="24"/>
          <w:szCs w:val="28"/>
          <w:rtl/>
        </w:rPr>
        <w:t xml:space="preserve"> </w:t>
      </w:r>
      <w:r w:rsidRPr="000B5000">
        <w:rPr>
          <w:rFonts w:cs="B Nazanin" w:hint="cs"/>
          <w:b/>
          <w:bCs/>
          <w:sz w:val="24"/>
          <w:szCs w:val="28"/>
          <w:rtl/>
        </w:rPr>
        <w:t>منظر</w:t>
      </w:r>
      <w:r w:rsidRPr="000B5000">
        <w:rPr>
          <w:rFonts w:cs="B Nazanin"/>
          <w:b/>
          <w:bCs/>
          <w:sz w:val="24"/>
          <w:szCs w:val="28"/>
          <w:rtl/>
        </w:rPr>
        <w:t xml:space="preserve"> </w:t>
      </w:r>
      <w:r w:rsidR="002C560A" w:rsidRPr="001F2633">
        <w:rPr>
          <w:rFonts w:cs="B Nazanin" w:hint="cs"/>
          <w:b/>
          <w:bCs/>
          <w:sz w:val="24"/>
          <w:szCs w:val="28"/>
          <w:rtl/>
        </w:rPr>
        <w:t>بازار</w:t>
      </w:r>
      <w:bookmarkEnd w:id="2"/>
    </w:p>
    <w:p w14:paraId="6613B2A4" w14:textId="77777777" w:rsidR="002C560A" w:rsidRDefault="002C560A" w:rsidP="001F2633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اين بخش جهت بررسي عرضه و تقاضاي محصول در بازار داخلي و خارجي نگارش مي‌شود:</w:t>
      </w:r>
    </w:p>
    <w:tbl>
      <w:tblPr>
        <w:tblStyle w:val="GridTable4-Accent41"/>
        <w:bidiVisual/>
        <w:tblW w:w="8566" w:type="dxa"/>
        <w:jc w:val="center"/>
        <w:tblLook w:val="04A0" w:firstRow="1" w:lastRow="0" w:firstColumn="1" w:lastColumn="0" w:noHBand="0" w:noVBand="1"/>
      </w:tblPr>
      <w:tblGrid>
        <w:gridCol w:w="1707"/>
        <w:gridCol w:w="964"/>
        <w:gridCol w:w="964"/>
        <w:gridCol w:w="895"/>
        <w:gridCol w:w="1009"/>
        <w:gridCol w:w="1009"/>
        <w:gridCol w:w="1009"/>
        <w:gridCol w:w="1009"/>
      </w:tblGrid>
      <w:tr w:rsidR="00242E60" w:rsidRPr="006C3CD8" w14:paraId="26DE3C38" w14:textId="77777777" w:rsidTr="00242E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center"/>
          </w:tcPr>
          <w:p w14:paraId="1CB928A7" w14:textId="77777777" w:rsidR="00242E60" w:rsidRPr="00242E60" w:rsidRDefault="00242E60" w:rsidP="00242E60">
            <w:pPr>
              <w:bidi/>
              <w:spacing w:after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42E60">
              <w:rPr>
                <w:rFonts w:cs="B Nazanin" w:hint="cs"/>
                <w:sz w:val="16"/>
                <w:szCs w:val="16"/>
                <w:rtl/>
                <w:lang w:bidi="fa-IR"/>
              </w:rPr>
              <w:t>شرح (واحد محصول)</w:t>
            </w:r>
          </w:p>
        </w:tc>
        <w:tc>
          <w:tcPr>
            <w:tcW w:w="964" w:type="dxa"/>
            <w:vAlign w:val="center"/>
          </w:tcPr>
          <w:p w14:paraId="065957CD" w14:textId="77777777" w:rsidR="00242E60" w:rsidRPr="00242E60" w:rsidRDefault="00242E60" w:rsidP="00242E6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242E60">
              <w:rPr>
                <w:rFonts w:cs="B Nazanin" w:hint="cs"/>
                <w:sz w:val="16"/>
                <w:szCs w:val="16"/>
                <w:rtl/>
              </w:rPr>
              <w:t>2 سال قبل از بهره‌برداری</w:t>
            </w:r>
          </w:p>
        </w:tc>
        <w:tc>
          <w:tcPr>
            <w:tcW w:w="964" w:type="dxa"/>
            <w:vAlign w:val="center"/>
          </w:tcPr>
          <w:p w14:paraId="2C8A11BD" w14:textId="77777777" w:rsidR="00242E60" w:rsidRPr="00242E60" w:rsidRDefault="00242E60" w:rsidP="00242E6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242E60">
              <w:rPr>
                <w:rFonts w:cs="B Nazanin" w:hint="cs"/>
                <w:sz w:val="16"/>
                <w:szCs w:val="16"/>
                <w:rtl/>
              </w:rPr>
              <w:t>یک سال قبل از بهره‌برداری</w:t>
            </w:r>
          </w:p>
        </w:tc>
        <w:tc>
          <w:tcPr>
            <w:tcW w:w="895" w:type="dxa"/>
            <w:vAlign w:val="center"/>
          </w:tcPr>
          <w:p w14:paraId="47D75753" w14:textId="77777777" w:rsidR="00242E60" w:rsidRPr="00242E60" w:rsidRDefault="00242E60" w:rsidP="00242E60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2E60">
              <w:rPr>
                <w:rFonts w:cs="B Nazanin" w:hint="cs"/>
                <w:sz w:val="16"/>
                <w:szCs w:val="16"/>
                <w:rtl/>
              </w:rPr>
              <w:t>سال اول بهره‌برداری</w:t>
            </w:r>
          </w:p>
        </w:tc>
        <w:tc>
          <w:tcPr>
            <w:tcW w:w="1009" w:type="dxa"/>
            <w:vAlign w:val="center"/>
          </w:tcPr>
          <w:p w14:paraId="2B3DF8ED" w14:textId="77777777" w:rsidR="00242E60" w:rsidRPr="00242E60" w:rsidRDefault="00242E60" w:rsidP="00242E60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2E60">
              <w:rPr>
                <w:rFonts w:cs="B Nazanin" w:hint="cs"/>
                <w:sz w:val="16"/>
                <w:szCs w:val="16"/>
                <w:rtl/>
              </w:rPr>
              <w:t>سال دوم بهره‌برداری</w:t>
            </w:r>
          </w:p>
        </w:tc>
        <w:tc>
          <w:tcPr>
            <w:tcW w:w="1009" w:type="dxa"/>
            <w:vAlign w:val="center"/>
          </w:tcPr>
          <w:p w14:paraId="0383538C" w14:textId="77777777" w:rsidR="00242E60" w:rsidRPr="00242E60" w:rsidRDefault="00242E60" w:rsidP="00242E60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2E60">
              <w:rPr>
                <w:rFonts w:cs="B Nazanin" w:hint="cs"/>
                <w:sz w:val="16"/>
                <w:szCs w:val="16"/>
                <w:rtl/>
              </w:rPr>
              <w:t>سال سوم بهره‌برداری</w:t>
            </w:r>
          </w:p>
        </w:tc>
        <w:tc>
          <w:tcPr>
            <w:tcW w:w="1009" w:type="dxa"/>
            <w:vAlign w:val="center"/>
          </w:tcPr>
          <w:p w14:paraId="6028E538" w14:textId="77777777" w:rsidR="00242E60" w:rsidRPr="00242E60" w:rsidRDefault="00242E60" w:rsidP="00242E60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2E60">
              <w:rPr>
                <w:rFonts w:cs="B Nazanin" w:hint="cs"/>
                <w:sz w:val="16"/>
                <w:szCs w:val="16"/>
                <w:rtl/>
              </w:rPr>
              <w:t>سال چهارم بهره‌برداری</w:t>
            </w:r>
          </w:p>
        </w:tc>
        <w:tc>
          <w:tcPr>
            <w:tcW w:w="1009" w:type="dxa"/>
            <w:vAlign w:val="center"/>
          </w:tcPr>
          <w:p w14:paraId="1BEE7A80" w14:textId="77777777" w:rsidR="00242E60" w:rsidRPr="00242E60" w:rsidRDefault="00242E60" w:rsidP="00242E60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2E60">
              <w:rPr>
                <w:rFonts w:cs="B Nazanin" w:hint="cs"/>
                <w:sz w:val="16"/>
                <w:szCs w:val="16"/>
                <w:rtl/>
              </w:rPr>
              <w:t>سال پنجم بهره‌برداری</w:t>
            </w:r>
          </w:p>
        </w:tc>
      </w:tr>
      <w:tr w:rsidR="00242E60" w:rsidRPr="006C3CD8" w14:paraId="603FD19D" w14:textId="77777777" w:rsidTr="00242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center"/>
          </w:tcPr>
          <w:p w14:paraId="36B90144" w14:textId="77777777" w:rsidR="00242E60" w:rsidRPr="00410304" w:rsidRDefault="00242E60" w:rsidP="00B262F8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410304">
              <w:rPr>
                <w:rFonts w:cs="B Nazanin" w:hint="cs"/>
                <w:sz w:val="18"/>
                <w:szCs w:val="18"/>
                <w:rtl/>
              </w:rPr>
              <w:t>تولید داخل</w:t>
            </w:r>
            <w:r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964" w:type="dxa"/>
          </w:tcPr>
          <w:p w14:paraId="72726E22" w14:textId="77777777" w:rsidR="00242E60" w:rsidRPr="006C3CD8" w:rsidRDefault="00242E60" w:rsidP="00B262F8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4" w:type="dxa"/>
          </w:tcPr>
          <w:p w14:paraId="2AF805CA" w14:textId="77777777" w:rsidR="00242E60" w:rsidRPr="006C3CD8" w:rsidRDefault="00242E60" w:rsidP="00B262F8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5" w:type="dxa"/>
            <w:vAlign w:val="center"/>
          </w:tcPr>
          <w:p w14:paraId="0802DE8B" w14:textId="77777777" w:rsidR="00242E60" w:rsidRPr="006C3CD8" w:rsidRDefault="00242E60" w:rsidP="00B262F8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9" w:type="dxa"/>
            <w:vAlign w:val="center"/>
          </w:tcPr>
          <w:p w14:paraId="71202AE6" w14:textId="77777777" w:rsidR="00242E60" w:rsidRPr="006C3CD8" w:rsidRDefault="00242E60" w:rsidP="00B262F8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9" w:type="dxa"/>
            <w:vAlign w:val="center"/>
          </w:tcPr>
          <w:p w14:paraId="7A1AA06E" w14:textId="77777777" w:rsidR="00242E60" w:rsidRPr="006C3CD8" w:rsidRDefault="00242E60" w:rsidP="00B262F8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9" w:type="dxa"/>
            <w:vAlign w:val="center"/>
          </w:tcPr>
          <w:p w14:paraId="6A8984EF" w14:textId="77777777" w:rsidR="00242E60" w:rsidRPr="006C3CD8" w:rsidRDefault="00242E60" w:rsidP="00B262F8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9" w:type="dxa"/>
            <w:vAlign w:val="center"/>
          </w:tcPr>
          <w:p w14:paraId="38BDB119" w14:textId="77777777" w:rsidR="00242E60" w:rsidRPr="006C3CD8" w:rsidRDefault="00242E60" w:rsidP="00B262F8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42E60" w:rsidRPr="006C3CD8" w14:paraId="3CF8F0DF" w14:textId="77777777" w:rsidTr="00242E60">
        <w:trPr>
          <w:trHeight w:val="4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center"/>
          </w:tcPr>
          <w:p w14:paraId="0B596375" w14:textId="77777777" w:rsidR="00242E60" w:rsidRPr="00410304" w:rsidRDefault="00242E60" w:rsidP="00B262F8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410304">
              <w:rPr>
                <w:rFonts w:cs="B Nazanin" w:hint="cs"/>
                <w:sz w:val="18"/>
                <w:szCs w:val="18"/>
                <w:rtl/>
              </w:rPr>
              <w:t>مصرف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داخلی</w:t>
            </w:r>
            <w:r w:rsidRPr="00410304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64" w:type="dxa"/>
          </w:tcPr>
          <w:p w14:paraId="7F4936CC" w14:textId="77777777" w:rsidR="00242E60" w:rsidRPr="006C3CD8" w:rsidRDefault="00242E60" w:rsidP="00B262F8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4" w:type="dxa"/>
          </w:tcPr>
          <w:p w14:paraId="36C83243" w14:textId="77777777" w:rsidR="00242E60" w:rsidRPr="006C3CD8" w:rsidRDefault="00242E60" w:rsidP="00B262F8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5" w:type="dxa"/>
            <w:vAlign w:val="center"/>
          </w:tcPr>
          <w:p w14:paraId="393CFB73" w14:textId="77777777" w:rsidR="00242E60" w:rsidRPr="006C3CD8" w:rsidRDefault="00242E60" w:rsidP="00B262F8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9" w:type="dxa"/>
            <w:vAlign w:val="center"/>
          </w:tcPr>
          <w:p w14:paraId="73872CB6" w14:textId="77777777" w:rsidR="00242E60" w:rsidRPr="006C3CD8" w:rsidRDefault="00242E60" w:rsidP="00B262F8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9" w:type="dxa"/>
            <w:vAlign w:val="center"/>
          </w:tcPr>
          <w:p w14:paraId="23CB3C54" w14:textId="77777777" w:rsidR="00242E60" w:rsidRPr="006C3CD8" w:rsidRDefault="00242E60" w:rsidP="00B262F8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9" w:type="dxa"/>
            <w:vAlign w:val="center"/>
          </w:tcPr>
          <w:p w14:paraId="46D61FE2" w14:textId="77777777" w:rsidR="00242E60" w:rsidRPr="006C3CD8" w:rsidRDefault="00242E60" w:rsidP="00B262F8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9" w:type="dxa"/>
            <w:vAlign w:val="center"/>
          </w:tcPr>
          <w:p w14:paraId="1F91F1E0" w14:textId="77777777" w:rsidR="00242E60" w:rsidRPr="006C3CD8" w:rsidRDefault="00242E60" w:rsidP="00B262F8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42E60" w:rsidRPr="006C3CD8" w14:paraId="2629C050" w14:textId="77777777" w:rsidTr="00242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center"/>
          </w:tcPr>
          <w:p w14:paraId="353D7454" w14:textId="77777777" w:rsidR="00242E60" w:rsidRPr="00410304" w:rsidRDefault="00242E60" w:rsidP="00B262F8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B262F8">
              <w:rPr>
                <w:rFonts w:cs="B Nazanin" w:hint="cs"/>
                <w:sz w:val="22"/>
                <w:rtl/>
              </w:rPr>
              <w:t xml:space="preserve">مازاد/کسری </w:t>
            </w:r>
          </w:p>
        </w:tc>
        <w:tc>
          <w:tcPr>
            <w:tcW w:w="964" w:type="dxa"/>
          </w:tcPr>
          <w:p w14:paraId="11A481C7" w14:textId="77777777" w:rsidR="00242E60" w:rsidRPr="006C3CD8" w:rsidRDefault="00242E60" w:rsidP="00B262F8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4" w:type="dxa"/>
          </w:tcPr>
          <w:p w14:paraId="6F1358CD" w14:textId="77777777" w:rsidR="00242E60" w:rsidRPr="006C3CD8" w:rsidRDefault="00242E60" w:rsidP="00B262F8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5" w:type="dxa"/>
            <w:vAlign w:val="center"/>
          </w:tcPr>
          <w:p w14:paraId="5442A270" w14:textId="77777777" w:rsidR="00242E60" w:rsidRPr="006C3CD8" w:rsidRDefault="00242E60" w:rsidP="00B262F8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9" w:type="dxa"/>
            <w:vAlign w:val="center"/>
          </w:tcPr>
          <w:p w14:paraId="1B5E872B" w14:textId="77777777" w:rsidR="00242E60" w:rsidRPr="006C3CD8" w:rsidRDefault="00242E60" w:rsidP="00B262F8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9" w:type="dxa"/>
            <w:vAlign w:val="center"/>
          </w:tcPr>
          <w:p w14:paraId="1474465B" w14:textId="77777777" w:rsidR="00242E60" w:rsidRPr="006C3CD8" w:rsidRDefault="00242E60" w:rsidP="00B262F8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9" w:type="dxa"/>
            <w:vAlign w:val="center"/>
          </w:tcPr>
          <w:p w14:paraId="4BBBBA58" w14:textId="77777777" w:rsidR="00242E60" w:rsidRPr="006C3CD8" w:rsidRDefault="00242E60" w:rsidP="00B262F8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9" w:type="dxa"/>
            <w:vAlign w:val="center"/>
          </w:tcPr>
          <w:p w14:paraId="7BE89F07" w14:textId="77777777" w:rsidR="00242E60" w:rsidRPr="006C3CD8" w:rsidRDefault="00242E60" w:rsidP="00B262F8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42E60" w:rsidRPr="006C3CD8" w14:paraId="24D588F4" w14:textId="77777777" w:rsidTr="00242E60">
        <w:trPr>
          <w:trHeight w:val="4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center"/>
          </w:tcPr>
          <w:p w14:paraId="2AC37EC7" w14:textId="77777777" w:rsidR="00242E60" w:rsidRPr="00410304" w:rsidRDefault="00242E60" w:rsidP="00B262F8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410304">
              <w:rPr>
                <w:rFonts w:cs="B Nazanin" w:hint="cs"/>
                <w:sz w:val="18"/>
                <w:szCs w:val="18"/>
                <w:rtl/>
              </w:rPr>
              <w:t>میزان واردات</w:t>
            </w:r>
          </w:p>
        </w:tc>
        <w:tc>
          <w:tcPr>
            <w:tcW w:w="964" w:type="dxa"/>
          </w:tcPr>
          <w:p w14:paraId="28E3573C" w14:textId="77777777" w:rsidR="00242E60" w:rsidRPr="006C3CD8" w:rsidRDefault="00242E60" w:rsidP="00B262F8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4" w:type="dxa"/>
          </w:tcPr>
          <w:p w14:paraId="34966274" w14:textId="77777777" w:rsidR="00242E60" w:rsidRPr="006C3CD8" w:rsidRDefault="00242E60" w:rsidP="00B262F8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5" w:type="dxa"/>
            <w:vAlign w:val="center"/>
          </w:tcPr>
          <w:p w14:paraId="084BC4D3" w14:textId="77777777" w:rsidR="00242E60" w:rsidRPr="006C3CD8" w:rsidRDefault="00242E60" w:rsidP="00B262F8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9" w:type="dxa"/>
            <w:vAlign w:val="center"/>
          </w:tcPr>
          <w:p w14:paraId="5DCA8D78" w14:textId="77777777" w:rsidR="00242E60" w:rsidRPr="006C3CD8" w:rsidRDefault="00242E60" w:rsidP="00B262F8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9" w:type="dxa"/>
            <w:vAlign w:val="center"/>
          </w:tcPr>
          <w:p w14:paraId="3EA224FD" w14:textId="77777777" w:rsidR="00242E60" w:rsidRPr="006C3CD8" w:rsidRDefault="00242E60" w:rsidP="00B262F8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9" w:type="dxa"/>
            <w:vAlign w:val="center"/>
          </w:tcPr>
          <w:p w14:paraId="6D71C311" w14:textId="77777777" w:rsidR="00242E60" w:rsidRPr="006C3CD8" w:rsidRDefault="00242E60" w:rsidP="00B262F8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9" w:type="dxa"/>
            <w:vAlign w:val="center"/>
          </w:tcPr>
          <w:p w14:paraId="4055561E" w14:textId="77777777" w:rsidR="00242E60" w:rsidRPr="006C3CD8" w:rsidRDefault="00242E60" w:rsidP="00B262F8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42E60" w:rsidRPr="006C3CD8" w14:paraId="52CD2F8F" w14:textId="77777777" w:rsidTr="00242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center"/>
          </w:tcPr>
          <w:p w14:paraId="2EF3BA21" w14:textId="77777777" w:rsidR="00242E60" w:rsidRPr="00410304" w:rsidRDefault="00242E60" w:rsidP="00B262F8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410304">
              <w:rPr>
                <w:rFonts w:cs="B Nazanin" w:hint="cs"/>
                <w:sz w:val="18"/>
                <w:szCs w:val="18"/>
                <w:rtl/>
              </w:rPr>
              <w:t>میزان صادرات</w:t>
            </w:r>
          </w:p>
        </w:tc>
        <w:tc>
          <w:tcPr>
            <w:tcW w:w="964" w:type="dxa"/>
          </w:tcPr>
          <w:p w14:paraId="57385463" w14:textId="77777777" w:rsidR="00242E60" w:rsidRPr="006C3CD8" w:rsidRDefault="00242E60" w:rsidP="00B262F8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4" w:type="dxa"/>
          </w:tcPr>
          <w:p w14:paraId="270A2FFC" w14:textId="77777777" w:rsidR="00242E60" w:rsidRPr="006C3CD8" w:rsidRDefault="00242E60" w:rsidP="00B262F8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5" w:type="dxa"/>
            <w:vAlign w:val="center"/>
          </w:tcPr>
          <w:p w14:paraId="4CDF9E1A" w14:textId="77777777" w:rsidR="00242E60" w:rsidRPr="006C3CD8" w:rsidRDefault="00242E60" w:rsidP="00B262F8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9" w:type="dxa"/>
            <w:vAlign w:val="center"/>
          </w:tcPr>
          <w:p w14:paraId="39C13731" w14:textId="77777777" w:rsidR="00242E60" w:rsidRPr="006C3CD8" w:rsidRDefault="00242E60" w:rsidP="00B262F8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9" w:type="dxa"/>
            <w:vAlign w:val="center"/>
          </w:tcPr>
          <w:p w14:paraId="446F3448" w14:textId="77777777" w:rsidR="00242E60" w:rsidRPr="006C3CD8" w:rsidRDefault="00242E60" w:rsidP="00B262F8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9" w:type="dxa"/>
            <w:vAlign w:val="center"/>
          </w:tcPr>
          <w:p w14:paraId="7935940E" w14:textId="77777777" w:rsidR="00242E60" w:rsidRPr="006C3CD8" w:rsidRDefault="00242E60" w:rsidP="00B262F8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9" w:type="dxa"/>
            <w:vAlign w:val="center"/>
          </w:tcPr>
          <w:p w14:paraId="177DDE7D" w14:textId="77777777" w:rsidR="00242E60" w:rsidRPr="006C3CD8" w:rsidRDefault="00242E60" w:rsidP="00B262F8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42E60" w:rsidRPr="006C3CD8" w14:paraId="5951A8C3" w14:textId="77777777" w:rsidTr="00242E60">
        <w:trPr>
          <w:trHeight w:val="4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center"/>
          </w:tcPr>
          <w:p w14:paraId="24A66C19" w14:textId="77777777" w:rsidR="00242E60" w:rsidRPr="00410304" w:rsidRDefault="00242E60" w:rsidP="00B262F8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410304">
              <w:rPr>
                <w:rFonts w:cs="B Nazanin" w:hint="cs"/>
                <w:sz w:val="18"/>
                <w:szCs w:val="18"/>
                <w:rtl/>
              </w:rPr>
              <w:t>پتانسیل صادراتی (مازاد/کسری)</w:t>
            </w:r>
          </w:p>
        </w:tc>
        <w:tc>
          <w:tcPr>
            <w:tcW w:w="964" w:type="dxa"/>
          </w:tcPr>
          <w:p w14:paraId="1F8DCB2F" w14:textId="77777777" w:rsidR="00242E60" w:rsidRPr="006C3CD8" w:rsidRDefault="00242E60" w:rsidP="00B262F8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4" w:type="dxa"/>
          </w:tcPr>
          <w:p w14:paraId="1DB88439" w14:textId="77777777" w:rsidR="00242E60" w:rsidRPr="006C3CD8" w:rsidRDefault="00242E60" w:rsidP="00B262F8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5" w:type="dxa"/>
            <w:vAlign w:val="center"/>
          </w:tcPr>
          <w:p w14:paraId="4AB53062" w14:textId="77777777" w:rsidR="00242E60" w:rsidRPr="006C3CD8" w:rsidRDefault="00242E60" w:rsidP="00B262F8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9" w:type="dxa"/>
            <w:vAlign w:val="center"/>
          </w:tcPr>
          <w:p w14:paraId="240E09DA" w14:textId="77777777" w:rsidR="00242E60" w:rsidRPr="006C3CD8" w:rsidRDefault="00242E60" w:rsidP="00B262F8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9" w:type="dxa"/>
            <w:vAlign w:val="center"/>
          </w:tcPr>
          <w:p w14:paraId="499CB966" w14:textId="77777777" w:rsidR="00242E60" w:rsidRPr="006C3CD8" w:rsidRDefault="00242E60" w:rsidP="00B262F8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9" w:type="dxa"/>
            <w:vAlign w:val="center"/>
          </w:tcPr>
          <w:p w14:paraId="1C8169A7" w14:textId="77777777" w:rsidR="00242E60" w:rsidRPr="006C3CD8" w:rsidRDefault="00242E60" w:rsidP="00B262F8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9" w:type="dxa"/>
            <w:vAlign w:val="center"/>
          </w:tcPr>
          <w:p w14:paraId="2BBEFF37" w14:textId="77777777" w:rsidR="00242E60" w:rsidRPr="006C3CD8" w:rsidRDefault="00242E60" w:rsidP="00B262F8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42E60" w:rsidRPr="006C3CD8" w14:paraId="3EF4018C" w14:textId="77777777" w:rsidTr="00242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center"/>
          </w:tcPr>
          <w:p w14:paraId="2CC41B21" w14:textId="77777777" w:rsidR="00242E60" w:rsidRPr="00410304" w:rsidRDefault="00242E60" w:rsidP="00B262F8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410304">
              <w:rPr>
                <w:rFonts w:cs="B Nazanin" w:hint="cs"/>
                <w:sz w:val="18"/>
                <w:szCs w:val="18"/>
                <w:rtl/>
              </w:rPr>
              <w:t>مازاد/کسری محصول (داخلی و خارجی)</w:t>
            </w:r>
          </w:p>
        </w:tc>
        <w:tc>
          <w:tcPr>
            <w:tcW w:w="964" w:type="dxa"/>
          </w:tcPr>
          <w:p w14:paraId="7A51961B" w14:textId="77777777" w:rsidR="00242E60" w:rsidRPr="006C3CD8" w:rsidRDefault="00242E60" w:rsidP="00B262F8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4" w:type="dxa"/>
          </w:tcPr>
          <w:p w14:paraId="26F870D6" w14:textId="77777777" w:rsidR="00242E60" w:rsidRPr="006C3CD8" w:rsidRDefault="00242E60" w:rsidP="00B262F8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5" w:type="dxa"/>
            <w:vAlign w:val="center"/>
          </w:tcPr>
          <w:p w14:paraId="240D924B" w14:textId="77777777" w:rsidR="00242E60" w:rsidRPr="006C3CD8" w:rsidRDefault="00242E60" w:rsidP="00B262F8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9" w:type="dxa"/>
            <w:vAlign w:val="center"/>
          </w:tcPr>
          <w:p w14:paraId="37B204D7" w14:textId="77777777" w:rsidR="00242E60" w:rsidRPr="006C3CD8" w:rsidRDefault="00242E60" w:rsidP="00B262F8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9" w:type="dxa"/>
            <w:vAlign w:val="center"/>
          </w:tcPr>
          <w:p w14:paraId="43706B6C" w14:textId="77777777" w:rsidR="00242E60" w:rsidRPr="006C3CD8" w:rsidRDefault="00242E60" w:rsidP="00B262F8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9" w:type="dxa"/>
            <w:vAlign w:val="center"/>
          </w:tcPr>
          <w:p w14:paraId="4AD5D45E" w14:textId="77777777" w:rsidR="00242E60" w:rsidRPr="006C3CD8" w:rsidRDefault="00242E60" w:rsidP="00B262F8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9" w:type="dxa"/>
            <w:vAlign w:val="center"/>
          </w:tcPr>
          <w:p w14:paraId="0840F497" w14:textId="77777777" w:rsidR="00242E60" w:rsidRPr="006C3CD8" w:rsidRDefault="00242E60" w:rsidP="00B262F8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14:paraId="31EC36A5" w14:textId="77777777" w:rsidR="00604124" w:rsidRPr="00D93F80" w:rsidRDefault="00604124" w:rsidP="00604124">
      <w:pPr>
        <w:bidi/>
        <w:rPr>
          <w:rFonts w:cs="B Nazanin"/>
          <w:b/>
          <w:bCs/>
          <w:sz w:val="3"/>
          <w:szCs w:val="4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9"/>
        <w:gridCol w:w="1843"/>
        <w:gridCol w:w="1417"/>
      </w:tblGrid>
      <w:tr w:rsidR="002F2E2B" w14:paraId="777F6D2F" w14:textId="77777777" w:rsidTr="00B262F8">
        <w:trPr>
          <w:jc w:val="center"/>
        </w:trPr>
        <w:tc>
          <w:tcPr>
            <w:tcW w:w="1329" w:type="dxa"/>
          </w:tcPr>
          <w:p w14:paraId="4DF9292A" w14:textId="77777777" w:rsidR="002F2E2B" w:rsidRDefault="002F2E2B" w:rsidP="002F2E2B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تمرکز بازار</w:t>
            </w:r>
            <w:r w:rsidR="00242E60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1843" w:type="dxa"/>
          </w:tcPr>
          <w:p w14:paraId="6AAD0633" w14:textId="77777777" w:rsidR="002F2E2B" w:rsidRPr="00687370" w:rsidRDefault="002F2E2B" w:rsidP="002F2E2B">
            <w:pPr>
              <w:bidi/>
              <w:spacing w:after="0" w:line="240" w:lineRule="auto"/>
              <w:jc w:val="center"/>
              <w:rPr>
                <w:rFonts w:cs="B Nazanin"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>داخلی</w:t>
            </w:r>
            <w:r w:rsidRPr="00687370">
              <w:rPr>
                <w:rFonts w:cs="B Nazanin" w:hint="cs"/>
                <w:sz w:val="28"/>
              </w:rPr>
              <w:sym w:font="Wingdings 2" w:char="F0A3"/>
            </w:r>
          </w:p>
        </w:tc>
        <w:tc>
          <w:tcPr>
            <w:tcW w:w="1417" w:type="dxa"/>
          </w:tcPr>
          <w:p w14:paraId="0AD3B97B" w14:textId="77777777" w:rsidR="002F2E2B" w:rsidRPr="00687370" w:rsidRDefault="002F2E2B" w:rsidP="002F2E2B">
            <w:pPr>
              <w:bidi/>
              <w:spacing w:after="0" w:line="240" w:lineRule="auto"/>
              <w:jc w:val="center"/>
              <w:rPr>
                <w:rFonts w:cs="B Nazanin"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>خارجی</w:t>
            </w:r>
            <w:r w:rsidRPr="00687370">
              <w:rPr>
                <w:rFonts w:cs="B Nazanin" w:hint="cs"/>
                <w:sz w:val="28"/>
              </w:rPr>
              <w:sym w:font="Wingdings 2" w:char="F0A3"/>
            </w:r>
          </w:p>
        </w:tc>
      </w:tr>
    </w:tbl>
    <w:p w14:paraId="6E8CAB8B" w14:textId="77777777" w:rsidR="007B441B" w:rsidRDefault="007B441B" w:rsidP="005E2409">
      <w:pPr>
        <w:bidi/>
        <w:spacing w:after="0"/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9"/>
        <w:gridCol w:w="1843"/>
        <w:gridCol w:w="1843"/>
        <w:gridCol w:w="2266"/>
      </w:tblGrid>
      <w:tr w:rsidR="007B441B" w14:paraId="1F81D8DD" w14:textId="77777777" w:rsidTr="007B441B">
        <w:trPr>
          <w:jc w:val="center"/>
        </w:trPr>
        <w:tc>
          <w:tcPr>
            <w:tcW w:w="1929" w:type="dxa"/>
            <w:vAlign w:val="center"/>
          </w:tcPr>
          <w:p w14:paraId="259DDCEC" w14:textId="77777777" w:rsidR="007B441B" w:rsidRDefault="007B441B" w:rsidP="007B441B">
            <w:pPr>
              <w:bidi/>
              <w:spacing w:after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موازنه عرضه و تقاضا</w:t>
            </w:r>
            <w:r w:rsidR="00242E60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1843" w:type="dxa"/>
            <w:vAlign w:val="center"/>
          </w:tcPr>
          <w:p w14:paraId="34311317" w14:textId="77777777" w:rsidR="007B441B" w:rsidRPr="00687370" w:rsidRDefault="007B441B" w:rsidP="007B441B">
            <w:pPr>
              <w:bidi/>
              <w:spacing w:after="0" w:line="240" w:lineRule="auto"/>
              <w:jc w:val="center"/>
              <w:rPr>
                <w:rFonts w:cs="B Nazanin"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>مازاد عرضه</w:t>
            </w:r>
            <w:r w:rsidRPr="00687370">
              <w:rPr>
                <w:rFonts w:cs="B Nazanin" w:hint="cs"/>
                <w:sz w:val="28"/>
              </w:rPr>
              <w:sym w:font="Wingdings 2" w:char="F0A3"/>
            </w:r>
          </w:p>
        </w:tc>
        <w:tc>
          <w:tcPr>
            <w:tcW w:w="1843" w:type="dxa"/>
            <w:vAlign w:val="center"/>
          </w:tcPr>
          <w:p w14:paraId="59B62C86" w14:textId="77777777" w:rsidR="007B441B" w:rsidRPr="00687370" w:rsidRDefault="007B441B" w:rsidP="007B441B">
            <w:pPr>
              <w:bidi/>
              <w:spacing w:after="0" w:line="240" w:lineRule="auto"/>
              <w:jc w:val="center"/>
              <w:rPr>
                <w:rFonts w:cs="B Nazanin"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>مازاد تقاضا</w:t>
            </w:r>
            <w:r w:rsidRPr="00687370">
              <w:rPr>
                <w:rFonts w:cs="B Nazanin" w:hint="cs"/>
                <w:sz w:val="28"/>
              </w:rPr>
              <w:sym w:font="Wingdings 2" w:char="F0A3"/>
            </w:r>
          </w:p>
        </w:tc>
        <w:tc>
          <w:tcPr>
            <w:tcW w:w="2266" w:type="dxa"/>
            <w:vAlign w:val="center"/>
          </w:tcPr>
          <w:p w14:paraId="3CD70259" w14:textId="77777777" w:rsidR="007B441B" w:rsidRDefault="007B441B" w:rsidP="007B441B">
            <w:pPr>
              <w:bidi/>
              <w:spacing w:after="0" w:line="240" w:lineRule="auto"/>
              <w:jc w:val="center"/>
              <w:rPr>
                <w:rFonts w:cs="B Nazanin"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>موازنه عرضه و تقاضا</w:t>
            </w:r>
            <w:r w:rsidRPr="00687370">
              <w:rPr>
                <w:rFonts w:cs="B Nazanin" w:hint="cs"/>
                <w:sz w:val="28"/>
              </w:rPr>
              <w:sym w:font="Wingdings 2" w:char="F0A3"/>
            </w:r>
          </w:p>
        </w:tc>
      </w:tr>
    </w:tbl>
    <w:p w14:paraId="53696988" w14:textId="77777777" w:rsidR="00752590" w:rsidRPr="00752590" w:rsidRDefault="00752590" w:rsidP="00752590">
      <w:pPr>
        <w:bidi/>
        <w:rPr>
          <w:rFonts w:cs="B Nazanin"/>
          <w:b/>
          <w:bCs/>
          <w:sz w:val="24"/>
          <w:szCs w:val="28"/>
        </w:rPr>
      </w:pPr>
    </w:p>
    <w:p w14:paraId="0E0258AE" w14:textId="77777777" w:rsidR="002F2E2B" w:rsidRPr="003C6B24" w:rsidRDefault="008626A8" w:rsidP="00813641">
      <w:pPr>
        <w:pStyle w:val="ListParagraph"/>
        <w:numPr>
          <w:ilvl w:val="1"/>
          <w:numId w:val="3"/>
        </w:numPr>
        <w:bidi/>
        <w:ind w:left="625"/>
        <w:rPr>
          <w:rFonts w:cs="B Nazanin"/>
          <w:b/>
          <w:bCs/>
          <w:sz w:val="24"/>
          <w:szCs w:val="28"/>
          <w:rtl/>
        </w:rPr>
      </w:pPr>
      <w:r w:rsidRPr="003C6B24">
        <w:rPr>
          <w:rFonts w:cs="B Nazanin" w:hint="cs"/>
          <w:b/>
          <w:bCs/>
          <w:sz w:val="24"/>
          <w:szCs w:val="28"/>
          <w:rtl/>
        </w:rPr>
        <w:t>تولیدکنندگان اصلی</w:t>
      </w:r>
      <w:r w:rsidR="00D93F80">
        <w:rPr>
          <w:rFonts w:cs="B Nazanin" w:hint="cs"/>
          <w:b/>
          <w:bCs/>
          <w:sz w:val="24"/>
          <w:szCs w:val="28"/>
          <w:rtl/>
        </w:rPr>
        <w:t xml:space="preserve"> کشور</w:t>
      </w:r>
    </w:p>
    <w:tbl>
      <w:tblPr>
        <w:tblStyle w:val="GridTable4-Accent41"/>
        <w:bidiVisual/>
        <w:tblW w:w="5647" w:type="dxa"/>
        <w:jc w:val="center"/>
        <w:tblLook w:val="04A0" w:firstRow="1" w:lastRow="0" w:firstColumn="1" w:lastColumn="0" w:noHBand="0" w:noVBand="1"/>
      </w:tblPr>
      <w:tblGrid>
        <w:gridCol w:w="2746"/>
        <w:gridCol w:w="2901"/>
      </w:tblGrid>
      <w:tr w:rsidR="008A0BA6" w:rsidRPr="00D14225" w14:paraId="723BB059" w14:textId="77777777" w:rsidTr="008A0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6" w:type="dxa"/>
            <w:vAlign w:val="center"/>
          </w:tcPr>
          <w:p w14:paraId="0B10CFA0" w14:textId="77777777" w:rsidR="008A0BA6" w:rsidRPr="00D14225" w:rsidRDefault="008A0BA6" w:rsidP="00694AAB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D14225">
              <w:rPr>
                <w:rFonts w:cs="B Nazanin" w:hint="cs"/>
                <w:rtl/>
              </w:rPr>
              <w:t>شركت</w:t>
            </w:r>
          </w:p>
        </w:tc>
        <w:tc>
          <w:tcPr>
            <w:tcW w:w="2901" w:type="dxa"/>
            <w:vAlign w:val="center"/>
          </w:tcPr>
          <w:p w14:paraId="1EF9DA62" w14:textId="77777777" w:rsidR="008A0BA6" w:rsidRPr="00D14225" w:rsidRDefault="008A0BA6" w:rsidP="00242E60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D14225">
              <w:rPr>
                <w:rFonts w:cs="B Nazanin" w:hint="cs"/>
                <w:rtl/>
              </w:rPr>
              <w:t xml:space="preserve">ميزان </w:t>
            </w:r>
            <w:r>
              <w:rPr>
                <w:rFonts w:cs="B Nazanin" w:hint="cs"/>
                <w:rtl/>
              </w:rPr>
              <w:t>تولید محصول</w:t>
            </w:r>
            <w:r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</w:rPr>
              <w:t>خدمت</w:t>
            </w:r>
            <w:r>
              <w:rPr>
                <w:rFonts w:cs="B Nazanin"/>
                <w:rtl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 xml:space="preserve"> (واحد محصول/خدمت)</w:t>
            </w:r>
          </w:p>
        </w:tc>
      </w:tr>
      <w:tr w:rsidR="008A0BA6" w:rsidRPr="00D14225" w14:paraId="1DD28E9E" w14:textId="77777777" w:rsidTr="008A0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6" w:type="dxa"/>
            <w:vAlign w:val="center"/>
          </w:tcPr>
          <w:p w14:paraId="76E942DC" w14:textId="77777777" w:rsidR="008A0BA6" w:rsidRPr="00D14225" w:rsidRDefault="008A0BA6" w:rsidP="008A0BA6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2901" w:type="dxa"/>
            <w:vAlign w:val="center"/>
          </w:tcPr>
          <w:p w14:paraId="6DB6EDED" w14:textId="77777777" w:rsidR="008A0BA6" w:rsidRPr="00D14225" w:rsidRDefault="008A0BA6" w:rsidP="008A0BA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8A0BA6" w:rsidRPr="00D14225" w14:paraId="207E7841" w14:textId="77777777" w:rsidTr="008A0BA6">
        <w:trPr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6" w:type="dxa"/>
            <w:vAlign w:val="center"/>
          </w:tcPr>
          <w:p w14:paraId="31B5FE12" w14:textId="77777777" w:rsidR="008A0BA6" w:rsidRPr="00D14225" w:rsidRDefault="008A0BA6" w:rsidP="008A0BA6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2901" w:type="dxa"/>
            <w:vAlign w:val="center"/>
          </w:tcPr>
          <w:p w14:paraId="2DE0B4A2" w14:textId="77777777" w:rsidR="008A0BA6" w:rsidRPr="00D14225" w:rsidRDefault="008A0BA6" w:rsidP="008A0BA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8A0BA6" w:rsidRPr="00D14225" w14:paraId="56B71966" w14:textId="77777777" w:rsidTr="008A0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6" w:type="dxa"/>
            <w:vAlign w:val="center"/>
          </w:tcPr>
          <w:p w14:paraId="2ED82171" w14:textId="77777777" w:rsidR="008A0BA6" w:rsidRPr="00D14225" w:rsidRDefault="008A0BA6" w:rsidP="008A0BA6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2901" w:type="dxa"/>
            <w:vAlign w:val="center"/>
          </w:tcPr>
          <w:p w14:paraId="3487BEFF" w14:textId="77777777" w:rsidR="008A0BA6" w:rsidRPr="00D14225" w:rsidRDefault="008A0BA6" w:rsidP="008A0BA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8A0BA6" w:rsidRPr="00D14225" w14:paraId="507E33E4" w14:textId="77777777" w:rsidTr="008A0BA6">
        <w:trPr>
          <w:trHeight w:val="2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6" w:type="dxa"/>
            <w:vAlign w:val="center"/>
          </w:tcPr>
          <w:p w14:paraId="495632F3" w14:textId="77777777" w:rsidR="008A0BA6" w:rsidRPr="00D14225" w:rsidRDefault="008A0BA6" w:rsidP="008A0BA6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2901" w:type="dxa"/>
            <w:vAlign w:val="center"/>
          </w:tcPr>
          <w:p w14:paraId="0AED6667" w14:textId="77777777" w:rsidR="008A0BA6" w:rsidRPr="00D14225" w:rsidRDefault="008A0BA6" w:rsidP="008A0BA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8A0BA6" w:rsidRPr="00D14225" w14:paraId="0B82A030" w14:textId="77777777" w:rsidTr="008A0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6" w:type="dxa"/>
            <w:vAlign w:val="center"/>
          </w:tcPr>
          <w:p w14:paraId="14998DB1" w14:textId="77777777" w:rsidR="008A0BA6" w:rsidRPr="00D14225" w:rsidRDefault="008A0BA6" w:rsidP="008A0BA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مجموع</w:t>
            </w:r>
          </w:p>
        </w:tc>
        <w:tc>
          <w:tcPr>
            <w:tcW w:w="2901" w:type="dxa"/>
            <w:vAlign w:val="center"/>
          </w:tcPr>
          <w:p w14:paraId="61DD8D4D" w14:textId="77777777" w:rsidR="008A0BA6" w:rsidRPr="00D14225" w:rsidRDefault="008A0BA6" w:rsidP="008A0BA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</w:tbl>
    <w:p w14:paraId="2D48036B" w14:textId="77777777" w:rsidR="009E31E9" w:rsidRPr="00E34294" w:rsidRDefault="009E7C36" w:rsidP="008A0BA6">
      <w:pPr>
        <w:bidi/>
        <w:spacing w:after="0"/>
        <w:jc w:val="both"/>
        <w:rPr>
          <w:rFonts w:cs="B Nazanin"/>
          <w:sz w:val="22"/>
          <w:szCs w:val="24"/>
          <w:rtl/>
          <w:lang w:bidi="fa-IR"/>
        </w:rPr>
      </w:pPr>
      <w:r w:rsidRPr="00E34294">
        <w:rPr>
          <w:rFonts w:cs="B Nazanin" w:hint="cs"/>
          <w:sz w:val="22"/>
          <w:szCs w:val="24"/>
          <w:rtl/>
          <w:lang w:bidi="fa-IR"/>
        </w:rPr>
        <w:t xml:space="preserve">مجموع </w:t>
      </w:r>
      <w:r w:rsidR="00A33468">
        <w:rPr>
          <w:rFonts w:cs="B Nazanin" w:hint="cs"/>
          <w:sz w:val="22"/>
          <w:szCs w:val="24"/>
          <w:rtl/>
          <w:lang w:bidi="fa-IR"/>
        </w:rPr>
        <w:t xml:space="preserve">مقادیر </w:t>
      </w:r>
      <w:r w:rsidRPr="00E34294">
        <w:rPr>
          <w:rFonts w:cs="B Nazanin" w:hint="cs"/>
          <w:sz w:val="22"/>
          <w:szCs w:val="24"/>
          <w:rtl/>
          <w:lang w:bidi="fa-IR"/>
        </w:rPr>
        <w:t>جدول فوق می‌بایست برابر با مقدار گزارش‌شده در جدول عرضه و تقاضای محصول باشد.</w:t>
      </w:r>
    </w:p>
    <w:p w14:paraId="3EB7D944" w14:textId="77777777" w:rsidR="00A33468" w:rsidRDefault="00271EF2" w:rsidP="008A0BA6">
      <w:pPr>
        <w:bidi/>
        <w:jc w:val="both"/>
        <w:rPr>
          <w:rFonts w:cs="B Nazanin"/>
          <w:sz w:val="22"/>
          <w:szCs w:val="24"/>
          <w:rtl/>
          <w:lang w:bidi="fa-IR"/>
        </w:rPr>
      </w:pPr>
      <w:r w:rsidRPr="00271EF2">
        <w:rPr>
          <w:rFonts w:cs="B Nazanin" w:hint="cs"/>
          <w:sz w:val="22"/>
          <w:szCs w:val="24"/>
          <w:rtl/>
          <w:lang w:bidi="fa-IR"/>
        </w:rPr>
        <w:t>نمودار روند تولید هر یک از محصولات طی 3 الی 5 سال قبل ارائه گردد.</w:t>
      </w:r>
    </w:p>
    <w:p w14:paraId="5E7E3177" w14:textId="77777777" w:rsidR="0029371E" w:rsidRDefault="0029371E" w:rsidP="0029371E">
      <w:pPr>
        <w:bidi/>
        <w:jc w:val="both"/>
        <w:rPr>
          <w:rFonts w:cs="B Nazanin"/>
          <w:sz w:val="22"/>
          <w:szCs w:val="24"/>
          <w:rtl/>
          <w:lang w:bidi="fa-IR"/>
        </w:rPr>
      </w:pPr>
    </w:p>
    <w:p w14:paraId="31B539B9" w14:textId="77777777" w:rsidR="0029371E" w:rsidRPr="00271EF2" w:rsidRDefault="0029371E" w:rsidP="0029371E">
      <w:pPr>
        <w:bidi/>
        <w:jc w:val="both"/>
        <w:rPr>
          <w:rFonts w:cs="B Nazanin"/>
          <w:sz w:val="22"/>
          <w:szCs w:val="24"/>
          <w:rtl/>
          <w:lang w:bidi="fa-IR"/>
        </w:rPr>
      </w:pPr>
    </w:p>
    <w:p w14:paraId="2E16E4CA" w14:textId="77777777" w:rsidR="008626A8" w:rsidRPr="003C6B24" w:rsidRDefault="008626A8" w:rsidP="00813641">
      <w:pPr>
        <w:pStyle w:val="ListParagraph"/>
        <w:numPr>
          <w:ilvl w:val="1"/>
          <w:numId w:val="3"/>
        </w:numPr>
        <w:bidi/>
        <w:ind w:left="625"/>
        <w:rPr>
          <w:rFonts w:cs="B Nazanin"/>
          <w:b/>
          <w:bCs/>
          <w:sz w:val="24"/>
          <w:szCs w:val="28"/>
          <w:rtl/>
        </w:rPr>
      </w:pPr>
      <w:r w:rsidRPr="003C6B24">
        <w:rPr>
          <w:rFonts w:cs="B Nazanin" w:hint="cs"/>
          <w:b/>
          <w:bCs/>
          <w:sz w:val="24"/>
          <w:szCs w:val="28"/>
          <w:rtl/>
        </w:rPr>
        <w:lastRenderedPageBreak/>
        <w:t>مصرف‌کنندگان اصلی</w:t>
      </w:r>
      <w:r w:rsidR="00D93F80">
        <w:rPr>
          <w:rFonts w:cs="B Nazanin" w:hint="cs"/>
          <w:b/>
          <w:bCs/>
          <w:sz w:val="24"/>
          <w:szCs w:val="28"/>
          <w:rtl/>
        </w:rPr>
        <w:t xml:space="preserve"> کشور</w:t>
      </w:r>
    </w:p>
    <w:tbl>
      <w:tblPr>
        <w:tblStyle w:val="GridTable4-Accent4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37"/>
        <w:gridCol w:w="4530"/>
      </w:tblGrid>
      <w:tr w:rsidR="008A0BA6" w:rsidRPr="00D14225" w14:paraId="45B31F82" w14:textId="77777777" w:rsidTr="00764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vAlign w:val="center"/>
          </w:tcPr>
          <w:p w14:paraId="3F53E01E" w14:textId="77777777" w:rsidR="008A0BA6" w:rsidRPr="00D14225" w:rsidRDefault="008A0BA6" w:rsidP="00271EF2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D14225">
              <w:rPr>
                <w:rFonts w:cs="B Nazanin" w:hint="cs"/>
                <w:rtl/>
              </w:rPr>
              <w:t>شركت</w:t>
            </w:r>
          </w:p>
        </w:tc>
        <w:tc>
          <w:tcPr>
            <w:tcW w:w="4530" w:type="dxa"/>
            <w:vAlign w:val="center"/>
          </w:tcPr>
          <w:p w14:paraId="0FC9A45C" w14:textId="77777777" w:rsidR="008A0BA6" w:rsidRPr="00D14225" w:rsidRDefault="008A0BA6" w:rsidP="0076429B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14225">
              <w:rPr>
                <w:rFonts w:cs="B Nazanin" w:hint="cs"/>
                <w:rtl/>
              </w:rPr>
              <w:t xml:space="preserve">ميزان </w:t>
            </w:r>
            <w:r>
              <w:rPr>
                <w:rFonts w:cs="B Nazanin" w:hint="cs"/>
                <w:rtl/>
              </w:rPr>
              <w:t>مصرف</w:t>
            </w:r>
            <w:r>
              <w:rPr>
                <w:rFonts w:cs="B Nazanin" w:hint="cs"/>
                <w:rtl/>
                <w:lang w:bidi="fa-IR"/>
              </w:rPr>
              <w:t xml:space="preserve"> محصو</w:t>
            </w:r>
            <w:r>
              <w:rPr>
                <w:rFonts w:cs="B Nazanin" w:hint="cs"/>
                <w:rtl/>
              </w:rPr>
              <w:t xml:space="preserve">ل/خدمت </w:t>
            </w:r>
            <w:r w:rsidR="0076429B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(واحد محصول/خدمت)</w:t>
            </w:r>
          </w:p>
        </w:tc>
      </w:tr>
      <w:tr w:rsidR="008A0BA6" w:rsidRPr="00D14225" w14:paraId="509357A2" w14:textId="77777777" w:rsidTr="00764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</w:tcPr>
          <w:p w14:paraId="03CCA003" w14:textId="77777777" w:rsidR="008A0BA6" w:rsidRPr="00D14225" w:rsidRDefault="008A0BA6" w:rsidP="00A33468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4530" w:type="dxa"/>
          </w:tcPr>
          <w:p w14:paraId="5C234823" w14:textId="77777777" w:rsidR="008A0BA6" w:rsidRPr="00D14225" w:rsidRDefault="008A0BA6" w:rsidP="00A33468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8A0BA6" w:rsidRPr="00D14225" w14:paraId="4856ECD3" w14:textId="77777777" w:rsidTr="0076429B">
        <w:trPr>
          <w:trHeight w:val="2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</w:tcPr>
          <w:p w14:paraId="3F95B16D" w14:textId="77777777" w:rsidR="008A0BA6" w:rsidRPr="00D14225" w:rsidRDefault="008A0BA6" w:rsidP="00A33468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4530" w:type="dxa"/>
          </w:tcPr>
          <w:p w14:paraId="6CC478B0" w14:textId="77777777" w:rsidR="008A0BA6" w:rsidRPr="00D14225" w:rsidRDefault="008A0BA6" w:rsidP="00A33468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8A0BA6" w:rsidRPr="00D14225" w14:paraId="7564E5AF" w14:textId="77777777" w:rsidTr="00764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</w:tcPr>
          <w:p w14:paraId="49C84247" w14:textId="77777777" w:rsidR="008A0BA6" w:rsidRPr="00D14225" w:rsidRDefault="008A0BA6" w:rsidP="00A33468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4530" w:type="dxa"/>
          </w:tcPr>
          <w:p w14:paraId="22A37FA7" w14:textId="77777777" w:rsidR="008A0BA6" w:rsidRPr="00D14225" w:rsidRDefault="008A0BA6" w:rsidP="00A33468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8A0BA6" w:rsidRPr="00D14225" w14:paraId="67652C70" w14:textId="77777777" w:rsidTr="0076429B">
        <w:trPr>
          <w:trHeight w:val="2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</w:tcPr>
          <w:p w14:paraId="3ACC575F" w14:textId="77777777" w:rsidR="008A0BA6" w:rsidRPr="00D14225" w:rsidRDefault="008A0BA6" w:rsidP="00A33468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4530" w:type="dxa"/>
          </w:tcPr>
          <w:p w14:paraId="4C40A776" w14:textId="77777777" w:rsidR="008A0BA6" w:rsidRPr="00D14225" w:rsidRDefault="008A0BA6" w:rsidP="00A33468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8A0BA6" w:rsidRPr="00D14225" w14:paraId="45D14278" w14:textId="77777777" w:rsidTr="00764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</w:tcPr>
          <w:p w14:paraId="2F66A4F9" w14:textId="77777777" w:rsidR="008A0BA6" w:rsidRPr="00D14225" w:rsidRDefault="008A0BA6" w:rsidP="00A33468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مجموع</w:t>
            </w:r>
          </w:p>
        </w:tc>
        <w:tc>
          <w:tcPr>
            <w:tcW w:w="4530" w:type="dxa"/>
          </w:tcPr>
          <w:p w14:paraId="0FD3A799" w14:textId="77777777" w:rsidR="008A0BA6" w:rsidRPr="00D14225" w:rsidRDefault="008A0BA6" w:rsidP="00A33468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</w:tbl>
    <w:p w14:paraId="07EFBDAE" w14:textId="77777777" w:rsidR="0096387E" w:rsidRDefault="009E7C36" w:rsidP="00022FB0">
      <w:pPr>
        <w:spacing w:after="0"/>
        <w:jc w:val="right"/>
        <w:rPr>
          <w:rFonts w:cs="B Nazanin"/>
          <w:sz w:val="24"/>
          <w:szCs w:val="24"/>
          <w:rtl/>
          <w:lang w:bidi="fa-IR"/>
        </w:rPr>
      </w:pPr>
      <w:r w:rsidRPr="00E34294">
        <w:rPr>
          <w:rFonts w:cs="B Nazanin" w:hint="cs"/>
          <w:sz w:val="24"/>
          <w:szCs w:val="24"/>
          <w:rtl/>
          <w:lang w:bidi="fa-IR"/>
        </w:rPr>
        <w:t>مجموع</w:t>
      </w:r>
      <w:r w:rsidR="00A33468">
        <w:rPr>
          <w:rFonts w:cs="B Nazanin" w:hint="cs"/>
          <w:sz w:val="24"/>
          <w:szCs w:val="24"/>
          <w:rtl/>
          <w:lang w:bidi="fa-IR"/>
        </w:rPr>
        <w:t xml:space="preserve"> مقادیر</w:t>
      </w:r>
      <w:r w:rsidRPr="00E34294">
        <w:rPr>
          <w:rFonts w:cs="B Nazanin" w:hint="cs"/>
          <w:sz w:val="24"/>
          <w:szCs w:val="24"/>
          <w:rtl/>
          <w:lang w:bidi="fa-IR"/>
        </w:rPr>
        <w:t xml:space="preserve"> جدول فوق می‌بایست برابر با مقدار گزارش‌شده در جدول عرضه و تقاضای محصول باشد</w:t>
      </w:r>
      <w:r w:rsidR="00A33468">
        <w:rPr>
          <w:rFonts w:cs="B Nazanin" w:hint="cs"/>
          <w:sz w:val="24"/>
          <w:szCs w:val="24"/>
          <w:rtl/>
          <w:lang w:bidi="fa-IR"/>
        </w:rPr>
        <w:t>.</w:t>
      </w:r>
    </w:p>
    <w:p w14:paraId="134C65A6" w14:textId="77777777" w:rsidR="006C1E9C" w:rsidRPr="003C6B24" w:rsidRDefault="00FA3574" w:rsidP="00813641">
      <w:pPr>
        <w:pStyle w:val="ListParagraph"/>
        <w:numPr>
          <w:ilvl w:val="1"/>
          <w:numId w:val="3"/>
        </w:numPr>
        <w:bidi/>
        <w:ind w:left="625"/>
        <w:rPr>
          <w:rFonts w:cs="B Nazanin"/>
          <w:b/>
          <w:bCs/>
          <w:sz w:val="24"/>
          <w:szCs w:val="28"/>
          <w:rtl/>
        </w:rPr>
      </w:pPr>
      <w:r w:rsidRPr="003C6B24">
        <w:rPr>
          <w:rFonts w:cs="B Nazanin" w:hint="cs"/>
          <w:b/>
          <w:bCs/>
          <w:sz w:val="24"/>
          <w:szCs w:val="28"/>
          <w:rtl/>
        </w:rPr>
        <w:t>مصرف‌کنندگان</w:t>
      </w:r>
      <w:r w:rsidR="006C1E9C">
        <w:rPr>
          <w:rFonts w:cs="B Nazanin" w:hint="cs"/>
          <w:b/>
          <w:bCs/>
          <w:sz w:val="24"/>
          <w:szCs w:val="28"/>
          <w:rtl/>
        </w:rPr>
        <w:t xml:space="preserve"> خارجی</w:t>
      </w:r>
      <w:r w:rsidR="008A0BA6">
        <w:rPr>
          <w:rFonts w:cs="B Nazanin" w:hint="cs"/>
          <w:b/>
          <w:bCs/>
          <w:sz w:val="24"/>
          <w:szCs w:val="28"/>
          <w:rtl/>
        </w:rPr>
        <w:t xml:space="preserve"> </w:t>
      </w:r>
      <w:r w:rsidR="006C1E9C">
        <w:rPr>
          <w:rFonts w:cs="B Nazanin" w:hint="cs"/>
          <w:b/>
          <w:bCs/>
          <w:sz w:val="24"/>
          <w:szCs w:val="28"/>
          <w:rtl/>
        </w:rPr>
        <w:t>(</w:t>
      </w:r>
      <w:r w:rsidR="00576BA6">
        <w:rPr>
          <w:rFonts w:cs="B Nazanin" w:hint="cs"/>
          <w:b/>
          <w:bCs/>
          <w:sz w:val="24"/>
          <w:szCs w:val="28"/>
          <w:rtl/>
        </w:rPr>
        <w:t xml:space="preserve">حاضر در </w:t>
      </w:r>
      <w:r w:rsidR="006C1E9C">
        <w:rPr>
          <w:rFonts w:cs="B Nazanin" w:hint="cs"/>
          <w:b/>
          <w:bCs/>
          <w:sz w:val="24"/>
          <w:szCs w:val="28"/>
          <w:rtl/>
        </w:rPr>
        <w:t>بازارهای هدف فعلی و در دسترس آتی)</w:t>
      </w:r>
    </w:p>
    <w:tbl>
      <w:tblPr>
        <w:tblStyle w:val="GridTable4-Accent41"/>
        <w:bidiVisual/>
        <w:tblW w:w="6578" w:type="dxa"/>
        <w:jc w:val="center"/>
        <w:tblLook w:val="04A0" w:firstRow="1" w:lastRow="0" w:firstColumn="1" w:lastColumn="0" w:noHBand="0" w:noVBand="1"/>
      </w:tblPr>
      <w:tblGrid>
        <w:gridCol w:w="2245"/>
        <w:gridCol w:w="4333"/>
      </w:tblGrid>
      <w:tr w:rsidR="008A0BA6" w:rsidRPr="00D14225" w14:paraId="020AEEF2" w14:textId="77777777" w:rsidTr="00764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74E455F0" w14:textId="77777777" w:rsidR="008A0BA6" w:rsidRPr="00D14225" w:rsidRDefault="008A0BA6" w:rsidP="00FA357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کشور/</w:t>
            </w:r>
            <w:r w:rsidRPr="00D14225">
              <w:rPr>
                <w:rFonts w:cs="B Nazanin" w:hint="cs"/>
                <w:rtl/>
              </w:rPr>
              <w:t>شركت</w:t>
            </w:r>
          </w:p>
        </w:tc>
        <w:tc>
          <w:tcPr>
            <w:tcW w:w="4333" w:type="dxa"/>
          </w:tcPr>
          <w:p w14:paraId="76C1C0B6" w14:textId="77777777" w:rsidR="008A0BA6" w:rsidRPr="00D14225" w:rsidRDefault="008A0BA6" w:rsidP="008A0BA6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14225">
              <w:rPr>
                <w:rFonts w:cs="B Nazanin" w:hint="cs"/>
                <w:rtl/>
              </w:rPr>
              <w:t xml:space="preserve">ميزان </w:t>
            </w:r>
            <w:r>
              <w:rPr>
                <w:rFonts w:cs="B Nazanin" w:hint="cs"/>
                <w:rtl/>
              </w:rPr>
              <w:t>مصرف</w:t>
            </w:r>
            <w:r>
              <w:rPr>
                <w:rFonts w:cs="B Nazanin" w:hint="cs"/>
                <w:rtl/>
                <w:lang w:bidi="fa-IR"/>
              </w:rPr>
              <w:t xml:space="preserve"> محصول</w:t>
            </w:r>
            <w:r>
              <w:rPr>
                <w:rFonts w:cs="B Nazanin" w:hint="cs"/>
                <w:rtl/>
              </w:rPr>
              <w:t xml:space="preserve">/ خدمت </w:t>
            </w:r>
            <w:r w:rsidR="0076429B">
              <w:rPr>
                <w:rFonts w:cs="B Nazanin" w:hint="cs"/>
                <w:rtl/>
                <w:lang w:bidi="fa-IR"/>
              </w:rPr>
              <w:t>(واحد محصول/خدمت)</w:t>
            </w:r>
          </w:p>
        </w:tc>
      </w:tr>
      <w:tr w:rsidR="008A0BA6" w:rsidRPr="00D14225" w14:paraId="742F2CE8" w14:textId="77777777" w:rsidTr="00764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787D71E2" w14:textId="77777777" w:rsidR="008A0BA6" w:rsidRPr="00D14225" w:rsidRDefault="008A0BA6" w:rsidP="00D051E6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4333" w:type="dxa"/>
            <w:vAlign w:val="center"/>
          </w:tcPr>
          <w:p w14:paraId="7F86DF3D" w14:textId="77777777" w:rsidR="008A0BA6" w:rsidRPr="00D14225" w:rsidRDefault="008A0BA6" w:rsidP="00D051E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8A0BA6" w:rsidRPr="00D14225" w14:paraId="21D9212F" w14:textId="77777777" w:rsidTr="0076429B">
        <w:trPr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50DAA2F6" w14:textId="77777777" w:rsidR="008A0BA6" w:rsidRPr="00D14225" w:rsidRDefault="008A0BA6" w:rsidP="00D051E6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4333" w:type="dxa"/>
            <w:vAlign w:val="center"/>
          </w:tcPr>
          <w:p w14:paraId="6EAA99BF" w14:textId="77777777" w:rsidR="008A0BA6" w:rsidRPr="00D14225" w:rsidRDefault="008A0BA6" w:rsidP="00D051E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8A0BA6" w:rsidRPr="00D14225" w14:paraId="46C11608" w14:textId="77777777" w:rsidTr="00764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21DAD806" w14:textId="77777777" w:rsidR="008A0BA6" w:rsidRPr="00D14225" w:rsidRDefault="008A0BA6" w:rsidP="00D051E6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4333" w:type="dxa"/>
            <w:vAlign w:val="center"/>
          </w:tcPr>
          <w:p w14:paraId="639E30C0" w14:textId="77777777" w:rsidR="008A0BA6" w:rsidRPr="00D14225" w:rsidRDefault="008A0BA6" w:rsidP="00D051E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8A0BA6" w:rsidRPr="00D14225" w14:paraId="15387311" w14:textId="77777777" w:rsidTr="0076429B">
        <w:trPr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78771A67" w14:textId="77777777" w:rsidR="008A0BA6" w:rsidRPr="00D14225" w:rsidRDefault="008A0BA6" w:rsidP="00D051E6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4333" w:type="dxa"/>
            <w:vAlign w:val="center"/>
          </w:tcPr>
          <w:p w14:paraId="0C3CD808" w14:textId="77777777" w:rsidR="008A0BA6" w:rsidRPr="00D14225" w:rsidRDefault="008A0BA6" w:rsidP="00D051E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8A0BA6" w:rsidRPr="00D14225" w14:paraId="3B101B7A" w14:textId="77777777" w:rsidTr="00764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31A30395" w14:textId="77777777" w:rsidR="008A0BA6" w:rsidRPr="00D14225" w:rsidRDefault="008A0BA6" w:rsidP="00D051E6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4333" w:type="dxa"/>
            <w:vAlign w:val="center"/>
          </w:tcPr>
          <w:p w14:paraId="55CD2BA4" w14:textId="77777777" w:rsidR="008A0BA6" w:rsidRPr="00D14225" w:rsidRDefault="008A0BA6" w:rsidP="00D051E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</w:tbl>
    <w:p w14:paraId="73FAFC8C" w14:textId="77777777" w:rsidR="00FA3574" w:rsidRPr="003C6B24" w:rsidRDefault="00FA3574" w:rsidP="00813641">
      <w:pPr>
        <w:pStyle w:val="ListParagraph"/>
        <w:numPr>
          <w:ilvl w:val="1"/>
          <w:numId w:val="3"/>
        </w:numPr>
        <w:bidi/>
        <w:ind w:left="625"/>
        <w:rPr>
          <w:rFonts w:cs="B Nazanin"/>
          <w:b/>
          <w:bCs/>
          <w:sz w:val="24"/>
          <w:szCs w:val="28"/>
          <w:rtl/>
        </w:rPr>
      </w:pPr>
      <w:r>
        <w:rPr>
          <w:rFonts w:cs="B Nazanin" w:hint="cs"/>
          <w:b/>
          <w:bCs/>
          <w:sz w:val="24"/>
          <w:szCs w:val="28"/>
          <w:rtl/>
        </w:rPr>
        <w:t>تولید</w:t>
      </w:r>
      <w:r w:rsidRPr="003C6B24">
        <w:rPr>
          <w:rFonts w:cs="B Nazanin" w:hint="cs"/>
          <w:b/>
          <w:bCs/>
          <w:sz w:val="24"/>
          <w:szCs w:val="28"/>
          <w:rtl/>
        </w:rPr>
        <w:t>‌کنندگان</w:t>
      </w:r>
      <w:r>
        <w:rPr>
          <w:rFonts w:cs="B Nazanin" w:hint="cs"/>
          <w:b/>
          <w:bCs/>
          <w:sz w:val="24"/>
          <w:szCs w:val="28"/>
          <w:rtl/>
        </w:rPr>
        <w:t xml:space="preserve"> خارجی(حاضر در بازارهای هدف فعلی و در دسترس آتی)</w:t>
      </w:r>
    </w:p>
    <w:tbl>
      <w:tblPr>
        <w:tblStyle w:val="GridTable4-Accent41"/>
        <w:bidiVisual/>
        <w:tblW w:w="6294" w:type="dxa"/>
        <w:jc w:val="center"/>
        <w:tblLook w:val="04A0" w:firstRow="1" w:lastRow="0" w:firstColumn="1" w:lastColumn="0" w:noHBand="0" w:noVBand="1"/>
      </w:tblPr>
      <w:tblGrid>
        <w:gridCol w:w="2245"/>
        <w:gridCol w:w="4049"/>
      </w:tblGrid>
      <w:tr w:rsidR="0076429B" w:rsidRPr="00D14225" w14:paraId="4C9C580A" w14:textId="77777777" w:rsidTr="00764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7EB76FE8" w14:textId="77777777" w:rsidR="0076429B" w:rsidRPr="00D14225" w:rsidRDefault="0076429B" w:rsidP="006F4DC2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کشور/</w:t>
            </w:r>
            <w:r w:rsidRPr="00D14225">
              <w:rPr>
                <w:rFonts w:cs="B Nazanin" w:hint="cs"/>
                <w:rtl/>
              </w:rPr>
              <w:t>شركت</w:t>
            </w:r>
          </w:p>
        </w:tc>
        <w:tc>
          <w:tcPr>
            <w:tcW w:w="4049" w:type="dxa"/>
          </w:tcPr>
          <w:p w14:paraId="5E4D0A98" w14:textId="77777777" w:rsidR="0076429B" w:rsidRPr="00D14225" w:rsidRDefault="0076429B" w:rsidP="0076429B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14225">
              <w:rPr>
                <w:rFonts w:cs="B Nazanin" w:hint="cs"/>
                <w:rtl/>
              </w:rPr>
              <w:t xml:space="preserve">ميزان </w:t>
            </w:r>
            <w:r>
              <w:rPr>
                <w:rFonts w:cs="B Nazanin" w:hint="cs"/>
                <w:rtl/>
              </w:rPr>
              <w:t>تولید</w:t>
            </w:r>
            <w:r>
              <w:rPr>
                <w:rFonts w:cs="B Nazanin" w:hint="cs"/>
                <w:rtl/>
                <w:lang w:bidi="fa-IR"/>
              </w:rPr>
              <w:t xml:space="preserve"> محصو</w:t>
            </w:r>
            <w:r>
              <w:rPr>
                <w:rFonts w:cs="B Nazanin" w:hint="cs"/>
                <w:rtl/>
              </w:rPr>
              <w:t xml:space="preserve">ل/خدمت </w:t>
            </w:r>
            <w:r>
              <w:rPr>
                <w:rFonts w:cs="B Nazanin" w:hint="cs"/>
                <w:rtl/>
                <w:lang w:bidi="fa-IR"/>
              </w:rPr>
              <w:t>(واحد محصول/خدمت)</w:t>
            </w:r>
          </w:p>
        </w:tc>
      </w:tr>
      <w:tr w:rsidR="0076429B" w:rsidRPr="00D14225" w14:paraId="7E72FBAA" w14:textId="77777777" w:rsidTr="00764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24EA43E9" w14:textId="77777777" w:rsidR="0076429B" w:rsidRPr="00D14225" w:rsidRDefault="0076429B" w:rsidP="006F4DC2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4049" w:type="dxa"/>
            <w:vAlign w:val="center"/>
          </w:tcPr>
          <w:p w14:paraId="4A3C1809" w14:textId="77777777" w:rsidR="0076429B" w:rsidRPr="00D14225" w:rsidRDefault="0076429B" w:rsidP="006F4DC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76429B" w:rsidRPr="00D14225" w14:paraId="0711CFD5" w14:textId="77777777" w:rsidTr="0076429B">
        <w:trPr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1C2DA644" w14:textId="77777777" w:rsidR="0076429B" w:rsidRPr="00D14225" w:rsidRDefault="0076429B" w:rsidP="006F4DC2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4049" w:type="dxa"/>
            <w:vAlign w:val="center"/>
          </w:tcPr>
          <w:p w14:paraId="1E503BC6" w14:textId="77777777" w:rsidR="0076429B" w:rsidRPr="00D14225" w:rsidRDefault="0076429B" w:rsidP="006F4DC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76429B" w:rsidRPr="00D14225" w14:paraId="2129777C" w14:textId="77777777" w:rsidTr="00764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515EDAFF" w14:textId="77777777" w:rsidR="0076429B" w:rsidRPr="00D14225" w:rsidRDefault="0076429B" w:rsidP="006F4DC2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4049" w:type="dxa"/>
            <w:vAlign w:val="center"/>
          </w:tcPr>
          <w:p w14:paraId="3F044074" w14:textId="77777777" w:rsidR="0076429B" w:rsidRPr="00D14225" w:rsidRDefault="0076429B" w:rsidP="006F4DC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76429B" w:rsidRPr="00D14225" w14:paraId="12D6F357" w14:textId="77777777" w:rsidTr="0076429B">
        <w:trPr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4ED9A59D" w14:textId="77777777" w:rsidR="0076429B" w:rsidRPr="00D14225" w:rsidRDefault="0076429B" w:rsidP="006F4DC2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4049" w:type="dxa"/>
            <w:vAlign w:val="center"/>
          </w:tcPr>
          <w:p w14:paraId="0EB36283" w14:textId="77777777" w:rsidR="0076429B" w:rsidRPr="00D14225" w:rsidRDefault="0076429B" w:rsidP="006F4DC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76429B" w:rsidRPr="00D14225" w14:paraId="32260A7E" w14:textId="77777777" w:rsidTr="00764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5B42097A" w14:textId="77777777" w:rsidR="0076429B" w:rsidRPr="00D14225" w:rsidRDefault="0076429B" w:rsidP="006F4DC2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4049" w:type="dxa"/>
            <w:vAlign w:val="center"/>
          </w:tcPr>
          <w:p w14:paraId="0F7261FE" w14:textId="77777777" w:rsidR="0076429B" w:rsidRPr="00D14225" w:rsidRDefault="0076429B" w:rsidP="006F4DC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</w:tbl>
    <w:p w14:paraId="786D469B" w14:textId="77777777" w:rsidR="00022FB0" w:rsidRDefault="00022FB0" w:rsidP="007D60FB">
      <w:pPr>
        <w:pStyle w:val="ListParagraph"/>
        <w:numPr>
          <w:ilvl w:val="1"/>
          <w:numId w:val="3"/>
        </w:numPr>
        <w:bidi/>
        <w:spacing w:before="240" w:after="0"/>
        <w:ind w:left="625"/>
        <w:rPr>
          <w:rFonts w:cs="B Nazanin"/>
          <w:b/>
          <w:bCs/>
          <w:sz w:val="24"/>
          <w:szCs w:val="28"/>
        </w:rPr>
      </w:pPr>
      <w:r w:rsidRPr="00AB06AF">
        <w:rPr>
          <w:rFonts w:cs="B Nazanin" w:hint="cs"/>
          <w:b/>
          <w:bCs/>
          <w:sz w:val="24"/>
          <w:szCs w:val="28"/>
          <w:rtl/>
        </w:rPr>
        <w:t>پتانسیل‌های صادراتی محصولات تولید</w:t>
      </w:r>
      <w:r w:rsidR="000D7704">
        <w:rPr>
          <w:rFonts w:cs="B Nazanin" w:hint="cs"/>
          <w:b/>
          <w:bCs/>
          <w:sz w:val="24"/>
          <w:szCs w:val="28"/>
          <w:rtl/>
        </w:rPr>
        <w:t>ی</w:t>
      </w:r>
    </w:p>
    <w:p w14:paraId="133AA96A" w14:textId="77777777" w:rsidR="00AB06AF" w:rsidRDefault="00AB06AF" w:rsidP="007D60FB">
      <w:pPr>
        <w:bidi/>
        <w:spacing w:after="0"/>
        <w:jc w:val="both"/>
        <w:rPr>
          <w:rFonts w:cs="B Nazanin"/>
          <w:sz w:val="22"/>
          <w:szCs w:val="26"/>
          <w:rtl/>
          <w:lang w:bidi="fa-IR"/>
        </w:rPr>
      </w:pPr>
      <w:r w:rsidRPr="00A4201D">
        <w:rPr>
          <w:rFonts w:cs="B Nazanin" w:hint="cs"/>
          <w:sz w:val="22"/>
          <w:szCs w:val="26"/>
          <w:rtl/>
          <w:lang w:bidi="fa-IR"/>
        </w:rPr>
        <w:t>در این قسمت اطلاعاتی د</w:t>
      </w:r>
      <w:r w:rsidR="001B3082">
        <w:rPr>
          <w:rFonts w:cs="B Nazanin" w:hint="cs"/>
          <w:sz w:val="22"/>
          <w:szCs w:val="26"/>
          <w:rtl/>
          <w:lang w:bidi="fa-IR"/>
        </w:rPr>
        <w:t>ر خصوص کشورهای هدف صادرات، میزان صادرات به تفکیک محصولات</w:t>
      </w:r>
      <w:r w:rsidR="00A970C6">
        <w:rPr>
          <w:rFonts w:cs="B Nazanin" w:hint="cs"/>
          <w:sz w:val="22"/>
          <w:szCs w:val="26"/>
          <w:rtl/>
          <w:lang w:bidi="fa-IR"/>
        </w:rPr>
        <w:t xml:space="preserve"> قبل از بهره‌برداری و</w:t>
      </w:r>
      <w:r w:rsidR="001B3082">
        <w:rPr>
          <w:rFonts w:cs="B Nazanin" w:hint="cs"/>
          <w:sz w:val="22"/>
          <w:szCs w:val="26"/>
          <w:rtl/>
          <w:lang w:bidi="fa-IR"/>
        </w:rPr>
        <w:t xml:space="preserve"> در سال‌های آتی، نسبت صادرات هریک از محصولات و سایر نکات ارزشمند در این خصوص می‌بایست در قالب جدول ارائه گردد.</w:t>
      </w:r>
    </w:p>
    <w:p w14:paraId="4C81F9C9" w14:textId="77777777" w:rsidR="0076429B" w:rsidRPr="00A4201D" w:rsidRDefault="0076429B" w:rsidP="0076429B">
      <w:pPr>
        <w:bidi/>
        <w:jc w:val="both"/>
        <w:rPr>
          <w:rFonts w:cs="B Nazanin"/>
          <w:sz w:val="22"/>
          <w:szCs w:val="26"/>
          <w:rtl/>
          <w:lang w:bidi="fa-IR"/>
        </w:rPr>
      </w:pPr>
    </w:p>
    <w:p w14:paraId="3158694A" w14:textId="77777777" w:rsidR="00D9004E" w:rsidRDefault="00D9004E" w:rsidP="00D9004E">
      <w:pPr>
        <w:pStyle w:val="ListParagraph"/>
        <w:numPr>
          <w:ilvl w:val="0"/>
          <w:numId w:val="3"/>
        </w:numPr>
        <w:bidi/>
        <w:ind w:left="200" w:hanging="284"/>
        <w:outlineLvl w:val="0"/>
        <w:rPr>
          <w:rFonts w:cs="B Nazanin"/>
          <w:b/>
          <w:bCs/>
          <w:sz w:val="24"/>
          <w:szCs w:val="28"/>
        </w:rPr>
      </w:pPr>
      <w:bookmarkStart w:id="3" w:name="_Toc49942684"/>
      <w:r w:rsidRPr="000B5000">
        <w:rPr>
          <w:rFonts w:cs="B Nazanin" w:hint="cs"/>
          <w:b/>
          <w:bCs/>
          <w:sz w:val="24"/>
          <w:szCs w:val="28"/>
          <w:rtl/>
        </w:rPr>
        <w:lastRenderedPageBreak/>
        <w:t>ارزیابی</w:t>
      </w:r>
      <w:r w:rsidRPr="000B5000">
        <w:rPr>
          <w:rFonts w:cs="B Nazanin"/>
          <w:b/>
          <w:bCs/>
          <w:sz w:val="24"/>
          <w:szCs w:val="28"/>
          <w:rtl/>
        </w:rPr>
        <w:t xml:space="preserve"> </w:t>
      </w:r>
      <w:r w:rsidRPr="000B5000">
        <w:rPr>
          <w:rFonts w:cs="B Nazanin" w:hint="cs"/>
          <w:b/>
          <w:bCs/>
          <w:sz w:val="24"/>
          <w:szCs w:val="28"/>
          <w:rtl/>
        </w:rPr>
        <w:t>پروژه</w:t>
      </w:r>
      <w:r w:rsidRPr="000B5000">
        <w:rPr>
          <w:rFonts w:cs="B Nazanin"/>
          <w:b/>
          <w:bCs/>
          <w:sz w:val="24"/>
          <w:szCs w:val="28"/>
          <w:rtl/>
        </w:rPr>
        <w:t xml:space="preserve"> </w:t>
      </w:r>
      <w:r w:rsidRPr="000B5000">
        <w:rPr>
          <w:rFonts w:cs="B Nazanin" w:hint="cs"/>
          <w:b/>
          <w:bCs/>
          <w:sz w:val="24"/>
          <w:szCs w:val="28"/>
          <w:rtl/>
        </w:rPr>
        <w:t>از</w:t>
      </w:r>
      <w:r w:rsidRPr="000B5000">
        <w:rPr>
          <w:rFonts w:cs="B Nazanin"/>
          <w:b/>
          <w:bCs/>
          <w:sz w:val="24"/>
          <w:szCs w:val="28"/>
          <w:rtl/>
        </w:rPr>
        <w:t xml:space="preserve"> </w:t>
      </w:r>
      <w:r w:rsidRPr="000B5000">
        <w:rPr>
          <w:rFonts w:cs="B Nazanin" w:hint="cs"/>
          <w:b/>
          <w:bCs/>
          <w:sz w:val="24"/>
          <w:szCs w:val="28"/>
          <w:rtl/>
        </w:rPr>
        <w:t>منظر</w:t>
      </w:r>
      <w:r w:rsidRPr="000B5000">
        <w:rPr>
          <w:rFonts w:cs="B Nazanin"/>
          <w:b/>
          <w:bCs/>
          <w:sz w:val="24"/>
          <w:szCs w:val="28"/>
          <w:rtl/>
        </w:rPr>
        <w:t xml:space="preserve"> </w:t>
      </w:r>
      <w:r>
        <w:rPr>
          <w:rFonts w:cs="B Nazanin" w:hint="cs"/>
          <w:b/>
          <w:bCs/>
          <w:sz w:val="24"/>
          <w:szCs w:val="28"/>
          <w:rtl/>
        </w:rPr>
        <w:t>استراتژیک</w:t>
      </w:r>
      <w:bookmarkEnd w:id="3"/>
    </w:p>
    <w:p w14:paraId="27CC0A7C" w14:textId="77777777" w:rsidR="001D250F" w:rsidRPr="00E34294" w:rsidRDefault="00EF63C5" w:rsidP="00E34294">
      <w:pPr>
        <w:bidi/>
        <w:jc w:val="both"/>
        <w:rPr>
          <w:rFonts w:cs="B Nazanin"/>
          <w:sz w:val="22"/>
          <w:szCs w:val="26"/>
          <w:rtl/>
          <w:lang w:bidi="fa-IR"/>
        </w:rPr>
      </w:pPr>
      <w:r w:rsidRPr="00E34294">
        <w:rPr>
          <w:rFonts w:cs="B Nazanin" w:hint="cs"/>
          <w:sz w:val="22"/>
          <w:szCs w:val="26"/>
          <w:rtl/>
          <w:lang w:bidi="fa-IR"/>
        </w:rPr>
        <w:t xml:space="preserve">در این قسمت مزایا و اهداف </w:t>
      </w:r>
      <w:r w:rsidR="001D250F" w:rsidRPr="00E34294">
        <w:rPr>
          <w:rFonts w:cs="B Nazanin" w:hint="cs"/>
          <w:sz w:val="22"/>
          <w:szCs w:val="26"/>
          <w:rtl/>
          <w:lang w:bidi="fa-IR"/>
        </w:rPr>
        <w:t xml:space="preserve">استراتژیک </w:t>
      </w:r>
      <w:r w:rsidRPr="00E34294">
        <w:rPr>
          <w:rFonts w:cs="B Nazanin" w:hint="cs"/>
          <w:sz w:val="22"/>
          <w:szCs w:val="26"/>
          <w:rtl/>
          <w:lang w:bidi="fa-IR"/>
        </w:rPr>
        <w:t xml:space="preserve">اجرا و بهره‌برداری </w:t>
      </w:r>
      <w:r w:rsidR="001D250F" w:rsidRPr="00E34294">
        <w:rPr>
          <w:rFonts w:cs="B Nazanin" w:hint="cs"/>
          <w:sz w:val="22"/>
          <w:szCs w:val="26"/>
          <w:rtl/>
          <w:lang w:bidi="fa-IR"/>
        </w:rPr>
        <w:t xml:space="preserve">پروژه </w:t>
      </w:r>
      <w:r w:rsidRPr="00E34294">
        <w:rPr>
          <w:rFonts w:cs="B Nazanin" w:hint="cs"/>
          <w:sz w:val="22"/>
          <w:szCs w:val="26"/>
          <w:rtl/>
          <w:lang w:bidi="fa-IR"/>
        </w:rPr>
        <w:t>از</w:t>
      </w:r>
      <w:r w:rsidR="001D250F" w:rsidRPr="00E34294">
        <w:rPr>
          <w:rFonts w:cs="B Nazanin" w:hint="cs"/>
          <w:sz w:val="22"/>
          <w:szCs w:val="26"/>
          <w:rtl/>
          <w:lang w:bidi="fa-IR"/>
        </w:rPr>
        <w:t xml:space="preserve"> دو</w:t>
      </w:r>
      <w:r w:rsidRPr="00E34294">
        <w:rPr>
          <w:rFonts w:cs="B Nazanin" w:hint="cs"/>
          <w:sz w:val="22"/>
          <w:szCs w:val="26"/>
          <w:rtl/>
          <w:lang w:bidi="fa-IR"/>
        </w:rPr>
        <w:t xml:space="preserve"> منظر </w:t>
      </w:r>
      <w:r w:rsidR="001D250F" w:rsidRPr="00E34294">
        <w:rPr>
          <w:rFonts w:cs="B Nazanin" w:hint="cs"/>
          <w:sz w:val="22"/>
          <w:szCs w:val="26"/>
          <w:rtl/>
          <w:lang w:bidi="fa-IR"/>
        </w:rPr>
        <w:t xml:space="preserve">کلان و خرد به‌صورت </w:t>
      </w:r>
      <w:r w:rsidRPr="00E34294">
        <w:rPr>
          <w:rFonts w:cs="B Nazanin" w:hint="cs"/>
          <w:sz w:val="22"/>
          <w:szCs w:val="26"/>
          <w:rtl/>
          <w:lang w:bidi="fa-IR"/>
        </w:rPr>
        <w:t xml:space="preserve">کیفی </w:t>
      </w:r>
      <w:r w:rsidR="001D250F" w:rsidRPr="00E34294">
        <w:rPr>
          <w:rFonts w:cs="B Nazanin" w:hint="cs"/>
          <w:sz w:val="22"/>
          <w:szCs w:val="26"/>
          <w:rtl/>
          <w:lang w:bidi="fa-IR"/>
        </w:rPr>
        <w:t>ارائه گردد.</w:t>
      </w:r>
    </w:p>
    <w:p w14:paraId="59BAFF47" w14:textId="77777777" w:rsidR="00EF63C5" w:rsidRPr="00534583" w:rsidRDefault="001D250F" w:rsidP="00E859D2">
      <w:pPr>
        <w:bidi/>
        <w:jc w:val="both"/>
        <w:rPr>
          <w:rFonts w:cs="B Nazanin"/>
          <w:sz w:val="22"/>
          <w:szCs w:val="26"/>
          <w:rtl/>
          <w:lang w:bidi="fa-IR"/>
        </w:rPr>
      </w:pPr>
      <w:r w:rsidRPr="00ED78BB">
        <w:rPr>
          <w:rFonts w:cs="B Nazanin" w:hint="cs"/>
          <w:sz w:val="22"/>
          <w:szCs w:val="26"/>
          <w:rtl/>
          <w:lang w:bidi="fa-IR"/>
        </w:rPr>
        <w:t xml:space="preserve">به‌عنوان مثال مواردی نظیر </w:t>
      </w:r>
      <w:r w:rsidR="00EF63C5" w:rsidRPr="00ED78BB">
        <w:rPr>
          <w:rFonts w:cs="B Nazanin" w:hint="cs"/>
          <w:sz w:val="22"/>
          <w:szCs w:val="26"/>
          <w:rtl/>
          <w:lang w:bidi="fa-IR"/>
        </w:rPr>
        <w:t>تحقق اسناد بالادستی</w:t>
      </w:r>
      <w:r w:rsidRPr="00ED78BB">
        <w:rPr>
          <w:rFonts w:cs="B Nazanin" w:hint="cs"/>
          <w:sz w:val="22"/>
          <w:szCs w:val="26"/>
          <w:rtl/>
          <w:lang w:bidi="fa-IR"/>
        </w:rPr>
        <w:t xml:space="preserve"> ازجمله</w:t>
      </w:r>
      <w:r w:rsidR="00EF63C5" w:rsidRPr="00ED78BB">
        <w:rPr>
          <w:rFonts w:cs="B Nazanin" w:hint="cs"/>
          <w:sz w:val="22"/>
          <w:szCs w:val="26"/>
          <w:rtl/>
          <w:lang w:bidi="fa-IR"/>
        </w:rPr>
        <w:t xml:space="preserve"> سیاست‌های اقتصاد مقاومتی</w:t>
      </w:r>
      <w:r w:rsidRPr="00ED78BB">
        <w:rPr>
          <w:rFonts w:cs="B Nazanin" w:hint="cs"/>
          <w:sz w:val="22"/>
          <w:szCs w:val="26"/>
          <w:rtl/>
          <w:lang w:bidi="fa-IR"/>
        </w:rPr>
        <w:t>، کاهش وابستگی به واردات،</w:t>
      </w:r>
      <w:r w:rsidR="00EF63C5" w:rsidRPr="00ED78BB">
        <w:rPr>
          <w:rFonts w:cs="B Nazanin" w:hint="cs"/>
          <w:sz w:val="22"/>
          <w:szCs w:val="26"/>
          <w:rtl/>
          <w:lang w:bidi="fa-IR"/>
        </w:rPr>
        <w:t xml:space="preserve"> برن</w:t>
      </w:r>
      <w:r w:rsidR="00396FDD" w:rsidRPr="00ED78BB">
        <w:rPr>
          <w:rFonts w:cs="B Nazanin" w:hint="cs"/>
          <w:sz w:val="22"/>
          <w:szCs w:val="26"/>
          <w:rtl/>
          <w:lang w:bidi="fa-IR"/>
        </w:rPr>
        <w:t>ام</w:t>
      </w:r>
      <w:r w:rsidR="00EF63C5" w:rsidRPr="00ED78BB">
        <w:rPr>
          <w:rFonts w:cs="B Nazanin" w:hint="cs"/>
          <w:sz w:val="22"/>
          <w:szCs w:val="26"/>
          <w:rtl/>
          <w:lang w:bidi="fa-IR"/>
        </w:rPr>
        <w:t>ه راهبردی شستا و</w:t>
      </w:r>
      <w:r w:rsidRPr="00ED78BB">
        <w:rPr>
          <w:rFonts w:cs="B Nazanin" w:hint="cs"/>
          <w:sz w:val="22"/>
          <w:szCs w:val="26"/>
          <w:rtl/>
          <w:lang w:bidi="fa-IR"/>
        </w:rPr>
        <w:t xml:space="preserve"> </w:t>
      </w:r>
      <w:r w:rsidR="00EF63C5" w:rsidRPr="00ED78BB">
        <w:rPr>
          <w:rFonts w:cs="B Nazanin" w:hint="cs"/>
          <w:sz w:val="22"/>
          <w:szCs w:val="26"/>
          <w:rtl/>
          <w:lang w:bidi="fa-IR"/>
        </w:rPr>
        <w:t xml:space="preserve"> ...</w:t>
      </w:r>
      <w:r w:rsidRPr="00ED78BB">
        <w:rPr>
          <w:rFonts w:cs="B Nazanin" w:hint="cs"/>
          <w:sz w:val="22"/>
          <w:szCs w:val="26"/>
          <w:rtl/>
          <w:lang w:bidi="fa-IR"/>
        </w:rPr>
        <w:t xml:space="preserve"> و همچنین مواردی نظیر تکمیل زنجیره ارزش</w:t>
      </w:r>
      <w:r w:rsidR="002D2FDD" w:rsidRPr="00ED78BB">
        <w:rPr>
          <w:rFonts w:cs="B Nazanin" w:hint="cs"/>
          <w:sz w:val="22"/>
          <w:szCs w:val="26"/>
          <w:rtl/>
          <w:lang w:bidi="fa-IR"/>
        </w:rPr>
        <w:t xml:space="preserve"> در صنعت، افزایش سهم بازار و ... </w:t>
      </w:r>
      <w:r w:rsidR="00EF63C5" w:rsidRPr="00ED78BB">
        <w:rPr>
          <w:rFonts w:cs="B Nazanin" w:hint="cs"/>
          <w:sz w:val="22"/>
          <w:szCs w:val="26"/>
          <w:rtl/>
          <w:lang w:bidi="fa-IR"/>
        </w:rPr>
        <w:t>بیان گردد.</w:t>
      </w:r>
      <w:r w:rsidR="00534583" w:rsidRPr="00534583">
        <w:rPr>
          <w:rFonts w:cs="B Nazanin" w:hint="cs"/>
          <w:sz w:val="22"/>
          <w:szCs w:val="26"/>
          <w:rtl/>
          <w:lang w:bidi="fa-IR"/>
        </w:rPr>
        <w:t xml:space="preserve"> </w:t>
      </w:r>
    </w:p>
    <w:p w14:paraId="75E02486" w14:textId="77777777" w:rsidR="00396FDD" w:rsidRDefault="00396FDD" w:rsidP="00396FDD">
      <w:pPr>
        <w:bidi/>
        <w:jc w:val="both"/>
        <w:rPr>
          <w:rFonts w:cs="B Nazanin"/>
          <w:sz w:val="3"/>
          <w:szCs w:val="4"/>
          <w:rtl/>
        </w:rPr>
      </w:pPr>
    </w:p>
    <w:p w14:paraId="32E631CD" w14:textId="77777777" w:rsidR="000C13AF" w:rsidRDefault="000C13AF" w:rsidP="000C13AF">
      <w:pPr>
        <w:bidi/>
        <w:jc w:val="both"/>
        <w:rPr>
          <w:rFonts w:cs="B Nazanin"/>
          <w:sz w:val="3"/>
          <w:szCs w:val="4"/>
          <w:rtl/>
        </w:rPr>
      </w:pPr>
    </w:p>
    <w:p w14:paraId="44114889" w14:textId="77777777" w:rsidR="000C13AF" w:rsidRDefault="000C13AF" w:rsidP="000C13AF">
      <w:pPr>
        <w:bidi/>
        <w:jc w:val="both"/>
        <w:rPr>
          <w:rFonts w:cs="B Nazanin"/>
          <w:sz w:val="3"/>
          <w:szCs w:val="4"/>
          <w:rtl/>
        </w:rPr>
      </w:pPr>
    </w:p>
    <w:p w14:paraId="6618790C" w14:textId="77777777" w:rsidR="000C13AF" w:rsidRDefault="000C13AF" w:rsidP="000C13AF">
      <w:pPr>
        <w:bidi/>
        <w:jc w:val="both"/>
        <w:rPr>
          <w:rFonts w:cs="B Nazanin"/>
          <w:sz w:val="3"/>
          <w:szCs w:val="4"/>
          <w:rtl/>
        </w:rPr>
      </w:pPr>
    </w:p>
    <w:p w14:paraId="53E8B3ED" w14:textId="77777777" w:rsidR="000C13AF" w:rsidRDefault="000C13AF" w:rsidP="000C13AF">
      <w:pPr>
        <w:bidi/>
        <w:jc w:val="both"/>
        <w:rPr>
          <w:rFonts w:cs="B Nazanin"/>
          <w:sz w:val="3"/>
          <w:szCs w:val="4"/>
          <w:rtl/>
        </w:rPr>
      </w:pPr>
    </w:p>
    <w:p w14:paraId="214B5A86" w14:textId="77777777" w:rsidR="000C13AF" w:rsidRDefault="000C13AF" w:rsidP="000C13AF">
      <w:pPr>
        <w:bidi/>
        <w:jc w:val="both"/>
        <w:rPr>
          <w:rFonts w:cs="B Nazanin"/>
          <w:sz w:val="3"/>
          <w:szCs w:val="4"/>
          <w:rtl/>
        </w:rPr>
      </w:pPr>
    </w:p>
    <w:p w14:paraId="62DC8ED5" w14:textId="77777777" w:rsidR="000C13AF" w:rsidRDefault="000C13AF" w:rsidP="000C13AF">
      <w:pPr>
        <w:bidi/>
        <w:jc w:val="both"/>
        <w:rPr>
          <w:rFonts w:cs="B Nazanin"/>
          <w:sz w:val="3"/>
          <w:szCs w:val="4"/>
          <w:rtl/>
        </w:rPr>
      </w:pPr>
    </w:p>
    <w:p w14:paraId="42607E82" w14:textId="77777777" w:rsidR="000C13AF" w:rsidRDefault="000C13AF" w:rsidP="000C13AF">
      <w:pPr>
        <w:bidi/>
        <w:jc w:val="both"/>
        <w:rPr>
          <w:rFonts w:cs="B Nazanin"/>
          <w:sz w:val="3"/>
          <w:szCs w:val="4"/>
          <w:rtl/>
        </w:rPr>
      </w:pPr>
    </w:p>
    <w:p w14:paraId="0AE2281B" w14:textId="77777777" w:rsidR="000C13AF" w:rsidRDefault="000C13AF" w:rsidP="000C13AF">
      <w:pPr>
        <w:bidi/>
        <w:jc w:val="both"/>
        <w:rPr>
          <w:rFonts w:cs="B Nazanin"/>
          <w:sz w:val="3"/>
          <w:szCs w:val="4"/>
          <w:rtl/>
        </w:rPr>
      </w:pPr>
    </w:p>
    <w:p w14:paraId="21295659" w14:textId="77777777" w:rsidR="000C13AF" w:rsidRDefault="000C13AF" w:rsidP="000C13AF">
      <w:pPr>
        <w:bidi/>
        <w:jc w:val="both"/>
        <w:rPr>
          <w:rFonts w:cs="B Nazanin"/>
          <w:sz w:val="3"/>
          <w:szCs w:val="4"/>
          <w:rtl/>
        </w:rPr>
      </w:pPr>
    </w:p>
    <w:p w14:paraId="49E25332" w14:textId="77777777" w:rsidR="000C13AF" w:rsidRDefault="000C13AF" w:rsidP="000C13AF">
      <w:pPr>
        <w:bidi/>
        <w:jc w:val="both"/>
        <w:rPr>
          <w:rFonts w:cs="B Nazanin"/>
          <w:sz w:val="3"/>
          <w:szCs w:val="4"/>
          <w:rtl/>
        </w:rPr>
      </w:pPr>
    </w:p>
    <w:p w14:paraId="0A9E8E38" w14:textId="77777777" w:rsidR="000C13AF" w:rsidRDefault="000C13AF" w:rsidP="000C13AF">
      <w:pPr>
        <w:bidi/>
        <w:jc w:val="both"/>
        <w:rPr>
          <w:rFonts w:cs="B Nazanin"/>
          <w:sz w:val="3"/>
          <w:szCs w:val="4"/>
          <w:rtl/>
        </w:rPr>
      </w:pPr>
    </w:p>
    <w:p w14:paraId="7FC2A0C7" w14:textId="77777777" w:rsidR="000C13AF" w:rsidRDefault="000C13AF" w:rsidP="000C13AF">
      <w:pPr>
        <w:bidi/>
        <w:jc w:val="both"/>
        <w:rPr>
          <w:rFonts w:cs="B Nazanin"/>
          <w:sz w:val="3"/>
          <w:szCs w:val="4"/>
          <w:rtl/>
        </w:rPr>
      </w:pPr>
    </w:p>
    <w:p w14:paraId="689EF976" w14:textId="77777777" w:rsidR="000C13AF" w:rsidRDefault="000C13AF" w:rsidP="000C13AF">
      <w:pPr>
        <w:bidi/>
        <w:jc w:val="both"/>
        <w:rPr>
          <w:rFonts w:cs="B Nazanin"/>
          <w:sz w:val="3"/>
          <w:szCs w:val="4"/>
          <w:rtl/>
        </w:rPr>
      </w:pPr>
    </w:p>
    <w:p w14:paraId="35D517C8" w14:textId="77777777" w:rsidR="000C13AF" w:rsidRDefault="000C13AF" w:rsidP="000C13AF">
      <w:pPr>
        <w:bidi/>
        <w:jc w:val="both"/>
        <w:rPr>
          <w:rFonts w:cs="B Nazanin"/>
          <w:sz w:val="3"/>
          <w:szCs w:val="4"/>
          <w:rtl/>
        </w:rPr>
      </w:pPr>
    </w:p>
    <w:p w14:paraId="4AFE2D6C" w14:textId="77777777" w:rsidR="000C13AF" w:rsidRDefault="000C13AF" w:rsidP="000C13AF">
      <w:pPr>
        <w:bidi/>
        <w:jc w:val="both"/>
        <w:rPr>
          <w:rFonts w:cs="B Nazanin"/>
          <w:sz w:val="3"/>
          <w:szCs w:val="4"/>
          <w:rtl/>
        </w:rPr>
      </w:pPr>
    </w:p>
    <w:p w14:paraId="142152F1" w14:textId="77777777" w:rsidR="000C13AF" w:rsidRDefault="000C13AF" w:rsidP="000C13AF">
      <w:pPr>
        <w:bidi/>
        <w:jc w:val="both"/>
        <w:rPr>
          <w:rFonts w:cs="B Nazanin"/>
          <w:sz w:val="3"/>
          <w:szCs w:val="4"/>
          <w:rtl/>
        </w:rPr>
      </w:pPr>
    </w:p>
    <w:p w14:paraId="5D779EB2" w14:textId="77777777" w:rsidR="000C13AF" w:rsidRDefault="000C13AF" w:rsidP="000C13AF">
      <w:pPr>
        <w:bidi/>
        <w:jc w:val="both"/>
        <w:rPr>
          <w:rFonts w:cs="B Nazanin"/>
          <w:sz w:val="3"/>
          <w:szCs w:val="4"/>
          <w:rtl/>
        </w:rPr>
      </w:pPr>
    </w:p>
    <w:p w14:paraId="511006E1" w14:textId="77777777" w:rsidR="000C13AF" w:rsidRDefault="000C13AF" w:rsidP="000C13AF">
      <w:pPr>
        <w:bidi/>
        <w:jc w:val="both"/>
        <w:rPr>
          <w:rFonts w:cs="B Nazanin"/>
          <w:sz w:val="3"/>
          <w:szCs w:val="4"/>
          <w:rtl/>
        </w:rPr>
      </w:pPr>
    </w:p>
    <w:p w14:paraId="6EE4B503" w14:textId="77777777" w:rsidR="000C13AF" w:rsidRDefault="000C13AF" w:rsidP="000C13AF">
      <w:pPr>
        <w:bidi/>
        <w:jc w:val="both"/>
        <w:rPr>
          <w:rFonts w:cs="B Nazanin"/>
          <w:sz w:val="3"/>
          <w:szCs w:val="4"/>
          <w:rtl/>
        </w:rPr>
      </w:pPr>
    </w:p>
    <w:p w14:paraId="570114AC" w14:textId="77777777" w:rsidR="000C13AF" w:rsidRDefault="000C13AF" w:rsidP="000C13AF">
      <w:pPr>
        <w:bidi/>
        <w:jc w:val="both"/>
        <w:rPr>
          <w:rFonts w:cs="B Nazanin"/>
          <w:sz w:val="3"/>
          <w:szCs w:val="4"/>
          <w:rtl/>
        </w:rPr>
      </w:pPr>
    </w:p>
    <w:p w14:paraId="5F82E991" w14:textId="77777777" w:rsidR="000C13AF" w:rsidRDefault="000C13AF" w:rsidP="000C13AF">
      <w:pPr>
        <w:bidi/>
        <w:jc w:val="both"/>
        <w:rPr>
          <w:rFonts w:cs="B Nazanin"/>
          <w:sz w:val="3"/>
          <w:szCs w:val="4"/>
          <w:rtl/>
        </w:rPr>
      </w:pPr>
    </w:p>
    <w:p w14:paraId="3C474CC6" w14:textId="77777777" w:rsidR="000C13AF" w:rsidRDefault="000C13AF" w:rsidP="000C13AF">
      <w:pPr>
        <w:bidi/>
        <w:jc w:val="both"/>
        <w:rPr>
          <w:rFonts w:cs="B Nazanin"/>
          <w:sz w:val="3"/>
          <w:szCs w:val="4"/>
          <w:rtl/>
        </w:rPr>
      </w:pPr>
    </w:p>
    <w:p w14:paraId="16590D64" w14:textId="77777777" w:rsidR="000C13AF" w:rsidRDefault="000C13AF" w:rsidP="000C13AF">
      <w:pPr>
        <w:bidi/>
        <w:jc w:val="both"/>
        <w:rPr>
          <w:rFonts w:cs="B Nazanin"/>
          <w:sz w:val="3"/>
          <w:szCs w:val="4"/>
          <w:rtl/>
        </w:rPr>
      </w:pPr>
    </w:p>
    <w:p w14:paraId="7163776A" w14:textId="77777777" w:rsidR="000C13AF" w:rsidRDefault="000C13AF" w:rsidP="000C13AF">
      <w:pPr>
        <w:bidi/>
        <w:jc w:val="both"/>
        <w:rPr>
          <w:rFonts w:cs="B Nazanin"/>
          <w:sz w:val="3"/>
          <w:szCs w:val="4"/>
          <w:rtl/>
        </w:rPr>
      </w:pPr>
    </w:p>
    <w:p w14:paraId="0FE8FF4B" w14:textId="77777777" w:rsidR="000C13AF" w:rsidRDefault="000C13AF" w:rsidP="000C13AF">
      <w:pPr>
        <w:bidi/>
        <w:jc w:val="both"/>
        <w:rPr>
          <w:rFonts w:cs="B Nazanin"/>
          <w:sz w:val="3"/>
          <w:szCs w:val="4"/>
          <w:rtl/>
        </w:rPr>
      </w:pPr>
    </w:p>
    <w:p w14:paraId="7896955E" w14:textId="77777777" w:rsidR="000C13AF" w:rsidRDefault="000C13AF" w:rsidP="000C13AF">
      <w:pPr>
        <w:bidi/>
        <w:jc w:val="both"/>
        <w:rPr>
          <w:rFonts w:cs="B Nazanin"/>
          <w:sz w:val="3"/>
          <w:szCs w:val="4"/>
          <w:rtl/>
        </w:rPr>
      </w:pPr>
    </w:p>
    <w:p w14:paraId="43ED2F09" w14:textId="77777777" w:rsidR="000C13AF" w:rsidRDefault="000C13AF" w:rsidP="000C13AF">
      <w:pPr>
        <w:bidi/>
        <w:jc w:val="both"/>
        <w:rPr>
          <w:rFonts w:cs="B Nazanin"/>
          <w:sz w:val="3"/>
          <w:szCs w:val="4"/>
          <w:rtl/>
        </w:rPr>
      </w:pPr>
    </w:p>
    <w:p w14:paraId="7D3237B8" w14:textId="77777777" w:rsidR="000C13AF" w:rsidRDefault="000C13AF" w:rsidP="000C13AF">
      <w:pPr>
        <w:bidi/>
        <w:jc w:val="both"/>
        <w:rPr>
          <w:rFonts w:cs="B Nazanin"/>
          <w:sz w:val="3"/>
          <w:szCs w:val="4"/>
          <w:rtl/>
        </w:rPr>
      </w:pPr>
    </w:p>
    <w:p w14:paraId="0A908AAE" w14:textId="77777777" w:rsidR="000C13AF" w:rsidRDefault="000C13AF" w:rsidP="000C13AF">
      <w:pPr>
        <w:bidi/>
        <w:jc w:val="both"/>
        <w:rPr>
          <w:rFonts w:cs="B Nazanin"/>
          <w:sz w:val="3"/>
          <w:szCs w:val="4"/>
          <w:rtl/>
        </w:rPr>
      </w:pPr>
    </w:p>
    <w:p w14:paraId="6624DA00" w14:textId="77777777" w:rsidR="000C13AF" w:rsidRDefault="000C13AF" w:rsidP="000C13AF">
      <w:pPr>
        <w:bidi/>
        <w:jc w:val="both"/>
        <w:rPr>
          <w:rFonts w:cs="B Nazanin"/>
          <w:sz w:val="3"/>
          <w:szCs w:val="4"/>
          <w:rtl/>
        </w:rPr>
      </w:pPr>
    </w:p>
    <w:p w14:paraId="2ECC12F5" w14:textId="77777777" w:rsidR="000C13AF" w:rsidRDefault="000C13AF" w:rsidP="000C13AF">
      <w:pPr>
        <w:bidi/>
        <w:jc w:val="both"/>
        <w:rPr>
          <w:rFonts w:cs="B Nazanin"/>
          <w:sz w:val="3"/>
          <w:szCs w:val="4"/>
          <w:rtl/>
        </w:rPr>
      </w:pPr>
    </w:p>
    <w:p w14:paraId="66001C7D" w14:textId="77777777" w:rsidR="000C13AF" w:rsidRDefault="000C13AF" w:rsidP="000C13AF">
      <w:pPr>
        <w:bidi/>
        <w:jc w:val="both"/>
        <w:rPr>
          <w:rFonts w:cs="B Nazanin"/>
          <w:sz w:val="3"/>
          <w:szCs w:val="4"/>
          <w:rtl/>
        </w:rPr>
      </w:pPr>
    </w:p>
    <w:p w14:paraId="2D51DF4C" w14:textId="77777777" w:rsidR="000C13AF" w:rsidRDefault="000C13AF" w:rsidP="000C13AF">
      <w:pPr>
        <w:bidi/>
        <w:jc w:val="both"/>
        <w:rPr>
          <w:rFonts w:cs="B Nazanin"/>
          <w:sz w:val="3"/>
          <w:szCs w:val="4"/>
          <w:rtl/>
        </w:rPr>
      </w:pPr>
    </w:p>
    <w:p w14:paraId="38F03210" w14:textId="77777777" w:rsidR="000C13AF" w:rsidRDefault="000C13AF" w:rsidP="000C13AF">
      <w:pPr>
        <w:bidi/>
        <w:jc w:val="both"/>
        <w:rPr>
          <w:rFonts w:cs="B Nazanin"/>
          <w:sz w:val="3"/>
          <w:szCs w:val="4"/>
          <w:rtl/>
        </w:rPr>
      </w:pPr>
    </w:p>
    <w:p w14:paraId="71BD6647" w14:textId="77777777" w:rsidR="000C13AF" w:rsidRDefault="000C13AF" w:rsidP="000C13AF">
      <w:pPr>
        <w:bidi/>
        <w:jc w:val="both"/>
        <w:rPr>
          <w:rFonts w:cs="B Nazanin"/>
          <w:sz w:val="3"/>
          <w:szCs w:val="4"/>
          <w:rtl/>
        </w:rPr>
      </w:pPr>
    </w:p>
    <w:p w14:paraId="0A09A32A" w14:textId="77777777" w:rsidR="000C13AF" w:rsidRDefault="000C13AF" w:rsidP="000C13AF">
      <w:pPr>
        <w:bidi/>
        <w:jc w:val="both"/>
        <w:rPr>
          <w:rFonts w:cs="B Nazanin"/>
          <w:sz w:val="3"/>
          <w:szCs w:val="4"/>
          <w:rtl/>
        </w:rPr>
      </w:pPr>
    </w:p>
    <w:p w14:paraId="2EC52EFE" w14:textId="77777777" w:rsidR="000C13AF" w:rsidRDefault="000C13AF" w:rsidP="000C13AF">
      <w:pPr>
        <w:bidi/>
        <w:jc w:val="both"/>
        <w:rPr>
          <w:rFonts w:cs="B Nazanin"/>
          <w:sz w:val="3"/>
          <w:szCs w:val="4"/>
          <w:rtl/>
        </w:rPr>
      </w:pPr>
    </w:p>
    <w:p w14:paraId="5DA88A9B" w14:textId="77777777" w:rsidR="000C13AF" w:rsidRPr="004B7DB6" w:rsidRDefault="000C13AF" w:rsidP="000C13AF">
      <w:pPr>
        <w:bidi/>
        <w:jc w:val="both"/>
        <w:rPr>
          <w:rFonts w:cs="B Nazanin"/>
          <w:sz w:val="3"/>
          <w:szCs w:val="4"/>
          <w:rtl/>
        </w:rPr>
      </w:pPr>
    </w:p>
    <w:p w14:paraId="25DA4F53" w14:textId="77777777" w:rsidR="00D9004E" w:rsidRPr="00D9004E" w:rsidRDefault="00D9004E" w:rsidP="00D9004E">
      <w:pPr>
        <w:pStyle w:val="ListParagraph"/>
        <w:numPr>
          <w:ilvl w:val="0"/>
          <w:numId w:val="3"/>
        </w:numPr>
        <w:bidi/>
        <w:ind w:left="200" w:hanging="284"/>
        <w:outlineLvl w:val="0"/>
        <w:rPr>
          <w:rFonts w:cs="B Nazanin"/>
          <w:b/>
          <w:bCs/>
          <w:sz w:val="24"/>
          <w:szCs w:val="28"/>
        </w:rPr>
      </w:pPr>
      <w:bookmarkStart w:id="4" w:name="_Toc49942686"/>
      <w:r w:rsidRPr="000B5000">
        <w:rPr>
          <w:rFonts w:cs="B Nazanin" w:hint="cs"/>
          <w:b/>
          <w:bCs/>
          <w:sz w:val="24"/>
          <w:szCs w:val="28"/>
          <w:rtl/>
        </w:rPr>
        <w:lastRenderedPageBreak/>
        <w:t>ارزیابی</w:t>
      </w:r>
      <w:r w:rsidRPr="000B5000">
        <w:rPr>
          <w:rFonts w:cs="B Nazanin"/>
          <w:b/>
          <w:bCs/>
          <w:sz w:val="24"/>
          <w:szCs w:val="28"/>
          <w:rtl/>
        </w:rPr>
        <w:t xml:space="preserve"> </w:t>
      </w:r>
      <w:r w:rsidRPr="000B5000">
        <w:rPr>
          <w:rFonts w:cs="B Nazanin" w:hint="cs"/>
          <w:b/>
          <w:bCs/>
          <w:sz w:val="24"/>
          <w:szCs w:val="28"/>
          <w:rtl/>
        </w:rPr>
        <w:t>پروژه</w:t>
      </w:r>
      <w:r w:rsidRPr="000B5000">
        <w:rPr>
          <w:rFonts w:cs="B Nazanin"/>
          <w:b/>
          <w:bCs/>
          <w:sz w:val="24"/>
          <w:szCs w:val="28"/>
          <w:rtl/>
        </w:rPr>
        <w:t xml:space="preserve"> </w:t>
      </w:r>
      <w:r w:rsidRPr="000B5000">
        <w:rPr>
          <w:rFonts w:cs="B Nazanin" w:hint="cs"/>
          <w:b/>
          <w:bCs/>
          <w:sz w:val="24"/>
          <w:szCs w:val="28"/>
          <w:rtl/>
        </w:rPr>
        <w:t>از</w:t>
      </w:r>
      <w:r w:rsidRPr="000B5000">
        <w:rPr>
          <w:rFonts w:cs="B Nazanin"/>
          <w:b/>
          <w:bCs/>
          <w:sz w:val="24"/>
          <w:szCs w:val="28"/>
          <w:rtl/>
        </w:rPr>
        <w:t xml:space="preserve"> </w:t>
      </w:r>
      <w:r w:rsidRPr="000B5000">
        <w:rPr>
          <w:rFonts w:cs="B Nazanin" w:hint="cs"/>
          <w:b/>
          <w:bCs/>
          <w:sz w:val="24"/>
          <w:szCs w:val="28"/>
          <w:rtl/>
        </w:rPr>
        <w:t>منظر</w:t>
      </w:r>
      <w:r w:rsidRPr="000B5000">
        <w:rPr>
          <w:rFonts w:cs="B Nazanin"/>
          <w:b/>
          <w:bCs/>
          <w:sz w:val="24"/>
          <w:szCs w:val="28"/>
          <w:rtl/>
        </w:rPr>
        <w:t xml:space="preserve"> </w:t>
      </w:r>
      <w:r>
        <w:rPr>
          <w:rFonts w:cs="B Nazanin" w:hint="cs"/>
          <w:b/>
          <w:bCs/>
          <w:sz w:val="24"/>
          <w:szCs w:val="28"/>
          <w:rtl/>
        </w:rPr>
        <w:t>فنی</w:t>
      </w:r>
      <w:bookmarkEnd w:id="4"/>
    </w:p>
    <w:p w14:paraId="4321F606" w14:textId="77777777" w:rsidR="00FB36FB" w:rsidRDefault="00FB36FB" w:rsidP="00813641">
      <w:pPr>
        <w:pStyle w:val="ListParagraph"/>
        <w:numPr>
          <w:ilvl w:val="1"/>
          <w:numId w:val="3"/>
        </w:numPr>
        <w:bidi/>
        <w:ind w:left="625"/>
        <w:rPr>
          <w:rFonts w:cs="B Nazanin"/>
          <w:b/>
          <w:bCs/>
          <w:sz w:val="24"/>
          <w:szCs w:val="28"/>
        </w:rPr>
      </w:pPr>
      <w:r>
        <w:rPr>
          <w:rFonts w:cs="B Nazanin" w:hint="cs"/>
          <w:b/>
          <w:bCs/>
          <w:sz w:val="24"/>
          <w:szCs w:val="28"/>
          <w:rtl/>
        </w:rPr>
        <w:t>معرفی محصول</w:t>
      </w:r>
    </w:p>
    <w:p w14:paraId="08E819FA" w14:textId="77777777" w:rsidR="009F68FC" w:rsidRPr="00ED78BB" w:rsidRDefault="009F68FC" w:rsidP="009F68FC">
      <w:pPr>
        <w:pStyle w:val="ListParagraph"/>
        <w:bidi/>
        <w:ind w:left="625" w:firstLine="0"/>
        <w:jc w:val="both"/>
        <w:rPr>
          <w:rFonts w:cs="B Nazanin"/>
          <w:sz w:val="22"/>
          <w:szCs w:val="24"/>
        </w:rPr>
      </w:pPr>
      <w:r w:rsidRPr="00ED78BB">
        <w:rPr>
          <w:rFonts w:cs="B Nazanin" w:hint="cs"/>
          <w:sz w:val="22"/>
          <w:szCs w:val="24"/>
          <w:rtl/>
        </w:rPr>
        <w:t>در این قسمت ویژگی محصول ذکر گردد.</w:t>
      </w:r>
    </w:p>
    <w:p w14:paraId="4B393E79" w14:textId="77777777" w:rsidR="00FB36FB" w:rsidRDefault="00FB36FB" w:rsidP="00813641">
      <w:pPr>
        <w:pStyle w:val="ListParagraph"/>
        <w:numPr>
          <w:ilvl w:val="1"/>
          <w:numId w:val="3"/>
        </w:numPr>
        <w:bidi/>
        <w:ind w:left="625"/>
        <w:rPr>
          <w:rFonts w:cs="B Nazanin"/>
          <w:b/>
          <w:bCs/>
          <w:sz w:val="24"/>
          <w:szCs w:val="28"/>
        </w:rPr>
      </w:pPr>
      <w:r>
        <w:rPr>
          <w:rFonts w:cs="B Nazanin" w:hint="cs"/>
          <w:b/>
          <w:bCs/>
          <w:sz w:val="24"/>
          <w:szCs w:val="28"/>
          <w:rtl/>
        </w:rPr>
        <w:t>کاربرد محصول</w:t>
      </w:r>
    </w:p>
    <w:p w14:paraId="6E1E79B4" w14:textId="77777777" w:rsidR="009F68FC" w:rsidRDefault="009F68FC" w:rsidP="009F68FC">
      <w:pPr>
        <w:pStyle w:val="ListParagraph"/>
        <w:bidi/>
        <w:ind w:left="420" w:firstLine="0"/>
        <w:jc w:val="both"/>
        <w:rPr>
          <w:rFonts w:cs="B Nazanin"/>
          <w:sz w:val="22"/>
          <w:szCs w:val="24"/>
          <w:rtl/>
        </w:rPr>
      </w:pPr>
      <w:r w:rsidRPr="00ED78BB">
        <w:rPr>
          <w:rFonts w:cs="B Nazanin" w:hint="cs"/>
          <w:sz w:val="22"/>
          <w:szCs w:val="24"/>
          <w:rtl/>
        </w:rPr>
        <w:t>در این قسمت کاربرد و موارد استفاده محصول ذکر گردد.</w:t>
      </w:r>
    </w:p>
    <w:p w14:paraId="222FCEC0" w14:textId="77777777" w:rsidR="0077642F" w:rsidRDefault="0077642F" w:rsidP="0077642F">
      <w:pPr>
        <w:pStyle w:val="ListParagraph"/>
        <w:bidi/>
        <w:ind w:left="420" w:firstLine="0"/>
        <w:jc w:val="both"/>
        <w:rPr>
          <w:rFonts w:cs="B Nazanin"/>
          <w:sz w:val="22"/>
          <w:szCs w:val="24"/>
          <w:rtl/>
        </w:rPr>
      </w:pPr>
    </w:p>
    <w:p w14:paraId="1F1B6602" w14:textId="77777777" w:rsidR="00534583" w:rsidRDefault="00534583" w:rsidP="00534583">
      <w:pPr>
        <w:pStyle w:val="ListParagraph"/>
        <w:numPr>
          <w:ilvl w:val="1"/>
          <w:numId w:val="3"/>
        </w:numPr>
        <w:bidi/>
        <w:ind w:left="625"/>
        <w:rPr>
          <w:rFonts w:cs="B Nazanin"/>
          <w:b/>
          <w:bCs/>
          <w:sz w:val="24"/>
          <w:szCs w:val="28"/>
        </w:rPr>
      </w:pPr>
      <w:r>
        <w:rPr>
          <w:rFonts w:cs="B Nazanin" w:hint="cs"/>
          <w:b/>
          <w:bCs/>
          <w:sz w:val="24"/>
          <w:szCs w:val="28"/>
          <w:rtl/>
          <w:lang w:bidi="fa-IR"/>
        </w:rPr>
        <w:t>چرخه عمر محصول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7"/>
        <w:gridCol w:w="1587"/>
        <w:gridCol w:w="1591"/>
        <w:gridCol w:w="1577"/>
        <w:gridCol w:w="1578"/>
      </w:tblGrid>
      <w:tr w:rsidR="00534583" w14:paraId="72EF6411" w14:textId="77777777" w:rsidTr="00E527F7">
        <w:trPr>
          <w:trHeight w:val="362"/>
        </w:trPr>
        <w:tc>
          <w:tcPr>
            <w:tcW w:w="2027" w:type="dxa"/>
          </w:tcPr>
          <w:p w14:paraId="79250E6D" w14:textId="77777777" w:rsidR="00534583" w:rsidRPr="00E527F7" w:rsidRDefault="00912CDD" w:rsidP="006F4DC2">
            <w:pPr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E527F7">
              <w:rPr>
                <w:rFonts w:cs="B Nazanin" w:hint="cs"/>
                <w:b/>
                <w:bCs/>
                <w:rtl/>
                <w:lang w:bidi="fa-IR"/>
              </w:rPr>
              <w:t>دوره عمر محصول</w:t>
            </w:r>
          </w:p>
        </w:tc>
        <w:tc>
          <w:tcPr>
            <w:tcW w:w="1653" w:type="dxa"/>
          </w:tcPr>
          <w:p w14:paraId="1DA7522D" w14:textId="77777777" w:rsidR="00534583" w:rsidRDefault="00534583" w:rsidP="006F4DC2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معرفی</w:t>
            </w:r>
            <w:r w:rsidR="00912CDD">
              <w:rPr>
                <w:rFonts w:cs="B Nazanin" w:hint="cs"/>
                <w:rtl/>
                <w:lang w:bidi="fa-IR"/>
              </w:rPr>
              <w:t xml:space="preserve"> </w:t>
            </w:r>
            <w:r w:rsidR="00E527F7" w:rsidRPr="000C5565">
              <w:rPr>
                <w:rFonts w:cs="B Nazanin" w:hint="cs"/>
                <w:sz w:val="22"/>
                <w:szCs w:val="18"/>
              </w:rPr>
              <w:sym w:font="Wingdings 2" w:char="F0A3"/>
            </w:r>
          </w:p>
        </w:tc>
        <w:tc>
          <w:tcPr>
            <w:tcW w:w="1653" w:type="dxa"/>
          </w:tcPr>
          <w:p w14:paraId="37085573" w14:textId="77777777" w:rsidR="00534583" w:rsidRDefault="00534583" w:rsidP="006F4DC2">
            <w:pPr>
              <w:bidi/>
              <w:spacing w:after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رشد</w:t>
            </w:r>
            <w:r w:rsidR="00E527F7" w:rsidRPr="000C5565">
              <w:rPr>
                <w:rFonts w:cs="B Nazanin" w:hint="cs"/>
                <w:sz w:val="22"/>
                <w:szCs w:val="18"/>
              </w:rPr>
              <w:sym w:font="Wingdings 2" w:char="F0A3"/>
            </w:r>
          </w:p>
        </w:tc>
        <w:tc>
          <w:tcPr>
            <w:tcW w:w="1653" w:type="dxa"/>
          </w:tcPr>
          <w:p w14:paraId="55C2F318" w14:textId="77777777" w:rsidR="00534583" w:rsidRDefault="00534583" w:rsidP="006F4DC2">
            <w:pPr>
              <w:bidi/>
              <w:spacing w:after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بلوغ</w:t>
            </w:r>
            <w:r w:rsidR="00E527F7">
              <w:rPr>
                <w:rFonts w:cs="B Nazanin" w:hint="cs"/>
                <w:rtl/>
              </w:rPr>
              <w:t xml:space="preserve"> </w:t>
            </w:r>
            <w:r w:rsidR="00E527F7" w:rsidRPr="000C5565">
              <w:rPr>
                <w:rFonts w:cs="B Nazanin" w:hint="cs"/>
                <w:sz w:val="22"/>
                <w:szCs w:val="18"/>
              </w:rPr>
              <w:sym w:font="Wingdings 2" w:char="F0A3"/>
            </w:r>
          </w:p>
        </w:tc>
        <w:tc>
          <w:tcPr>
            <w:tcW w:w="1653" w:type="dxa"/>
          </w:tcPr>
          <w:p w14:paraId="32F4C326" w14:textId="77777777" w:rsidR="00534583" w:rsidRDefault="00534583" w:rsidP="006F4DC2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افول</w:t>
            </w:r>
            <w:r w:rsidR="00E527F7">
              <w:rPr>
                <w:rFonts w:cs="B Nazanin" w:hint="cs"/>
                <w:rtl/>
                <w:lang w:bidi="fa-IR"/>
              </w:rPr>
              <w:t xml:space="preserve"> </w:t>
            </w:r>
            <w:r w:rsidR="00E527F7" w:rsidRPr="000C5565">
              <w:rPr>
                <w:rFonts w:cs="B Nazanin" w:hint="cs"/>
                <w:sz w:val="22"/>
                <w:szCs w:val="18"/>
              </w:rPr>
              <w:sym w:font="Wingdings 2" w:char="F0A3"/>
            </w:r>
          </w:p>
        </w:tc>
      </w:tr>
    </w:tbl>
    <w:p w14:paraId="64DEC327" w14:textId="77777777" w:rsidR="00E527F7" w:rsidRDefault="00E527F7" w:rsidP="00E527F7">
      <w:pPr>
        <w:bidi/>
        <w:spacing w:after="0"/>
        <w:jc w:val="both"/>
        <w:rPr>
          <w:rFonts w:cs="B Nazanin"/>
          <w:sz w:val="22"/>
          <w:szCs w:val="24"/>
          <w:rtl/>
          <w:lang w:bidi="fa-IR"/>
        </w:rPr>
      </w:pPr>
    </w:p>
    <w:p w14:paraId="50F1AD6C" w14:textId="77777777" w:rsidR="00534583" w:rsidRPr="00E34294" w:rsidRDefault="00534583" w:rsidP="00E527F7">
      <w:pPr>
        <w:bidi/>
        <w:jc w:val="both"/>
        <w:rPr>
          <w:rFonts w:cs="B Nazanin"/>
          <w:sz w:val="22"/>
          <w:szCs w:val="24"/>
          <w:rtl/>
          <w:lang w:bidi="fa-IR"/>
        </w:rPr>
      </w:pPr>
      <w:r w:rsidRPr="00E34294">
        <w:rPr>
          <w:rFonts w:cs="B Nazanin" w:hint="cs"/>
          <w:sz w:val="22"/>
          <w:szCs w:val="24"/>
          <w:rtl/>
          <w:lang w:bidi="fa-IR"/>
        </w:rPr>
        <w:t xml:space="preserve">چرخه عمر محصول می‌بایست </w:t>
      </w:r>
      <w:r>
        <w:rPr>
          <w:rFonts w:cs="B Nazanin" w:hint="cs"/>
          <w:sz w:val="22"/>
          <w:szCs w:val="24"/>
          <w:rtl/>
          <w:lang w:bidi="fa-IR"/>
        </w:rPr>
        <w:t>بر</w:t>
      </w:r>
      <w:r w:rsidRPr="00E34294">
        <w:rPr>
          <w:rFonts w:cs="B Nazanin" w:hint="cs"/>
          <w:sz w:val="22"/>
          <w:szCs w:val="24"/>
          <w:rtl/>
          <w:lang w:bidi="fa-IR"/>
        </w:rPr>
        <w:t>اساس مدل‌های علمی ارائه گردد. مستندات مربوطه در قسمت ضمائم ارائه گردد</w:t>
      </w:r>
      <w:r>
        <w:rPr>
          <w:rFonts w:cs="B Nazanin" w:hint="cs"/>
          <w:sz w:val="22"/>
          <w:szCs w:val="24"/>
          <w:rtl/>
          <w:lang w:bidi="fa-IR"/>
        </w:rPr>
        <w:t>.</w:t>
      </w:r>
    </w:p>
    <w:p w14:paraId="6296E48B" w14:textId="77777777" w:rsidR="00FB36FB" w:rsidRDefault="00FB36FB" w:rsidP="008F07BD">
      <w:pPr>
        <w:pStyle w:val="ListParagraph"/>
        <w:numPr>
          <w:ilvl w:val="1"/>
          <w:numId w:val="3"/>
        </w:numPr>
        <w:bidi/>
        <w:ind w:left="625"/>
        <w:jc w:val="both"/>
        <w:rPr>
          <w:rFonts w:cs="B Nazanin"/>
          <w:b/>
          <w:bCs/>
          <w:sz w:val="24"/>
          <w:szCs w:val="28"/>
        </w:rPr>
      </w:pPr>
      <w:r>
        <w:rPr>
          <w:rFonts w:cs="B Nazanin" w:hint="cs"/>
          <w:b/>
          <w:bCs/>
          <w:sz w:val="24"/>
          <w:szCs w:val="28"/>
          <w:rtl/>
        </w:rPr>
        <w:t>ظرفیت اسمی تولید</w:t>
      </w:r>
    </w:p>
    <w:p w14:paraId="51CAA04E" w14:textId="77777777" w:rsidR="00C91EA3" w:rsidRPr="00C91EA3" w:rsidRDefault="00C91EA3" w:rsidP="00C91EA3">
      <w:pPr>
        <w:bidi/>
        <w:jc w:val="both"/>
        <w:rPr>
          <w:rFonts w:cs="B Nazanin"/>
          <w:sz w:val="22"/>
          <w:szCs w:val="24"/>
          <w:lang w:bidi="fa-IR"/>
        </w:rPr>
      </w:pPr>
      <w:r w:rsidRPr="00C91EA3">
        <w:rPr>
          <w:rFonts w:cs="B Nazanin" w:hint="cs"/>
          <w:sz w:val="22"/>
          <w:szCs w:val="24"/>
          <w:rtl/>
          <w:lang w:bidi="fa-IR"/>
        </w:rPr>
        <w:t>در این قسمت می‌بایست ظرفیت اسمی تولید ناشی از اجرای این پروژه ذکر گردد.</w:t>
      </w:r>
    </w:p>
    <w:p w14:paraId="6574BB2F" w14:textId="77777777" w:rsidR="00FB36FB" w:rsidRDefault="00FB36FB" w:rsidP="009F68FC">
      <w:pPr>
        <w:pStyle w:val="ListParagraph"/>
        <w:numPr>
          <w:ilvl w:val="1"/>
          <w:numId w:val="3"/>
        </w:numPr>
        <w:bidi/>
        <w:ind w:left="625"/>
        <w:jc w:val="both"/>
        <w:rPr>
          <w:rFonts w:cs="B Nazanin"/>
          <w:b/>
          <w:bCs/>
          <w:sz w:val="24"/>
          <w:szCs w:val="28"/>
        </w:rPr>
      </w:pPr>
      <w:r>
        <w:rPr>
          <w:rFonts w:cs="B Nazanin" w:hint="cs"/>
          <w:b/>
          <w:bCs/>
          <w:sz w:val="24"/>
          <w:szCs w:val="28"/>
          <w:rtl/>
        </w:rPr>
        <w:t xml:space="preserve">فرآیند تولید </w:t>
      </w:r>
    </w:p>
    <w:p w14:paraId="4A3DD4AA" w14:textId="77777777" w:rsidR="009F68FC" w:rsidRPr="00902BE2" w:rsidRDefault="009F68FC" w:rsidP="00902BE2">
      <w:pPr>
        <w:pStyle w:val="ListParagraph"/>
        <w:bidi/>
        <w:ind w:left="200" w:firstLine="0"/>
        <w:jc w:val="both"/>
        <w:rPr>
          <w:rFonts w:cs="B Nazanin"/>
          <w:sz w:val="22"/>
          <w:szCs w:val="24"/>
        </w:rPr>
      </w:pPr>
      <w:r w:rsidRPr="00902BE2">
        <w:rPr>
          <w:rFonts w:cs="B Nazanin" w:hint="cs"/>
          <w:sz w:val="22"/>
          <w:szCs w:val="24"/>
          <w:rtl/>
        </w:rPr>
        <w:t>در این قسمت فرآیند تولید از ابتدای خط تا تولید محصول نهایی به‌صورت نمودار ترسیم گردد.</w:t>
      </w:r>
    </w:p>
    <w:p w14:paraId="41144863" w14:textId="77777777" w:rsidR="008F07BD" w:rsidRDefault="008F07BD" w:rsidP="00571883">
      <w:pPr>
        <w:pStyle w:val="ListParagraph"/>
        <w:numPr>
          <w:ilvl w:val="1"/>
          <w:numId w:val="3"/>
        </w:numPr>
        <w:bidi/>
        <w:ind w:left="625"/>
        <w:jc w:val="both"/>
        <w:rPr>
          <w:rFonts w:cs="B Nazanin"/>
          <w:b/>
          <w:bCs/>
          <w:sz w:val="24"/>
          <w:szCs w:val="28"/>
        </w:rPr>
      </w:pPr>
      <w:r>
        <w:rPr>
          <w:rFonts w:cs="B Nazanin" w:hint="cs"/>
          <w:b/>
          <w:bCs/>
          <w:sz w:val="24"/>
          <w:szCs w:val="28"/>
          <w:rtl/>
        </w:rPr>
        <w:t>مواد اولیه مورد ن</w:t>
      </w:r>
      <w:r w:rsidR="00C91EA3">
        <w:rPr>
          <w:rFonts w:cs="B Nazanin" w:hint="cs"/>
          <w:b/>
          <w:bCs/>
          <w:sz w:val="24"/>
          <w:szCs w:val="28"/>
          <w:rtl/>
        </w:rPr>
        <w:t xml:space="preserve">یاز: معرفی ماده اولیه به تفکیک، حجم مورد نیاز </w:t>
      </w:r>
      <w:r w:rsidR="00571883">
        <w:rPr>
          <w:rFonts w:cs="B Nazanin" w:hint="cs"/>
          <w:b/>
          <w:bCs/>
          <w:sz w:val="24"/>
          <w:szCs w:val="28"/>
          <w:rtl/>
        </w:rPr>
        <w:t xml:space="preserve">و </w:t>
      </w:r>
      <w:r>
        <w:rPr>
          <w:rFonts w:cs="B Nazanin" w:hint="cs"/>
          <w:b/>
          <w:bCs/>
          <w:sz w:val="24"/>
          <w:szCs w:val="28"/>
          <w:rtl/>
        </w:rPr>
        <w:t>تعیین نحوه تامین</w:t>
      </w:r>
      <w:r w:rsidR="00571883">
        <w:rPr>
          <w:rFonts w:cs="B Nazanin" w:hint="cs"/>
          <w:b/>
          <w:bCs/>
          <w:sz w:val="24"/>
          <w:szCs w:val="28"/>
          <w:rtl/>
        </w:rPr>
        <w:t xml:space="preserve"> (داخلی یا خارجی</w:t>
      </w:r>
      <w:r>
        <w:rPr>
          <w:rFonts w:cs="B Nazanin" w:hint="cs"/>
          <w:b/>
          <w:bCs/>
          <w:sz w:val="24"/>
          <w:szCs w:val="28"/>
          <w:rtl/>
        </w:rPr>
        <w:t>)</w:t>
      </w:r>
    </w:p>
    <w:tbl>
      <w:tblPr>
        <w:tblStyle w:val="GridTable4-Accent4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58"/>
        <w:gridCol w:w="1808"/>
        <w:gridCol w:w="1728"/>
        <w:gridCol w:w="1560"/>
      </w:tblGrid>
      <w:tr w:rsidR="000C5565" w:rsidRPr="006C3CD8" w14:paraId="630486D5" w14:textId="77777777" w:rsidTr="002B60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tcBorders>
              <w:tr2bl w:val="single" w:sz="4" w:space="0" w:color="000000" w:themeColor="text1"/>
            </w:tcBorders>
            <w:vAlign w:val="center"/>
          </w:tcPr>
          <w:p w14:paraId="4229D482" w14:textId="77777777" w:rsidR="00C91EA3" w:rsidRDefault="002B601A" w:rsidP="002B601A">
            <w:pPr>
              <w:bidi/>
              <w:spacing w:after="0"/>
              <w:jc w:val="right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نحوه تامین</w:t>
            </w:r>
          </w:p>
          <w:p w14:paraId="59CA5132" w14:textId="77777777" w:rsidR="002B601A" w:rsidRPr="006C3CD8" w:rsidRDefault="002B601A" w:rsidP="002B601A">
            <w:pPr>
              <w:bidi/>
              <w:spacing w:after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مواد اولیه</w:t>
            </w:r>
          </w:p>
        </w:tc>
        <w:tc>
          <w:tcPr>
            <w:tcW w:w="1808" w:type="dxa"/>
            <w:vAlign w:val="center"/>
          </w:tcPr>
          <w:p w14:paraId="4199E06D" w14:textId="77777777" w:rsidR="000C5565" w:rsidRPr="000C5565" w:rsidRDefault="000C5565" w:rsidP="0014099D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0C5565">
              <w:rPr>
                <w:rFonts w:cs="B Nazanin" w:hint="cs"/>
                <w:sz w:val="18"/>
                <w:szCs w:val="18"/>
                <w:rtl/>
              </w:rPr>
              <w:t>داخل شرکت</w:t>
            </w:r>
          </w:p>
        </w:tc>
        <w:tc>
          <w:tcPr>
            <w:tcW w:w="1728" w:type="dxa"/>
            <w:vAlign w:val="center"/>
          </w:tcPr>
          <w:p w14:paraId="474399B4" w14:textId="77777777" w:rsidR="000C5565" w:rsidRPr="000C5565" w:rsidRDefault="000C5565" w:rsidP="0014099D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0C5565">
              <w:rPr>
                <w:rFonts w:cs="B Nazanin" w:hint="cs"/>
                <w:sz w:val="18"/>
                <w:szCs w:val="18"/>
                <w:rtl/>
              </w:rPr>
              <w:t>سایر شرکت‌های داخلی</w:t>
            </w:r>
          </w:p>
        </w:tc>
        <w:tc>
          <w:tcPr>
            <w:tcW w:w="1560" w:type="dxa"/>
            <w:vAlign w:val="center"/>
          </w:tcPr>
          <w:p w14:paraId="076C5BA5" w14:textId="77777777" w:rsidR="000C5565" w:rsidRPr="000C5565" w:rsidRDefault="000C5565" w:rsidP="0014099D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خارج از کشور</w:t>
            </w:r>
          </w:p>
        </w:tc>
      </w:tr>
      <w:tr w:rsidR="000C5565" w:rsidRPr="006C3CD8" w14:paraId="5F220C0F" w14:textId="77777777" w:rsidTr="000C5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Align w:val="center"/>
          </w:tcPr>
          <w:p w14:paraId="3FB57491" w14:textId="77777777" w:rsidR="000C5565" w:rsidRPr="00410304" w:rsidRDefault="000C5565" w:rsidP="000C5565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ماده اولیه1</w:t>
            </w:r>
          </w:p>
        </w:tc>
        <w:tc>
          <w:tcPr>
            <w:tcW w:w="1808" w:type="dxa"/>
            <w:vAlign w:val="center"/>
          </w:tcPr>
          <w:p w14:paraId="2F45BAB0" w14:textId="77777777" w:rsidR="000C5565" w:rsidRPr="000C5565" w:rsidRDefault="000C5565" w:rsidP="00B27DA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18"/>
              </w:rPr>
            </w:pPr>
            <w:r w:rsidRPr="000C5565">
              <w:rPr>
                <w:rFonts w:cs="B Nazanin" w:hint="cs"/>
                <w:sz w:val="22"/>
                <w:szCs w:val="18"/>
              </w:rPr>
              <w:sym w:font="Wingdings 2" w:char="F0A3"/>
            </w:r>
          </w:p>
        </w:tc>
        <w:tc>
          <w:tcPr>
            <w:tcW w:w="1728" w:type="dxa"/>
            <w:vAlign w:val="center"/>
          </w:tcPr>
          <w:p w14:paraId="2117CDE0" w14:textId="77777777" w:rsidR="000C5565" w:rsidRPr="00B27DA5" w:rsidRDefault="000C5565" w:rsidP="00B27DA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18"/>
              </w:rPr>
            </w:pPr>
            <w:r w:rsidRPr="000C5565">
              <w:rPr>
                <w:rFonts w:cs="B Nazanin" w:hint="cs"/>
                <w:sz w:val="22"/>
                <w:szCs w:val="18"/>
              </w:rPr>
              <w:sym w:font="Wingdings 2" w:char="F0A3"/>
            </w:r>
          </w:p>
        </w:tc>
        <w:tc>
          <w:tcPr>
            <w:tcW w:w="1560" w:type="dxa"/>
            <w:vAlign w:val="center"/>
          </w:tcPr>
          <w:p w14:paraId="2941DF58" w14:textId="77777777" w:rsidR="000C5565" w:rsidRPr="00B27DA5" w:rsidRDefault="000C5565" w:rsidP="00B27DA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18"/>
              </w:rPr>
            </w:pPr>
            <w:r w:rsidRPr="000C5565">
              <w:rPr>
                <w:rFonts w:cs="B Nazanin" w:hint="cs"/>
                <w:sz w:val="22"/>
                <w:szCs w:val="18"/>
              </w:rPr>
              <w:sym w:font="Wingdings 2" w:char="F0A3"/>
            </w:r>
          </w:p>
        </w:tc>
      </w:tr>
      <w:tr w:rsidR="000C5565" w:rsidRPr="006C3CD8" w14:paraId="6102F764" w14:textId="77777777" w:rsidTr="000C556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3835742A" w14:textId="77777777" w:rsidR="000C5565" w:rsidRDefault="000C5565" w:rsidP="000C5565">
            <w:pPr>
              <w:bidi/>
              <w:spacing w:after="0"/>
              <w:jc w:val="center"/>
            </w:pPr>
            <w:r w:rsidRPr="005214C2">
              <w:rPr>
                <w:rFonts w:cs="B Nazanin" w:hint="cs"/>
                <w:sz w:val="18"/>
                <w:szCs w:val="18"/>
                <w:rtl/>
              </w:rPr>
              <w:t xml:space="preserve">ماده </w:t>
            </w:r>
            <w:r>
              <w:rPr>
                <w:rFonts w:cs="B Nazanin" w:hint="cs"/>
                <w:sz w:val="18"/>
                <w:szCs w:val="18"/>
                <w:rtl/>
              </w:rPr>
              <w:t>اولیه2</w:t>
            </w:r>
          </w:p>
        </w:tc>
        <w:tc>
          <w:tcPr>
            <w:tcW w:w="1808" w:type="dxa"/>
            <w:vAlign w:val="center"/>
          </w:tcPr>
          <w:p w14:paraId="75B64B7E" w14:textId="77777777" w:rsidR="000C5565" w:rsidRPr="00B27DA5" w:rsidRDefault="000C5565" w:rsidP="00B27DA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18"/>
              </w:rPr>
            </w:pPr>
            <w:r w:rsidRPr="000C5565">
              <w:rPr>
                <w:rFonts w:cs="B Nazanin" w:hint="cs"/>
                <w:sz w:val="22"/>
                <w:szCs w:val="18"/>
              </w:rPr>
              <w:sym w:font="Wingdings 2" w:char="F0A3"/>
            </w:r>
          </w:p>
        </w:tc>
        <w:tc>
          <w:tcPr>
            <w:tcW w:w="1728" w:type="dxa"/>
            <w:vAlign w:val="center"/>
          </w:tcPr>
          <w:p w14:paraId="6D7B119D" w14:textId="77777777" w:rsidR="000C5565" w:rsidRPr="00B27DA5" w:rsidRDefault="000C5565" w:rsidP="00B27DA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18"/>
              </w:rPr>
            </w:pPr>
            <w:r w:rsidRPr="000C5565">
              <w:rPr>
                <w:rFonts w:cs="B Nazanin" w:hint="cs"/>
                <w:sz w:val="22"/>
                <w:szCs w:val="18"/>
              </w:rPr>
              <w:sym w:font="Wingdings 2" w:char="F0A3"/>
            </w:r>
          </w:p>
        </w:tc>
        <w:tc>
          <w:tcPr>
            <w:tcW w:w="1560" w:type="dxa"/>
            <w:vAlign w:val="center"/>
          </w:tcPr>
          <w:p w14:paraId="255FA328" w14:textId="77777777" w:rsidR="000C5565" w:rsidRPr="00B27DA5" w:rsidRDefault="000C5565" w:rsidP="00B27DA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18"/>
              </w:rPr>
            </w:pPr>
            <w:r w:rsidRPr="000C5565">
              <w:rPr>
                <w:rFonts w:cs="B Nazanin" w:hint="cs"/>
                <w:sz w:val="22"/>
                <w:szCs w:val="18"/>
              </w:rPr>
              <w:sym w:font="Wingdings 2" w:char="F0A3"/>
            </w:r>
          </w:p>
        </w:tc>
      </w:tr>
      <w:tr w:rsidR="000C5565" w:rsidRPr="006C3CD8" w14:paraId="7E3951E4" w14:textId="77777777" w:rsidTr="000C5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49D9AA91" w14:textId="77777777" w:rsidR="000C5565" w:rsidRDefault="000C5565" w:rsidP="000C5565">
            <w:pPr>
              <w:bidi/>
              <w:spacing w:after="0"/>
              <w:jc w:val="center"/>
              <w:rPr>
                <w:rtl/>
                <w:lang w:bidi="fa-IR"/>
              </w:rPr>
            </w:pPr>
            <w:r w:rsidRPr="005214C2">
              <w:rPr>
                <w:rFonts w:cs="B Nazanin" w:hint="cs"/>
                <w:sz w:val="18"/>
                <w:szCs w:val="18"/>
                <w:rtl/>
              </w:rPr>
              <w:t xml:space="preserve">ماده </w:t>
            </w:r>
            <w:r>
              <w:rPr>
                <w:rFonts w:cs="B Nazanin" w:hint="cs"/>
                <w:sz w:val="18"/>
                <w:szCs w:val="18"/>
                <w:rtl/>
              </w:rPr>
              <w:t>اولیه3</w:t>
            </w:r>
          </w:p>
        </w:tc>
        <w:tc>
          <w:tcPr>
            <w:tcW w:w="1808" w:type="dxa"/>
            <w:vAlign w:val="center"/>
          </w:tcPr>
          <w:p w14:paraId="3E716474" w14:textId="77777777" w:rsidR="000C5565" w:rsidRPr="00B27DA5" w:rsidRDefault="000C5565" w:rsidP="00B27DA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18"/>
              </w:rPr>
            </w:pPr>
            <w:r w:rsidRPr="000C5565">
              <w:rPr>
                <w:rFonts w:cs="B Nazanin" w:hint="cs"/>
                <w:sz w:val="22"/>
                <w:szCs w:val="18"/>
              </w:rPr>
              <w:sym w:font="Wingdings 2" w:char="F0A3"/>
            </w:r>
          </w:p>
        </w:tc>
        <w:tc>
          <w:tcPr>
            <w:tcW w:w="1728" w:type="dxa"/>
            <w:vAlign w:val="center"/>
          </w:tcPr>
          <w:p w14:paraId="1F277F93" w14:textId="77777777" w:rsidR="000C5565" w:rsidRPr="00B27DA5" w:rsidRDefault="000C5565" w:rsidP="00B27DA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18"/>
              </w:rPr>
            </w:pPr>
            <w:r w:rsidRPr="000C5565">
              <w:rPr>
                <w:rFonts w:cs="B Nazanin" w:hint="cs"/>
                <w:sz w:val="22"/>
                <w:szCs w:val="18"/>
              </w:rPr>
              <w:sym w:font="Wingdings 2" w:char="F0A3"/>
            </w:r>
          </w:p>
        </w:tc>
        <w:tc>
          <w:tcPr>
            <w:tcW w:w="1560" w:type="dxa"/>
            <w:vAlign w:val="center"/>
          </w:tcPr>
          <w:p w14:paraId="4955DE2D" w14:textId="77777777" w:rsidR="000C5565" w:rsidRPr="00B27DA5" w:rsidRDefault="000C5565" w:rsidP="00B27DA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18"/>
              </w:rPr>
            </w:pPr>
            <w:r w:rsidRPr="000C5565">
              <w:rPr>
                <w:rFonts w:cs="B Nazanin" w:hint="cs"/>
                <w:sz w:val="22"/>
                <w:szCs w:val="18"/>
              </w:rPr>
              <w:sym w:font="Wingdings 2" w:char="F0A3"/>
            </w:r>
          </w:p>
        </w:tc>
      </w:tr>
      <w:tr w:rsidR="000C5565" w:rsidRPr="006C3CD8" w14:paraId="09473DEF" w14:textId="77777777" w:rsidTr="000C556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78078718" w14:textId="77777777" w:rsidR="000C5565" w:rsidRDefault="000C5565" w:rsidP="004B7DB6">
            <w:pPr>
              <w:bidi/>
              <w:spacing w:after="0"/>
              <w:jc w:val="center"/>
              <w:rPr>
                <w:rtl/>
                <w:lang w:bidi="fa-IR"/>
              </w:rPr>
            </w:pPr>
            <w:r w:rsidRPr="005214C2">
              <w:rPr>
                <w:rFonts w:cs="B Nazanin" w:hint="cs"/>
                <w:sz w:val="18"/>
                <w:szCs w:val="18"/>
                <w:rtl/>
              </w:rPr>
              <w:t xml:space="preserve">ماده </w:t>
            </w:r>
            <w:r>
              <w:rPr>
                <w:rFonts w:cs="B Nazanin" w:hint="cs"/>
                <w:sz w:val="18"/>
                <w:szCs w:val="18"/>
                <w:rtl/>
              </w:rPr>
              <w:t>اولیه</w:t>
            </w:r>
            <w:r w:rsidR="004B7DB6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808" w:type="dxa"/>
            <w:vAlign w:val="center"/>
          </w:tcPr>
          <w:p w14:paraId="53D699E1" w14:textId="77777777" w:rsidR="000C5565" w:rsidRPr="00B27DA5" w:rsidRDefault="000C5565" w:rsidP="00B27DA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18"/>
              </w:rPr>
            </w:pPr>
            <w:r w:rsidRPr="000C5565">
              <w:rPr>
                <w:rFonts w:cs="B Nazanin" w:hint="cs"/>
                <w:sz w:val="22"/>
                <w:szCs w:val="18"/>
              </w:rPr>
              <w:sym w:font="Wingdings 2" w:char="F0A3"/>
            </w:r>
          </w:p>
        </w:tc>
        <w:tc>
          <w:tcPr>
            <w:tcW w:w="1728" w:type="dxa"/>
            <w:vAlign w:val="center"/>
          </w:tcPr>
          <w:p w14:paraId="6ADA37CF" w14:textId="77777777" w:rsidR="000C5565" w:rsidRPr="00B27DA5" w:rsidRDefault="000C5565" w:rsidP="00B27DA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18"/>
              </w:rPr>
            </w:pPr>
            <w:r w:rsidRPr="000C5565">
              <w:rPr>
                <w:rFonts w:cs="B Nazanin" w:hint="cs"/>
                <w:sz w:val="22"/>
                <w:szCs w:val="18"/>
              </w:rPr>
              <w:sym w:font="Wingdings 2" w:char="F0A3"/>
            </w:r>
          </w:p>
        </w:tc>
        <w:tc>
          <w:tcPr>
            <w:tcW w:w="1560" w:type="dxa"/>
            <w:vAlign w:val="center"/>
          </w:tcPr>
          <w:p w14:paraId="509BEFB1" w14:textId="77777777" w:rsidR="000C5565" w:rsidRPr="00B27DA5" w:rsidRDefault="000C5565" w:rsidP="00B27DA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18"/>
              </w:rPr>
            </w:pPr>
            <w:r w:rsidRPr="000C5565">
              <w:rPr>
                <w:rFonts w:cs="B Nazanin" w:hint="cs"/>
                <w:sz w:val="22"/>
                <w:szCs w:val="18"/>
              </w:rPr>
              <w:sym w:font="Wingdings 2" w:char="F0A3"/>
            </w:r>
          </w:p>
        </w:tc>
      </w:tr>
    </w:tbl>
    <w:p w14:paraId="0D1FAB21" w14:textId="77777777" w:rsidR="006B77B2" w:rsidRPr="004B7DB6" w:rsidRDefault="006B77B2" w:rsidP="006B77B2">
      <w:pPr>
        <w:bidi/>
        <w:rPr>
          <w:rFonts w:cs="B Nazanin"/>
          <w:sz w:val="2"/>
          <w:szCs w:val="2"/>
          <w:rtl/>
          <w:lang w:bidi="fa-IR"/>
        </w:rPr>
      </w:pPr>
    </w:p>
    <w:tbl>
      <w:tblPr>
        <w:tblStyle w:val="GridTable4-Accent4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90"/>
        <w:gridCol w:w="1557"/>
        <w:gridCol w:w="1630"/>
      </w:tblGrid>
      <w:tr w:rsidR="00BD1B29" w:rsidRPr="006C3CD8" w14:paraId="5DD25FDC" w14:textId="77777777" w:rsidTr="00BD1B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vAlign w:val="center"/>
          </w:tcPr>
          <w:p w14:paraId="12F4D866" w14:textId="77777777" w:rsidR="00BD1B29" w:rsidRPr="006C3CD8" w:rsidRDefault="00BD1B29" w:rsidP="00BD1B29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مواد اولیه </w:t>
            </w:r>
          </w:p>
        </w:tc>
        <w:tc>
          <w:tcPr>
            <w:tcW w:w="1557" w:type="dxa"/>
          </w:tcPr>
          <w:p w14:paraId="561E7880" w14:textId="77777777" w:rsidR="00BD1B29" w:rsidRDefault="00BD1B29" w:rsidP="00807C17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واحد مواد</w:t>
            </w:r>
          </w:p>
        </w:tc>
        <w:tc>
          <w:tcPr>
            <w:tcW w:w="1630" w:type="dxa"/>
            <w:vAlign w:val="center"/>
          </w:tcPr>
          <w:p w14:paraId="6A01B039" w14:textId="77777777" w:rsidR="00BD1B29" w:rsidRPr="000C5565" w:rsidRDefault="00BD1B29" w:rsidP="00807C17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حجم مورد نیاز</w:t>
            </w:r>
          </w:p>
        </w:tc>
      </w:tr>
      <w:tr w:rsidR="00BD1B29" w:rsidRPr="006C3CD8" w14:paraId="396EB1B7" w14:textId="77777777" w:rsidTr="00BD1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vAlign w:val="center"/>
          </w:tcPr>
          <w:p w14:paraId="6AB45D00" w14:textId="77777777" w:rsidR="00BD1B29" w:rsidRPr="00410304" w:rsidRDefault="00BD1B29" w:rsidP="00807C17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ماده اولیه1</w:t>
            </w:r>
          </w:p>
        </w:tc>
        <w:tc>
          <w:tcPr>
            <w:tcW w:w="1557" w:type="dxa"/>
          </w:tcPr>
          <w:p w14:paraId="2460C04A" w14:textId="77777777" w:rsidR="00BD1B29" w:rsidRPr="000C5565" w:rsidRDefault="00BD1B29" w:rsidP="00807C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EBD90F4" w14:textId="77777777" w:rsidR="00BD1B29" w:rsidRPr="000C5565" w:rsidRDefault="00BD1B29" w:rsidP="00807C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18"/>
              </w:rPr>
            </w:pPr>
          </w:p>
        </w:tc>
      </w:tr>
      <w:tr w:rsidR="00BD1B29" w:rsidRPr="006C3CD8" w14:paraId="1E1F9BF2" w14:textId="77777777" w:rsidTr="00BD1B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14:paraId="66A4817C" w14:textId="77777777" w:rsidR="00BD1B29" w:rsidRDefault="00BD1B29" w:rsidP="00807C17">
            <w:pPr>
              <w:bidi/>
              <w:spacing w:after="0"/>
              <w:jc w:val="center"/>
            </w:pPr>
            <w:r w:rsidRPr="005214C2">
              <w:rPr>
                <w:rFonts w:cs="B Nazanin" w:hint="cs"/>
                <w:sz w:val="18"/>
                <w:szCs w:val="18"/>
                <w:rtl/>
              </w:rPr>
              <w:t xml:space="preserve">ماده </w:t>
            </w:r>
            <w:r>
              <w:rPr>
                <w:rFonts w:cs="B Nazanin" w:hint="cs"/>
                <w:sz w:val="18"/>
                <w:szCs w:val="18"/>
                <w:rtl/>
              </w:rPr>
              <w:t>اولیه2</w:t>
            </w:r>
          </w:p>
        </w:tc>
        <w:tc>
          <w:tcPr>
            <w:tcW w:w="1557" w:type="dxa"/>
          </w:tcPr>
          <w:p w14:paraId="5008613D" w14:textId="77777777" w:rsidR="00BD1B29" w:rsidRPr="00B27DA5" w:rsidRDefault="00BD1B29" w:rsidP="00807C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C875047" w14:textId="77777777" w:rsidR="00BD1B29" w:rsidRPr="00B27DA5" w:rsidRDefault="00BD1B29" w:rsidP="00807C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18"/>
              </w:rPr>
            </w:pPr>
          </w:p>
        </w:tc>
      </w:tr>
      <w:tr w:rsidR="00BD1B29" w:rsidRPr="006C3CD8" w14:paraId="17EC6DD8" w14:textId="77777777" w:rsidTr="00BD1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14:paraId="3DAE58F9" w14:textId="77777777" w:rsidR="00BD1B29" w:rsidRDefault="00BD1B29" w:rsidP="00807C17">
            <w:pPr>
              <w:bidi/>
              <w:spacing w:after="0"/>
              <w:jc w:val="center"/>
              <w:rPr>
                <w:rtl/>
                <w:lang w:bidi="fa-IR"/>
              </w:rPr>
            </w:pPr>
            <w:r w:rsidRPr="005214C2">
              <w:rPr>
                <w:rFonts w:cs="B Nazanin" w:hint="cs"/>
                <w:sz w:val="18"/>
                <w:szCs w:val="18"/>
                <w:rtl/>
              </w:rPr>
              <w:t xml:space="preserve">ماده </w:t>
            </w:r>
            <w:r>
              <w:rPr>
                <w:rFonts w:cs="B Nazanin" w:hint="cs"/>
                <w:sz w:val="18"/>
                <w:szCs w:val="18"/>
                <w:rtl/>
              </w:rPr>
              <w:t>اولیه3</w:t>
            </w:r>
          </w:p>
        </w:tc>
        <w:tc>
          <w:tcPr>
            <w:tcW w:w="1557" w:type="dxa"/>
          </w:tcPr>
          <w:p w14:paraId="64981BED" w14:textId="77777777" w:rsidR="00BD1B29" w:rsidRPr="00B27DA5" w:rsidRDefault="00BD1B29" w:rsidP="00807C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A743A46" w14:textId="77777777" w:rsidR="00BD1B29" w:rsidRPr="00B27DA5" w:rsidRDefault="00BD1B29" w:rsidP="00807C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18"/>
              </w:rPr>
            </w:pPr>
          </w:p>
        </w:tc>
      </w:tr>
      <w:tr w:rsidR="00BD1B29" w:rsidRPr="006C3CD8" w14:paraId="1E24548A" w14:textId="77777777" w:rsidTr="00BD1B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14:paraId="643EA5D9" w14:textId="77777777" w:rsidR="00BD1B29" w:rsidRDefault="00BD1B29" w:rsidP="00BD1B29">
            <w:pPr>
              <w:tabs>
                <w:tab w:val="center" w:pos="1025"/>
              </w:tabs>
              <w:bidi/>
              <w:spacing w:after="0"/>
              <w:jc w:val="center"/>
              <w:rPr>
                <w:rtl/>
                <w:lang w:bidi="fa-IR"/>
              </w:rPr>
            </w:pPr>
            <w:r w:rsidRPr="005214C2">
              <w:rPr>
                <w:rFonts w:cs="B Nazanin" w:hint="cs"/>
                <w:sz w:val="18"/>
                <w:szCs w:val="18"/>
                <w:rtl/>
              </w:rPr>
              <w:t xml:space="preserve">ماده </w:t>
            </w:r>
            <w:r>
              <w:rPr>
                <w:rFonts w:cs="B Nazanin" w:hint="cs"/>
                <w:sz w:val="18"/>
                <w:szCs w:val="18"/>
                <w:rtl/>
              </w:rPr>
              <w:t>اولیه4</w:t>
            </w:r>
          </w:p>
        </w:tc>
        <w:tc>
          <w:tcPr>
            <w:tcW w:w="1557" w:type="dxa"/>
          </w:tcPr>
          <w:p w14:paraId="526D6061" w14:textId="77777777" w:rsidR="00BD1B29" w:rsidRPr="00B27DA5" w:rsidRDefault="00BD1B29" w:rsidP="00807C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9174E51" w14:textId="77777777" w:rsidR="00BD1B29" w:rsidRPr="00B27DA5" w:rsidRDefault="00BD1B29" w:rsidP="00807C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18"/>
              </w:rPr>
            </w:pPr>
          </w:p>
        </w:tc>
      </w:tr>
    </w:tbl>
    <w:p w14:paraId="72CC072C" w14:textId="77777777" w:rsidR="006B77B2" w:rsidRDefault="006B77B2" w:rsidP="00BD1B29">
      <w:pPr>
        <w:bidi/>
        <w:spacing w:after="0"/>
        <w:rPr>
          <w:rFonts w:cs="B Nazanin"/>
          <w:sz w:val="22"/>
          <w:szCs w:val="24"/>
          <w:rtl/>
        </w:rPr>
      </w:pPr>
      <w:r w:rsidRPr="00E34294">
        <w:rPr>
          <w:rFonts w:cs="B Nazanin" w:hint="cs"/>
          <w:sz w:val="22"/>
          <w:szCs w:val="24"/>
          <w:rtl/>
        </w:rPr>
        <w:t>در صورت وارداتی بودن می‌بایست کشورهای تامین‌کننده و حجم تولید آ‌ن‌ها ارائه گردد.</w:t>
      </w:r>
    </w:p>
    <w:p w14:paraId="183C2969" w14:textId="77777777" w:rsidR="004B7DB6" w:rsidRDefault="004B7DB6" w:rsidP="00BD1B29">
      <w:pPr>
        <w:bidi/>
        <w:spacing w:after="0"/>
        <w:rPr>
          <w:rFonts w:cs="B Nazanin"/>
          <w:sz w:val="22"/>
          <w:szCs w:val="24"/>
          <w:rtl/>
        </w:rPr>
      </w:pPr>
      <w:r>
        <w:rPr>
          <w:rFonts w:cs="B Nazanin" w:hint="cs"/>
          <w:sz w:val="22"/>
          <w:szCs w:val="24"/>
          <w:rtl/>
        </w:rPr>
        <w:t>در صورت تولید داخل شرکت‌های</w:t>
      </w:r>
      <w:r w:rsidRPr="004B7DB6">
        <w:rPr>
          <w:rFonts w:cs="B Nazanin" w:hint="cs"/>
          <w:sz w:val="22"/>
          <w:szCs w:val="24"/>
          <w:rtl/>
        </w:rPr>
        <w:t xml:space="preserve"> </w:t>
      </w:r>
      <w:r w:rsidRPr="00E34294">
        <w:rPr>
          <w:rFonts w:cs="B Nazanin" w:hint="cs"/>
          <w:sz w:val="22"/>
          <w:szCs w:val="24"/>
          <w:rtl/>
        </w:rPr>
        <w:t>تامین‌کننده و حجم تولید آ‌ن‌ها ارائه گردد</w:t>
      </w:r>
      <w:r w:rsidR="006B086C">
        <w:rPr>
          <w:rFonts w:cs="B Nazanin" w:hint="cs"/>
          <w:sz w:val="22"/>
          <w:szCs w:val="24"/>
          <w:rtl/>
        </w:rPr>
        <w:t>.</w:t>
      </w:r>
    </w:p>
    <w:p w14:paraId="570D4F86" w14:textId="77777777" w:rsidR="00A563B6" w:rsidRDefault="00A563B6" w:rsidP="00A563B6">
      <w:pPr>
        <w:pStyle w:val="ListParagraph"/>
        <w:numPr>
          <w:ilvl w:val="1"/>
          <w:numId w:val="3"/>
        </w:numPr>
        <w:bidi/>
        <w:ind w:left="625"/>
        <w:jc w:val="both"/>
        <w:rPr>
          <w:rFonts w:cs="B Nazanin"/>
          <w:b/>
          <w:bCs/>
          <w:sz w:val="24"/>
          <w:szCs w:val="28"/>
        </w:rPr>
      </w:pPr>
      <w:r>
        <w:rPr>
          <w:rFonts w:cs="B Nazanin" w:hint="cs"/>
          <w:b/>
          <w:bCs/>
          <w:sz w:val="24"/>
          <w:szCs w:val="28"/>
          <w:rtl/>
        </w:rPr>
        <w:lastRenderedPageBreak/>
        <w:t>تکنولوژی(طراحی و مهندسی)</w:t>
      </w:r>
    </w:p>
    <w:tbl>
      <w:tblPr>
        <w:tblStyle w:val="GridTable4-Accent41"/>
        <w:bidiVisual/>
        <w:tblW w:w="7647" w:type="dxa"/>
        <w:jc w:val="center"/>
        <w:tblLook w:val="04A0" w:firstRow="1" w:lastRow="0" w:firstColumn="1" w:lastColumn="0" w:noHBand="0" w:noVBand="1"/>
      </w:tblPr>
      <w:tblGrid>
        <w:gridCol w:w="1142"/>
        <w:gridCol w:w="2045"/>
        <w:gridCol w:w="1549"/>
        <w:gridCol w:w="1507"/>
        <w:gridCol w:w="1404"/>
      </w:tblGrid>
      <w:tr w:rsidR="00A563B6" w:rsidRPr="006C3CD8" w14:paraId="79F97144" w14:textId="77777777" w:rsidTr="00A56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2" w:type="dxa"/>
            <w:vAlign w:val="center"/>
          </w:tcPr>
          <w:p w14:paraId="34B0B23B" w14:textId="77777777" w:rsidR="00A563B6" w:rsidRPr="006C3CD8" w:rsidRDefault="00A563B6" w:rsidP="00A563B6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تکنولوژی</w:t>
            </w:r>
          </w:p>
        </w:tc>
        <w:tc>
          <w:tcPr>
            <w:tcW w:w="2045" w:type="dxa"/>
          </w:tcPr>
          <w:p w14:paraId="79B24025" w14:textId="77777777" w:rsidR="00A563B6" w:rsidRDefault="00A563B6" w:rsidP="00A563B6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نحوه تامین</w:t>
            </w:r>
          </w:p>
        </w:tc>
        <w:tc>
          <w:tcPr>
            <w:tcW w:w="1549" w:type="dxa"/>
            <w:vAlign w:val="center"/>
          </w:tcPr>
          <w:p w14:paraId="4653CCEB" w14:textId="77777777" w:rsidR="00A563B6" w:rsidRPr="000C5565" w:rsidRDefault="00A563B6" w:rsidP="00A563B6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شرکت/کشور1</w:t>
            </w:r>
          </w:p>
        </w:tc>
        <w:tc>
          <w:tcPr>
            <w:tcW w:w="1507" w:type="dxa"/>
          </w:tcPr>
          <w:p w14:paraId="17E9286B" w14:textId="77777777" w:rsidR="00A563B6" w:rsidRDefault="00A563B6" w:rsidP="00A563B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 w:rsidRPr="00AD5D01">
              <w:rPr>
                <w:rFonts w:cs="B Nazanin" w:hint="cs"/>
                <w:sz w:val="18"/>
                <w:szCs w:val="18"/>
                <w:rtl/>
              </w:rPr>
              <w:t>شرکت/کشور</w:t>
            </w: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04" w:type="dxa"/>
          </w:tcPr>
          <w:p w14:paraId="66C04A90" w14:textId="77777777" w:rsidR="00A563B6" w:rsidRDefault="00A563B6" w:rsidP="00A563B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 w:rsidRPr="00AD5D01">
              <w:rPr>
                <w:rFonts w:cs="B Nazanin" w:hint="cs"/>
                <w:sz w:val="18"/>
                <w:szCs w:val="18"/>
                <w:rtl/>
              </w:rPr>
              <w:t>شرکت/کشور</w:t>
            </w: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</w:tr>
      <w:tr w:rsidR="00A563B6" w:rsidRPr="006C3CD8" w14:paraId="66F26A01" w14:textId="77777777" w:rsidTr="00A56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2" w:type="dxa"/>
            <w:vAlign w:val="center"/>
          </w:tcPr>
          <w:p w14:paraId="717B40AD" w14:textId="77777777" w:rsidR="00A563B6" w:rsidRPr="00410304" w:rsidRDefault="00A563B6" w:rsidP="00A563B6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تکنولوژی1</w:t>
            </w:r>
          </w:p>
        </w:tc>
        <w:tc>
          <w:tcPr>
            <w:tcW w:w="2045" w:type="dxa"/>
          </w:tcPr>
          <w:tbl>
            <w:tblPr>
              <w:tblStyle w:val="TableGrid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2"/>
              <w:gridCol w:w="947"/>
            </w:tblGrid>
            <w:tr w:rsidR="00A563B6" w:rsidRPr="00687370" w14:paraId="36352881" w14:textId="77777777" w:rsidTr="006F4DC2">
              <w:trPr>
                <w:jc w:val="center"/>
              </w:trPr>
              <w:tc>
                <w:tcPr>
                  <w:tcW w:w="882" w:type="dxa"/>
                </w:tcPr>
                <w:p w14:paraId="206D1A2C" w14:textId="77777777" w:rsidR="00A563B6" w:rsidRPr="00687370" w:rsidRDefault="00A563B6" w:rsidP="00A563B6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rtl/>
                    </w:rPr>
                    <w:t>داخلی</w:t>
                  </w:r>
                  <w:r w:rsidRPr="00687370">
                    <w:rPr>
                      <w:rFonts w:cs="B Nazanin" w:hint="cs"/>
                      <w:sz w:val="28"/>
                    </w:rPr>
                    <w:sym w:font="Wingdings 2" w:char="F0A3"/>
                  </w:r>
                </w:p>
              </w:tc>
              <w:tc>
                <w:tcPr>
                  <w:tcW w:w="947" w:type="dxa"/>
                </w:tcPr>
                <w:p w14:paraId="1491BE10" w14:textId="77777777" w:rsidR="00A563B6" w:rsidRPr="00687370" w:rsidRDefault="00A563B6" w:rsidP="00A563B6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rtl/>
                    </w:rPr>
                    <w:t>خارجی</w:t>
                  </w:r>
                  <w:r w:rsidRPr="00687370">
                    <w:rPr>
                      <w:rFonts w:cs="B Nazanin" w:hint="cs"/>
                      <w:sz w:val="28"/>
                    </w:rPr>
                    <w:sym w:font="Wingdings 2" w:char="F0A3"/>
                  </w:r>
                </w:p>
              </w:tc>
            </w:tr>
          </w:tbl>
          <w:p w14:paraId="305FBBA6" w14:textId="77777777" w:rsidR="00A563B6" w:rsidRPr="000C5565" w:rsidRDefault="00A563B6" w:rsidP="00A56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18"/>
              </w:rPr>
            </w:pPr>
          </w:p>
        </w:tc>
        <w:tc>
          <w:tcPr>
            <w:tcW w:w="1549" w:type="dxa"/>
            <w:vAlign w:val="center"/>
          </w:tcPr>
          <w:p w14:paraId="63AEA086" w14:textId="77777777" w:rsidR="00A563B6" w:rsidRPr="000C5565" w:rsidRDefault="00A563B6" w:rsidP="00A56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3D5130FC" w14:textId="77777777" w:rsidR="00A563B6" w:rsidRPr="00B27DA5" w:rsidRDefault="00A563B6" w:rsidP="00A56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6ED11A7F" w14:textId="77777777" w:rsidR="00A563B6" w:rsidRPr="00B27DA5" w:rsidRDefault="00A563B6" w:rsidP="00A56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18"/>
              </w:rPr>
            </w:pPr>
          </w:p>
        </w:tc>
      </w:tr>
      <w:tr w:rsidR="00A563B6" w:rsidRPr="006C3CD8" w14:paraId="5C557F50" w14:textId="77777777" w:rsidTr="00A563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2" w:type="dxa"/>
          </w:tcPr>
          <w:p w14:paraId="7CD9898B" w14:textId="77777777" w:rsidR="00A563B6" w:rsidRDefault="00A563B6" w:rsidP="00A563B6">
            <w:pPr>
              <w:spacing w:after="0"/>
              <w:jc w:val="center"/>
            </w:pPr>
            <w:r w:rsidRPr="00321C78">
              <w:rPr>
                <w:rFonts w:cs="B Nazanin" w:hint="cs"/>
                <w:sz w:val="18"/>
                <w:szCs w:val="18"/>
                <w:rtl/>
              </w:rPr>
              <w:t>تکنولوژی</w:t>
            </w: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045" w:type="dxa"/>
          </w:tcPr>
          <w:tbl>
            <w:tblPr>
              <w:tblStyle w:val="TableGrid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2"/>
              <w:gridCol w:w="947"/>
            </w:tblGrid>
            <w:tr w:rsidR="00A563B6" w:rsidRPr="00BB33F1" w14:paraId="38381A7D" w14:textId="77777777" w:rsidTr="006F4DC2">
              <w:trPr>
                <w:jc w:val="center"/>
              </w:trPr>
              <w:tc>
                <w:tcPr>
                  <w:tcW w:w="882" w:type="dxa"/>
                </w:tcPr>
                <w:p w14:paraId="407E89E4" w14:textId="77777777" w:rsidR="00A563B6" w:rsidRPr="00BB33F1" w:rsidRDefault="00A563B6" w:rsidP="00A563B6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8"/>
                      <w:rtl/>
                      <w:lang w:bidi="fa-IR"/>
                    </w:rPr>
                  </w:pPr>
                  <w:r w:rsidRPr="00BB33F1">
                    <w:rPr>
                      <w:rFonts w:cs="B Nazanin" w:hint="cs"/>
                      <w:sz w:val="28"/>
                      <w:rtl/>
                    </w:rPr>
                    <w:t>داخلی</w:t>
                  </w:r>
                  <w:r w:rsidRPr="00BB33F1">
                    <w:rPr>
                      <w:rFonts w:cs="B Nazanin" w:hint="cs"/>
                      <w:sz w:val="28"/>
                    </w:rPr>
                    <w:sym w:font="Wingdings 2" w:char="F0A3"/>
                  </w:r>
                </w:p>
              </w:tc>
              <w:tc>
                <w:tcPr>
                  <w:tcW w:w="947" w:type="dxa"/>
                </w:tcPr>
                <w:p w14:paraId="517CB4FC" w14:textId="77777777" w:rsidR="00A563B6" w:rsidRPr="00BB33F1" w:rsidRDefault="00A563B6" w:rsidP="00A563B6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8"/>
                      <w:rtl/>
                    </w:rPr>
                  </w:pPr>
                  <w:r w:rsidRPr="00BB33F1">
                    <w:rPr>
                      <w:rFonts w:cs="B Nazanin" w:hint="cs"/>
                      <w:sz w:val="28"/>
                      <w:rtl/>
                    </w:rPr>
                    <w:t>خارجی</w:t>
                  </w:r>
                  <w:r w:rsidRPr="00BB33F1">
                    <w:rPr>
                      <w:rFonts w:cs="B Nazanin" w:hint="cs"/>
                      <w:sz w:val="28"/>
                    </w:rPr>
                    <w:sym w:font="Wingdings 2" w:char="F0A3"/>
                  </w:r>
                </w:p>
              </w:tc>
            </w:tr>
          </w:tbl>
          <w:p w14:paraId="5B5CF950" w14:textId="77777777" w:rsidR="00A563B6" w:rsidRDefault="00A563B6" w:rsidP="00A56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9" w:type="dxa"/>
            <w:vAlign w:val="center"/>
          </w:tcPr>
          <w:p w14:paraId="18D54BFB" w14:textId="77777777" w:rsidR="00A563B6" w:rsidRPr="00B27DA5" w:rsidRDefault="00A563B6" w:rsidP="00A56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49D08E76" w14:textId="77777777" w:rsidR="00A563B6" w:rsidRPr="00B27DA5" w:rsidRDefault="00A563B6" w:rsidP="00A56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60F61A22" w14:textId="77777777" w:rsidR="00A563B6" w:rsidRPr="00B27DA5" w:rsidRDefault="00A563B6" w:rsidP="00A56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18"/>
              </w:rPr>
            </w:pPr>
          </w:p>
        </w:tc>
      </w:tr>
      <w:tr w:rsidR="00A563B6" w:rsidRPr="006C3CD8" w14:paraId="763DE696" w14:textId="77777777" w:rsidTr="00A56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2" w:type="dxa"/>
          </w:tcPr>
          <w:p w14:paraId="57020EA8" w14:textId="77777777" w:rsidR="00A563B6" w:rsidRDefault="00A563B6" w:rsidP="00A563B6">
            <w:pPr>
              <w:spacing w:after="0"/>
              <w:jc w:val="center"/>
            </w:pPr>
            <w:r w:rsidRPr="00321C78">
              <w:rPr>
                <w:rFonts w:cs="B Nazanin" w:hint="cs"/>
                <w:sz w:val="18"/>
                <w:szCs w:val="18"/>
                <w:rtl/>
              </w:rPr>
              <w:t>تکنولوژی</w:t>
            </w: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2045" w:type="dxa"/>
          </w:tcPr>
          <w:tbl>
            <w:tblPr>
              <w:tblStyle w:val="TableGrid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2"/>
              <w:gridCol w:w="947"/>
            </w:tblGrid>
            <w:tr w:rsidR="00A563B6" w:rsidRPr="00BB33F1" w14:paraId="736B5D46" w14:textId="77777777" w:rsidTr="006F4DC2">
              <w:trPr>
                <w:jc w:val="center"/>
              </w:trPr>
              <w:tc>
                <w:tcPr>
                  <w:tcW w:w="882" w:type="dxa"/>
                </w:tcPr>
                <w:p w14:paraId="04F920C5" w14:textId="77777777" w:rsidR="00A563B6" w:rsidRPr="00BB33F1" w:rsidRDefault="00A563B6" w:rsidP="00A563B6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8"/>
                      <w:rtl/>
                      <w:lang w:bidi="fa-IR"/>
                    </w:rPr>
                  </w:pPr>
                  <w:r w:rsidRPr="00BB33F1">
                    <w:rPr>
                      <w:rFonts w:cs="B Nazanin" w:hint="cs"/>
                      <w:sz w:val="28"/>
                      <w:rtl/>
                    </w:rPr>
                    <w:t>داخلی</w:t>
                  </w:r>
                  <w:r w:rsidRPr="00BB33F1">
                    <w:rPr>
                      <w:rFonts w:cs="B Nazanin" w:hint="cs"/>
                      <w:sz w:val="28"/>
                    </w:rPr>
                    <w:sym w:font="Wingdings 2" w:char="F0A3"/>
                  </w:r>
                </w:p>
              </w:tc>
              <w:tc>
                <w:tcPr>
                  <w:tcW w:w="947" w:type="dxa"/>
                </w:tcPr>
                <w:p w14:paraId="646AE1F5" w14:textId="77777777" w:rsidR="00A563B6" w:rsidRPr="00BB33F1" w:rsidRDefault="00A563B6" w:rsidP="00A563B6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8"/>
                      <w:rtl/>
                    </w:rPr>
                  </w:pPr>
                  <w:r w:rsidRPr="00BB33F1">
                    <w:rPr>
                      <w:rFonts w:cs="B Nazanin" w:hint="cs"/>
                      <w:sz w:val="28"/>
                      <w:rtl/>
                    </w:rPr>
                    <w:t>خارجی</w:t>
                  </w:r>
                  <w:r w:rsidRPr="00BB33F1">
                    <w:rPr>
                      <w:rFonts w:cs="B Nazanin" w:hint="cs"/>
                      <w:sz w:val="28"/>
                    </w:rPr>
                    <w:sym w:font="Wingdings 2" w:char="F0A3"/>
                  </w:r>
                </w:p>
              </w:tc>
            </w:tr>
          </w:tbl>
          <w:p w14:paraId="78E64E7F" w14:textId="77777777" w:rsidR="00A563B6" w:rsidRDefault="00A563B6" w:rsidP="00A56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9" w:type="dxa"/>
            <w:vAlign w:val="center"/>
          </w:tcPr>
          <w:p w14:paraId="365E58F2" w14:textId="77777777" w:rsidR="00A563B6" w:rsidRPr="00B27DA5" w:rsidRDefault="00A563B6" w:rsidP="00A56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5C870AAA" w14:textId="77777777" w:rsidR="00A563B6" w:rsidRPr="00B27DA5" w:rsidRDefault="00A563B6" w:rsidP="00A56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43B0F1ED" w14:textId="77777777" w:rsidR="00A563B6" w:rsidRPr="00B27DA5" w:rsidRDefault="00A563B6" w:rsidP="00A56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18"/>
              </w:rPr>
            </w:pPr>
          </w:p>
        </w:tc>
      </w:tr>
      <w:tr w:rsidR="00A563B6" w:rsidRPr="006C3CD8" w14:paraId="4A61F808" w14:textId="77777777" w:rsidTr="00A563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2" w:type="dxa"/>
          </w:tcPr>
          <w:p w14:paraId="3FC4125C" w14:textId="77777777" w:rsidR="00A563B6" w:rsidRDefault="00A563B6" w:rsidP="00A563B6">
            <w:pPr>
              <w:spacing w:after="0"/>
              <w:jc w:val="center"/>
            </w:pPr>
            <w:r w:rsidRPr="00321C78">
              <w:rPr>
                <w:rFonts w:cs="B Nazanin" w:hint="cs"/>
                <w:sz w:val="18"/>
                <w:szCs w:val="18"/>
                <w:rtl/>
              </w:rPr>
              <w:t>تکنولوژی</w:t>
            </w: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2045" w:type="dxa"/>
          </w:tcPr>
          <w:tbl>
            <w:tblPr>
              <w:tblStyle w:val="TableGrid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2"/>
              <w:gridCol w:w="947"/>
            </w:tblGrid>
            <w:tr w:rsidR="00A563B6" w:rsidRPr="00BB33F1" w14:paraId="67F6E13B" w14:textId="77777777" w:rsidTr="006F4DC2">
              <w:trPr>
                <w:jc w:val="center"/>
              </w:trPr>
              <w:tc>
                <w:tcPr>
                  <w:tcW w:w="882" w:type="dxa"/>
                </w:tcPr>
                <w:p w14:paraId="600135A7" w14:textId="77777777" w:rsidR="00A563B6" w:rsidRPr="00BB33F1" w:rsidRDefault="00A563B6" w:rsidP="00A563B6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8"/>
                      <w:rtl/>
                      <w:lang w:bidi="fa-IR"/>
                    </w:rPr>
                  </w:pPr>
                  <w:r w:rsidRPr="00BB33F1">
                    <w:rPr>
                      <w:rFonts w:cs="B Nazanin" w:hint="cs"/>
                      <w:sz w:val="28"/>
                      <w:rtl/>
                    </w:rPr>
                    <w:t>داخلی</w:t>
                  </w:r>
                  <w:r w:rsidRPr="00BB33F1">
                    <w:rPr>
                      <w:rFonts w:cs="B Nazanin" w:hint="cs"/>
                      <w:sz w:val="28"/>
                    </w:rPr>
                    <w:sym w:font="Wingdings 2" w:char="F0A3"/>
                  </w:r>
                </w:p>
              </w:tc>
              <w:tc>
                <w:tcPr>
                  <w:tcW w:w="947" w:type="dxa"/>
                </w:tcPr>
                <w:p w14:paraId="29742687" w14:textId="77777777" w:rsidR="00A563B6" w:rsidRPr="00BB33F1" w:rsidRDefault="00A563B6" w:rsidP="00A563B6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8"/>
                      <w:rtl/>
                    </w:rPr>
                  </w:pPr>
                  <w:r w:rsidRPr="00BB33F1">
                    <w:rPr>
                      <w:rFonts w:cs="B Nazanin" w:hint="cs"/>
                      <w:sz w:val="28"/>
                      <w:rtl/>
                    </w:rPr>
                    <w:t>خارجی</w:t>
                  </w:r>
                  <w:r w:rsidRPr="00BB33F1">
                    <w:rPr>
                      <w:rFonts w:cs="B Nazanin" w:hint="cs"/>
                      <w:sz w:val="28"/>
                    </w:rPr>
                    <w:sym w:font="Wingdings 2" w:char="F0A3"/>
                  </w:r>
                </w:p>
              </w:tc>
            </w:tr>
          </w:tbl>
          <w:p w14:paraId="052B8C9F" w14:textId="77777777" w:rsidR="00A563B6" w:rsidRDefault="00A563B6" w:rsidP="00A56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9" w:type="dxa"/>
            <w:vAlign w:val="center"/>
          </w:tcPr>
          <w:p w14:paraId="72BE70B9" w14:textId="77777777" w:rsidR="00A563B6" w:rsidRPr="00B27DA5" w:rsidRDefault="00A563B6" w:rsidP="00A56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0EF7558F" w14:textId="77777777" w:rsidR="00A563B6" w:rsidRPr="00B27DA5" w:rsidRDefault="00A563B6" w:rsidP="00A56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4199F53D" w14:textId="77777777" w:rsidR="00A563B6" w:rsidRPr="00B27DA5" w:rsidRDefault="00A563B6" w:rsidP="00A56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18"/>
              </w:rPr>
            </w:pPr>
          </w:p>
        </w:tc>
      </w:tr>
    </w:tbl>
    <w:p w14:paraId="2B7520B3" w14:textId="77777777" w:rsidR="00A563B6" w:rsidRPr="00E34294" w:rsidRDefault="00A563B6" w:rsidP="00A563B6">
      <w:pPr>
        <w:bidi/>
        <w:spacing w:after="0"/>
        <w:rPr>
          <w:rFonts w:cs="B Nazanin"/>
          <w:sz w:val="22"/>
          <w:szCs w:val="24"/>
          <w:rtl/>
        </w:rPr>
      </w:pPr>
    </w:p>
    <w:p w14:paraId="47744C0B" w14:textId="77777777" w:rsidR="00A010D8" w:rsidRDefault="00A010D8" w:rsidP="008E3839">
      <w:pPr>
        <w:pStyle w:val="ListParagraph"/>
        <w:numPr>
          <w:ilvl w:val="1"/>
          <w:numId w:val="3"/>
        </w:numPr>
        <w:bidi/>
        <w:ind w:left="625"/>
        <w:jc w:val="both"/>
        <w:rPr>
          <w:rFonts w:cs="B Nazanin"/>
          <w:b/>
          <w:bCs/>
          <w:sz w:val="24"/>
          <w:szCs w:val="28"/>
        </w:rPr>
      </w:pPr>
      <w:r>
        <w:rPr>
          <w:rFonts w:cs="B Nazanin" w:hint="cs"/>
          <w:b/>
          <w:bCs/>
          <w:sz w:val="24"/>
          <w:szCs w:val="28"/>
          <w:rtl/>
        </w:rPr>
        <w:t xml:space="preserve">تجهیزات و ماشین‌آلات </w:t>
      </w:r>
      <w:r w:rsidR="008E3839">
        <w:rPr>
          <w:rFonts w:cs="B Nazanin" w:hint="cs"/>
          <w:b/>
          <w:bCs/>
          <w:sz w:val="24"/>
          <w:szCs w:val="28"/>
          <w:rtl/>
        </w:rPr>
        <w:t>مورد نیاز پروژه</w:t>
      </w:r>
      <w:r>
        <w:rPr>
          <w:rFonts w:cs="B Nazanin" w:hint="cs"/>
          <w:b/>
          <w:bCs/>
          <w:sz w:val="24"/>
          <w:szCs w:val="28"/>
          <w:rtl/>
        </w:rPr>
        <w:t xml:space="preserve"> </w:t>
      </w:r>
    </w:p>
    <w:tbl>
      <w:tblPr>
        <w:tblStyle w:val="GridTable4-Accent41"/>
        <w:bidiVisual/>
        <w:tblW w:w="7789" w:type="dxa"/>
        <w:jc w:val="center"/>
        <w:tblLook w:val="04A0" w:firstRow="1" w:lastRow="0" w:firstColumn="1" w:lastColumn="0" w:noHBand="0" w:noVBand="1"/>
      </w:tblPr>
      <w:tblGrid>
        <w:gridCol w:w="1258"/>
        <w:gridCol w:w="2045"/>
        <w:gridCol w:w="1559"/>
        <w:gridCol w:w="1516"/>
        <w:gridCol w:w="1411"/>
      </w:tblGrid>
      <w:tr w:rsidR="0057109E" w:rsidRPr="006C3CD8" w14:paraId="3214A83A" w14:textId="77777777" w:rsidTr="00A56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vAlign w:val="center"/>
          </w:tcPr>
          <w:p w14:paraId="539613BE" w14:textId="77777777" w:rsidR="0057109E" w:rsidRPr="006C3CD8" w:rsidRDefault="0057109E" w:rsidP="00D23346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تجهیزات</w:t>
            </w:r>
          </w:p>
        </w:tc>
        <w:tc>
          <w:tcPr>
            <w:tcW w:w="2045" w:type="dxa"/>
          </w:tcPr>
          <w:p w14:paraId="3F804062" w14:textId="77777777" w:rsidR="0057109E" w:rsidRDefault="0057109E" w:rsidP="00D23346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نحوه تامین</w:t>
            </w:r>
          </w:p>
        </w:tc>
        <w:tc>
          <w:tcPr>
            <w:tcW w:w="1559" w:type="dxa"/>
            <w:vAlign w:val="center"/>
          </w:tcPr>
          <w:p w14:paraId="3632B9B5" w14:textId="77777777" w:rsidR="0057109E" w:rsidRPr="000C5565" w:rsidRDefault="0057109E" w:rsidP="00D23346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شرکت/کشور1</w:t>
            </w:r>
          </w:p>
        </w:tc>
        <w:tc>
          <w:tcPr>
            <w:tcW w:w="1516" w:type="dxa"/>
          </w:tcPr>
          <w:p w14:paraId="530B20E1" w14:textId="77777777" w:rsidR="0057109E" w:rsidRDefault="0057109E" w:rsidP="00D2334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 w:rsidRPr="00AD5D01">
              <w:rPr>
                <w:rFonts w:cs="B Nazanin" w:hint="cs"/>
                <w:sz w:val="18"/>
                <w:szCs w:val="18"/>
                <w:rtl/>
              </w:rPr>
              <w:t>شرکت/کشور</w:t>
            </w: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11" w:type="dxa"/>
          </w:tcPr>
          <w:p w14:paraId="6CF9468E" w14:textId="77777777" w:rsidR="0057109E" w:rsidRDefault="0057109E" w:rsidP="00D2334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 w:rsidRPr="00AD5D01">
              <w:rPr>
                <w:rFonts w:cs="B Nazanin" w:hint="cs"/>
                <w:sz w:val="18"/>
                <w:szCs w:val="18"/>
                <w:rtl/>
              </w:rPr>
              <w:t>شرکت/کشور</w:t>
            </w: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</w:tr>
      <w:tr w:rsidR="0057109E" w:rsidRPr="006C3CD8" w14:paraId="65AB41DA" w14:textId="77777777" w:rsidTr="00A56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vAlign w:val="center"/>
          </w:tcPr>
          <w:p w14:paraId="5D868F9C" w14:textId="77777777" w:rsidR="0057109E" w:rsidRPr="00410304" w:rsidRDefault="0057109E" w:rsidP="00D23346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تجهیزات 1</w:t>
            </w:r>
          </w:p>
        </w:tc>
        <w:tc>
          <w:tcPr>
            <w:tcW w:w="2045" w:type="dxa"/>
          </w:tcPr>
          <w:tbl>
            <w:tblPr>
              <w:tblStyle w:val="TableGrid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2"/>
              <w:gridCol w:w="947"/>
            </w:tblGrid>
            <w:tr w:rsidR="0057109E" w:rsidRPr="00687370" w14:paraId="3D81593B" w14:textId="77777777" w:rsidTr="0057109E">
              <w:trPr>
                <w:jc w:val="center"/>
              </w:trPr>
              <w:tc>
                <w:tcPr>
                  <w:tcW w:w="882" w:type="dxa"/>
                </w:tcPr>
                <w:p w14:paraId="0E404C03" w14:textId="77777777" w:rsidR="0057109E" w:rsidRPr="00687370" w:rsidRDefault="0057109E" w:rsidP="0057109E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rtl/>
                    </w:rPr>
                    <w:t>داخلی</w:t>
                  </w:r>
                  <w:r w:rsidRPr="00687370">
                    <w:rPr>
                      <w:rFonts w:cs="B Nazanin" w:hint="cs"/>
                      <w:sz w:val="28"/>
                    </w:rPr>
                    <w:sym w:font="Wingdings 2" w:char="F0A3"/>
                  </w:r>
                </w:p>
              </w:tc>
              <w:tc>
                <w:tcPr>
                  <w:tcW w:w="947" w:type="dxa"/>
                </w:tcPr>
                <w:p w14:paraId="53B0B7A0" w14:textId="77777777" w:rsidR="0057109E" w:rsidRPr="00687370" w:rsidRDefault="0057109E" w:rsidP="0057109E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rtl/>
                    </w:rPr>
                    <w:t>خارجی</w:t>
                  </w:r>
                  <w:r w:rsidRPr="00687370">
                    <w:rPr>
                      <w:rFonts w:cs="B Nazanin" w:hint="cs"/>
                      <w:sz w:val="28"/>
                    </w:rPr>
                    <w:sym w:font="Wingdings 2" w:char="F0A3"/>
                  </w:r>
                </w:p>
              </w:tc>
            </w:tr>
          </w:tbl>
          <w:p w14:paraId="2648F9B0" w14:textId="77777777" w:rsidR="0057109E" w:rsidRPr="000C5565" w:rsidRDefault="0057109E" w:rsidP="00D233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89F92D4" w14:textId="77777777" w:rsidR="0057109E" w:rsidRPr="000C5565" w:rsidRDefault="0057109E" w:rsidP="00D233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18"/>
              </w:rPr>
            </w:pPr>
          </w:p>
        </w:tc>
        <w:tc>
          <w:tcPr>
            <w:tcW w:w="1516" w:type="dxa"/>
            <w:vAlign w:val="center"/>
          </w:tcPr>
          <w:p w14:paraId="7CD0AA33" w14:textId="77777777" w:rsidR="0057109E" w:rsidRPr="00B27DA5" w:rsidRDefault="0057109E" w:rsidP="00D233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6C1E68E6" w14:textId="77777777" w:rsidR="0057109E" w:rsidRPr="00B27DA5" w:rsidRDefault="0057109E" w:rsidP="00D233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18"/>
              </w:rPr>
            </w:pPr>
          </w:p>
        </w:tc>
      </w:tr>
      <w:tr w:rsidR="0057109E" w:rsidRPr="006C3CD8" w14:paraId="5CCFF72E" w14:textId="77777777" w:rsidTr="00A563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</w:tcPr>
          <w:p w14:paraId="760A4399" w14:textId="77777777" w:rsidR="0057109E" w:rsidRDefault="0057109E" w:rsidP="0057109E">
            <w:pPr>
              <w:bidi/>
              <w:spacing w:after="0"/>
              <w:jc w:val="center"/>
            </w:pPr>
            <w:r>
              <w:rPr>
                <w:rFonts w:cs="B Nazanin" w:hint="cs"/>
                <w:sz w:val="18"/>
                <w:szCs w:val="18"/>
                <w:rtl/>
              </w:rPr>
              <w:t>تجهیزات 2</w:t>
            </w:r>
          </w:p>
        </w:tc>
        <w:tc>
          <w:tcPr>
            <w:tcW w:w="2045" w:type="dxa"/>
          </w:tcPr>
          <w:tbl>
            <w:tblPr>
              <w:tblStyle w:val="TableGrid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2"/>
              <w:gridCol w:w="947"/>
            </w:tblGrid>
            <w:tr w:rsidR="0057109E" w:rsidRPr="00BB33F1" w14:paraId="4DF4085C" w14:textId="77777777" w:rsidTr="006F4DC2">
              <w:trPr>
                <w:jc w:val="center"/>
              </w:trPr>
              <w:tc>
                <w:tcPr>
                  <w:tcW w:w="882" w:type="dxa"/>
                </w:tcPr>
                <w:p w14:paraId="02D04B02" w14:textId="77777777" w:rsidR="0057109E" w:rsidRPr="00BB33F1" w:rsidRDefault="0057109E" w:rsidP="0057109E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8"/>
                      <w:rtl/>
                      <w:lang w:bidi="fa-IR"/>
                    </w:rPr>
                  </w:pPr>
                  <w:r w:rsidRPr="00BB33F1">
                    <w:rPr>
                      <w:rFonts w:cs="B Nazanin" w:hint="cs"/>
                      <w:sz w:val="28"/>
                      <w:rtl/>
                    </w:rPr>
                    <w:t>داخلی</w:t>
                  </w:r>
                  <w:r w:rsidRPr="00BB33F1">
                    <w:rPr>
                      <w:rFonts w:cs="B Nazanin" w:hint="cs"/>
                      <w:sz w:val="28"/>
                    </w:rPr>
                    <w:sym w:font="Wingdings 2" w:char="F0A3"/>
                  </w:r>
                </w:p>
              </w:tc>
              <w:tc>
                <w:tcPr>
                  <w:tcW w:w="947" w:type="dxa"/>
                </w:tcPr>
                <w:p w14:paraId="0BDA3A1C" w14:textId="77777777" w:rsidR="0057109E" w:rsidRPr="00BB33F1" w:rsidRDefault="0057109E" w:rsidP="0057109E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8"/>
                      <w:rtl/>
                    </w:rPr>
                  </w:pPr>
                  <w:r w:rsidRPr="00BB33F1">
                    <w:rPr>
                      <w:rFonts w:cs="B Nazanin" w:hint="cs"/>
                      <w:sz w:val="28"/>
                      <w:rtl/>
                    </w:rPr>
                    <w:t>خارجی</w:t>
                  </w:r>
                  <w:r w:rsidRPr="00BB33F1">
                    <w:rPr>
                      <w:rFonts w:cs="B Nazanin" w:hint="cs"/>
                      <w:sz w:val="28"/>
                    </w:rPr>
                    <w:sym w:font="Wingdings 2" w:char="F0A3"/>
                  </w:r>
                </w:p>
              </w:tc>
            </w:tr>
          </w:tbl>
          <w:p w14:paraId="25F18722" w14:textId="77777777" w:rsidR="0057109E" w:rsidRDefault="0057109E" w:rsidP="00571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14:paraId="3DD9E61D" w14:textId="77777777" w:rsidR="0057109E" w:rsidRPr="00B27DA5" w:rsidRDefault="0057109E" w:rsidP="005710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18"/>
              </w:rPr>
            </w:pPr>
          </w:p>
        </w:tc>
        <w:tc>
          <w:tcPr>
            <w:tcW w:w="1516" w:type="dxa"/>
            <w:vAlign w:val="center"/>
          </w:tcPr>
          <w:p w14:paraId="6B5DBA4D" w14:textId="77777777" w:rsidR="0057109E" w:rsidRPr="00B27DA5" w:rsidRDefault="0057109E" w:rsidP="005710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05C11F07" w14:textId="77777777" w:rsidR="0057109E" w:rsidRPr="00B27DA5" w:rsidRDefault="0057109E" w:rsidP="005710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18"/>
              </w:rPr>
            </w:pPr>
          </w:p>
        </w:tc>
      </w:tr>
      <w:tr w:rsidR="0057109E" w:rsidRPr="006C3CD8" w14:paraId="61C99300" w14:textId="77777777" w:rsidTr="00A56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</w:tcPr>
          <w:p w14:paraId="314A7CEC" w14:textId="77777777" w:rsidR="0057109E" w:rsidRDefault="0057109E" w:rsidP="0057109E">
            <w:pPr>
              <w:bidi/>
              <w:spacing w:after="0"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تجهیزات 3</w:t>
            </w:r>
          </w:p>
        </w:tc>
        <w:tc>
          <w:tcPr>
            <w:tcW w:w="2045" w:type="dxa"/>
          </w:tcPr>
          <w:tbl>
            <w:tblPr>
              <w:tblStyle w:val="TableGrid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2"/>
              <w:gridCol w:w="947"/>
            </w:tblGrid>
            <w:tr w:rsidR="0057109E" w:rsidRPr="00BB33F1" w14:paraId="5B38DC7A" w14:textId="77777777" w:rsidTr="006F4DC2">
              <w:trPr>
                <w:jc w:val="center"/>
              </w:trPr>
              <w:tc>
                <w:tcPr>
                  <w:tcW w:w="882" w:type="dxa"/>
                </w:tcPr>
                <w:p w14:paraId="11A74214" w14:textId="77777777" w:rsidR="0057109E" w:rsidRPr="00BB33F1" w:rsidRDefault="0057109E" w:rsidP="0057109E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8"/>
                      <w:rtl/>
                      <w:lang w:bidi="fa-IR"/>
                    </w:rPr>
                  </w:pPr>
                  <w:r w:rsidRPr="00BB33F1">
                    <w:rPr>
                      <w:rFonts w:cs="B Nazanin" w:hint="cs"/>
                      <w:sz w:val="28"/>
                      <w:rtl/>
                    </w:rPr>
                    <w:t>داخلی</w:t>
                  </w:r>
                  <w:r w:rsidRPr="00BB33F1">
                    <w:rPr>
                      <w:rFonts w:cs="B Nazanin" w:hint="cs"/>
                      <w:sz w:val="28"/>
                    </w:rPr>
                    <w:sym w:font="Wingdings 2" w:char="F0A3"/>
                  </w:r>
                </w:p>
              </w:tc>
              <w:tc>
                <w:tcPr>
                  <w:tcW w:w="947" w:type="dxa"/>
                </w:tcPr>
                <w:p w14:paraId="589EB2A9" w14:textId="77777777" w:rsidR="0057109E" w:rsidRPr="00BB33F1" w:rsidRDefault="0057109E" w:rsidP="0057109E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8"/>
                      <w:rtl/>
                    </w:rPr>
                  </w:pPr>
                  <w:r w:rsidRPr="00BB33F1">
                    <w:rPr>
                      <w:rFonts w:cs="B Nazanin" w:hint="cs"/>
                      <w:sz w:val="28"/>
                      <w:rtl/>
                    </w:rPr>
                    <w:t>خارجی</w:t>
                  </w:r>
                  <w:r w:rsidRPr="00BB33F1">
                    <w:rPr>
                      <w:rFonts w:cs="B Nazanin" w:hint="cs"/>
                      <w:sz w:val="28"/>
                    </w:rPr>
                    <w:sym w:font="Wingdings 2" w:char="F0A3"/>
                  </w:r>
                </w:p>
              </w:tc>
            </w:tr>
          </w:tbl>
          <w:p w14:paraId="2F6F216B" w14:textId="77777777" w:rsidR="0057109E" w:rsidRDefault="0057109E" w:rsidP="005710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14:paraId="5561CB54" w14:textId="77777777" w:rsidR="0057109E" w:rsidRPr="00B27DA5" w:rsidRDefault="0057109E" w:rsidP="005710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18"/>
              </w:rPr>
            </w:pPr>
          </w:p>
        </w:tc>
        <w:tc>
          <w:tcPr>
            <w:tcW w:w="1516" w:type="dxa"/>
            <w:vAlign w:val="center"/>
          </w:tcPr>
          <w:p w14:paraId="23C23DF8" w14:textId="77777777" w:rsidR="0057109E" w:rsidRPr="00B27DA5" w:rsidRDefault="0057109E" w:rsidP="005710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6DD00E82" w14:textId="77777777" w:rsidR="0057109E" w:rsidRPr="00B27DA5" w:rsidRDefault="0057109E" w:rsidP="005710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18"/>
              </w:rPr>
            </w:pPr>
          </w:p>
        </w:tc>
      </w:tr>
      <w:tr w:rsidR="0057109E" w:rsidRPr="006C3CD8" w14:paraId="5D256D5E" w14:textId="77777777" w:rsidTr="00A563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</w:tcPr>
          <w:p w14:paraId="0D1957EC" w14:textId="77777777" w:rsidR="0057109E" w:rsidRDefault="0057109E" w:rsidP="0057109E">
            <w:pPr>
              <w:bidi/>
              <w:spacing w:after="0"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تجهیزات 4</w:t>
            </w:r>
          </w:p>
        </w:tc>
        <w:tc>
          <w:tcPr>
            <w:tcW w:w="2045" w:type="dxa"/>
          </w:tcPr>
          <w:tbl>
            <w:tblPr>
              <w:tblStyle w:val="TableGrid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2"/>
              <w:gridCol w:w="947"/>
            </w:tblGrid>
            <w:tr w:rsidR="0057109E" w:rsidRPr="00BB33F1" w14:paraId="4F58F640" w14:textId="77777777" w:rsidTr="006F4DC2">
              <w:trPr>
                <w:jc w:val="center"/>
              </w:trPr>
              <w:tc>
                <w:tcPr>
                  <w:tcW w:w="882" w:type="dxa"/>
                </w:tcPr>
                <w:p w14:paraId="204EA1F2" w14:textId="77777777" w:rsidR="0057109E" w:rsidRPr="00BB33F1" w:rsidRDefault="0057109E" w:rsidP="0057109E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8"/>
                      <w:rtl/>
                      <w:lang w:bidi="fa-IR"/>
                    </w:rPr>
                  </w:pPr>
                  <w:r w:rsidRPr="00BB33F1">
                    <w:rPr>
                      <w:rFonts w:cs="B Nazanin" w:hint="cs"/>
                      <w:sz w:val="28"/>
                      <w:rtl/>
                    </w:rPr>
                    <w:t>داخلی</w:t>
                  </w:r>
                  <w:r w:rsidRPr="00BB33F1">
                    <w:rPr>
                      <w:rFonts w:cs="B Nazanin" w:hint="cs"/>
                      <w:sz w:val="28"/>
                    </w:rPr>
                    <w:sym w:font="Wingdings 2" w:char="F0A3"/>
                  </w:r>
                </w:p>
              </w:tc>
              <w:tc>
                <w:tcPr>
                  <w:tcW w:w="947" w:type="dxa"/>
                </w:tcPr>
                <w:p w14:paraId="03A79703" w14:textId="77777777" w:rsidR="0057109E" w:rsidRPr="00BB33F1" w:rsidRDefault="0057109E" w:rsidP="0057109E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8"/>
                      <w:rtl/>
                    </w:rPr>
                  </w:pPr>
                  <w:r w:rsidRPr="00BB33F1">
                    <w:rPr>
                      <w:rFonts w:cs="B Nazanin" w:hint="cs"/>
                      <w:sz w:val="28"/>
                      <w:rtl/>
                    </w:rPr>
                    <w:t>خارجی</w:t>
                  </w:r>
                  <w:r w:rsidRPr="00BB33F1">
                    <w:rPr>
                      <w:rFonts w:cs="B Nazanin" w:hint="cs"/>
                      <w:sz w:val="28"/>
                    </w:rPr>
                    <w:sym w:font="Wingdings 2" w:char="F0A3"/>
                  </w:r>
                </w:p>
              </w:tc>
            </w:tr>
          </w:tbl>
          <w:p w14:paraId="22EBDCE1" w14:textId="77777777" w:rsidR="0057109E" w:rsidRDefault="0057109E" w:rsidP="00571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14:paraId="4D855F3B" w14:textId="77777777" w:rsidR="0057109E" w:rsidRPr="00B27DA5" w:rsidRDefault="0057109E" w:rsidP="005710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18"/>
              </w:rPr>
            </w:pPr>
          </w:p>
        </w:tc>
        <w:tc>
          <w:tcPr>
            <w:tcW w:w="1516" w:type="dxa"/>
            <w:vAlign w:val="center"/>
          </w:tcPr>
          <w:p w14:paraId="10A33CD1" w14:textId="77777777" w:rsidR="0057109E" w:rsidRPr="00B27DA5" w:rsidRDefault="0057109E" w:rsidP="005710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6160E45B" w14:textId="77777777" w:rsidR="0057109E" w:rsidRPr="00B27DA5" w:rsidRDefault="0057109E" w:rsidP="005710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18"/>
              </w:rPr>
            </w:pPr>
          </w:p>
        </w:tc>
      </w:tr>
    </w:tbl>
    <w:p w14:paraId="7FE1A814" w14:textId="77777777" w:rsidR="00D23346" w:rsidRDefault="00D42282" w:rsidP="00D23346">
      <w:pPr>
        <w:bidi/>
        <w:rPr>
          <w:rFonts w:cs="B Nazanin"/>
          <w:rtl/>
        </w:rPr>
      </w:pPr>
      <w:r>
        <w:rPr>
          <w:rFonts w:cs="B Nazanin" w:hint="cs"/>
          <w:rtl/>
        </w:rPr>
        <w:t>اولویت تامین تجهیزات و ماشین‌آلات تولیدی با تامین‌کنندگان داخل کشور است</w:t>
      </w:r>
      <w:r w:rsidR="006B086C">
        <w:rPr>
          <w:rFonts w:cs="B Nazanin" w:hint="cs"/>
          <w:rtl/>
        </w:rPr>
        <w:t>.</w:t>
      </w:r>
    </w:p>
    <w:p w14:paraId="0EFA0DEA" w14:textId="77777777" w:rsidR="00803813" w:rsidRDefault="00803813" w:rsidP="00803813">
      <w:pPr>
        <w:pStyle w:val="ListParagraph"/>
        <w:numPr>
          <w:ilvl w:val="1"/>
          <w:numId w:val="3"/>
        </w:numPr>
        <w:bidi/>
        <w:ind w:left="625"/>
        <w:rPr>
          <w:rFonts w:cs="B Nazanin"/>
          <w:b/>
          <w:bCs/>
          <w:sz w:val="24"/>
          <w:szCs w:val="28"/>
        </w:rPr>
      </w:pPr>
      <w:r>
        <w:rPr>
          <w:rFonts w:cs="B Nazanin" w:hint="cs"/>
          <w:b/>
          <w:bCs/>
          <w:sz w:val="24"/>
          <w:szCs w:val="28"/>
          <w:rtl/>
          <w:lang w:bidi="fa-IR"/>
        </w:rPr>
        <w:t>زمان‌بندی اجرای پروژه</w:t>
      </w:r>
    </w:p>
    <w:p w14:paraId="29F48D38" w14:textId="77777777" w:rsidR="006B67ED" w:rsidRDefault="00803813" w:rsidP="00803813">
      <w:pPr>
        <w:pStyle w:val="ListParagraph"/>
        <w:bidi/>
        <w:ind w:left="625" w:firstLine="0"/>
        <w:rPr>
          <w:rFonts w:cs="B Nazanin"/>
          <w:sz w:val="22"/>
          <w:szCs w:val="24"/>
          <w:rtl/>
        </w:rPr>
      </w:pPr>
      <w:r w:rsidRPr="00803813">
        <w:rPr>
          <w:rFonts w:cs="B Nazanin" w:hint="cs"/>
          <w:sz w:val="22"/>
          <w:szCs w:val="24"/>
          <w:rtl/>
        </w:rPr>
        <w:t>در این قسمت می‌بایست زمان‌بندی اجرای پروژه به صورت گانت چارت ارائه گردد.</w:t>
      </w:r>
    </w:p>
    <w:p w14:paraId="25DA7490" w14:textId="77777777" w:rsidR="001376DB" w:rsidRDefault="001376DB" w:rsidP="001376DB">
      <w:pPr>
        <w:pStyle w:val="ListParagraph"/>
        <w:bidi/>
        <w:ind w:left="625" w:firstLine="0"/>
        <w:rPr>
          <w:rFonts w:cs="B Nazanin"/>
          <w:sz w:val="22"/>
          <w:szCs w:val="24"/>
          <w:rtl/>
        </w:rPr>
      </w:pPr>
    </w:p>
    <w:p w14:paraId="48B67C46" w14:textId="77777777" w:rsidR="000C13AF" w:rsidRDefault="000C13AF" w:rsidP="000C13AF">
      <w:pPr>
        <w:pStyle w:val="ListParagraph"/>
        <w:bidi/>
        <w:ind w:left="625" w:firstLine="0"/>
        <w:rPr>
          <w:rFonts w:cs="B Nazanin"/>
          <w:sz w:val="22"/>
          <w:szCs w:val="24"/>
          <w:rtl/>
        </w:rPr>
      </w:pPr>
    </w:p>
    <w:p w14:paraId="1BCA599B" w14:textId="77777777" w:rsidR="000C13AF" w:rsidRDefault="000C13AF" w:rsidP="000C13AF">
      <w:pPr>
        <w:pStyle w:val="ListParagraph"/>
        <w:bidi/>
        <w:ind w:left="625" w:firstLine="0"/>
        <w:rPr>
          <w:rFonts w:cs="B Nazanin"/>
          <w:sz w:val="22"/>
          <w:szCs w:val="24"/>
          <w:rtl/>
        </w:rPr>
      </w:pPr>
    </w:p>
    <w:p w14:paraId="3CDC506C" w14:textId="77777777" w:rsidR="000C13AF" w:rsidRDefault="000C13AF" w:rsidP="000C13AF">
      <w:pPr>
        <w:pStyle w:val="ListParagraph"/>
        <w:bidi/>
        <w:ind w:left="625" w:firstLine="0"/>
        <w:rPr>
          <w:rFonts w:cs="B Nazanin"/>
          <w:sz w:val="22"/>
          <w:szCs w:val="24"/>
          <w:rtl/>
        </w:rPr>
      </w:pPr>
    </w:p>
    <w:p w14:paraId="6B061327" w14:textId="77777777" w:rsidR="000C13AF" w:rsidRDefault="000C13AF" w:rsidP="000C13AF">
      <w:pPr>
        <w:pStyle w:val="ListParagraph"/>
        <w:bidi/>
        <w:ind w:left="625" w:firstLine="0"/>
        <w:rPr>
          <w:rFonts w:cs="B Nazanin"/>
          <w:sz w:val="22"/>
          <w:szCs w:val="24"/>
          <w:rtl/>
        </w:rPr>
      </w:pPr>
    </w:p>
    <w:p w14:paraId="6319A9CA" w14:textId="77777777" w:rsidR="000C13AF" w:rsidRDefault="000C13AF" w:rsidP="000C13AF">
      <w:pPr>
        <w:pStyle w:val="ListParagraph"/>
        <w:bidi/>
        <w:ind w:left="625" w:firstLine="0"/>
        <w:rPr>
          <w:rFonts w:cs="B Nazanin"/>
          <w:sz w:val="22"/>
          <w:szCs w:val="24"/>
          <w:rtl/>
        </w:rPr>
      </w:pPr>
    </w:p>
    <w:p w14:paraId="6A939681" w14:textId="77777777" w:rsidR="000C13AF" w:rsidRDefault="000C13AF" w:rsidP="000C13AF">
      <w:pPr>
        <w:pStyle w:val="ListParagraph"/>
        <w:bidi/>
        <w:ind w:left="625" w:firstLine="0"/>
        <w:rPr>
          <w:rFonts w:cs="B Nazanin"/>
          <w:sz w:val="22"/>
          <w:szCs w:val="24"/>
          <w:rtl/>
        </w:rPr>
      </w:pPr>
    </w:p>
    <w:p w14:paraId="3B01B0D3" w14:textId="77777777" w:rsidR="000C13AF" w:rsidRDefault="000C13AF" w:rsidP="000C13AF">
      <w:pPr>
        <w:pStyle w:val="ListParagraph"/>
        <w:bidi/>
        <w:ind w:left="625" w:firstLine="0"/>
        <w:rPr>
          <w:rFonts w:cs="B Nazanin"/>
          <w:sz w:val="22"/>
          <w:szCs w:val="24"/>
          <w:rtl/>
        </w:rPr>
      </w:pPr>
    </w:p>
    <w:p w14:paraId="4AE95FF3" w14:textId="77777777" w:rsidR="000C13AF" w:rsidRDefault="000C13AF" w:rsidP="000C13AF">
      <w:pPr>
        <w:pStyle w:val="ListParagraph"/>
        <w:bidi/>
        <w:ind w:left="625" w:firstLine="0"/>
        <w:rPr>
          <w:rFonts w:cs="B Nazanin"/>
          <w:sz w:val="22"/>
          <w:szCs w:val="24"/>
          <w:rtl/>
        </w:rPr>
      </w:pPr>
    </w:p>
    <w:p w14:paraId="7612CA2F" w14:textId="77777777" w:rsidR="000C13AF" w:rsidRDefault="000C13AF" w:rsidP="000C13AF">
      <w:pPr>
        <w:pStyle w:val="ListParagraph"/>
        <w:bidi/>
        <w:ind w:left="625" w:firstLine="0"/>
        <w:rPr>
          <w:rFonts w:cs="B Nazanin"/>
          <w:sz w:val="22"/>
          <w:szCs w:val="24"/>
          <w:rtl/>
        </w:rPr>
      </w:pPr>
    </w:p>
    <w:p w14:paraId="49E37645" w14:textId="77777777" w:rsidR="000C13AF" w:rsidRDefault="000C13AF" w:rsidP="000C13AF">
      <w:pPr>
        <w:pStyle w:val="ListParagraph"/>
        <w:bidi/>
        <w:ind w:left="625" w:firstLine="0"/>
        <w:rPr>
          <w:rFonts w:cs="B Nazanin"/>
          <w:sz w:val="22"/>
          <w:szCs w:val="24"/>
          <w:rtl/>
        </w:rPr>
      </w:pPr>
    </w:p>
    <w:p w14:paraId="363CFF06" w14:textId="77777777" w:rsidR="000C13AF" w:rsidRDefault="000C13AF" w:rsidP="000C13AF">
      <w:pPr>
        <w:pStyle w:val="ListParagraph"/>
        <w:bidi/>
        <w:ind w:left="625" w:firstLine="0"/>
        <w:rPr>
          <w:rFonts w:cs="B Nazanin"/>
          <w:sz w:val="22"/>
          <w:szCs w:val="24"/>
          <w:rtl/>
        </w:rPr>
      </w:pPr>
    </w:p>
    <w:p w14:paraId="5D10475E" w14:textId="77777777" w:rsidR="000C13AF" w:rsidRDefault="000C13AF" w:rsidP="000C13AF">
      <w:pPr>
        <w:pStyle w:val="ListParagraph"/>
        <w:bidi/>
        <w:ind w:left="625" w:firstLine="0"/>
        <w:rPr>
          <w:rFonts w:cs="B Nazanin"/>
          <w:sz w:val="22"/>
          <w:szCs w:val="24"/>
          <w:rtl/>
        </w:rPr>
      </w:pPr>
    </w:p>
    <w:p w14:paraId="548ED835" w14:textId="77777777" w:rsidR="000C13AF" w:rsidRDefault="000C13AF" w:rsidP="000C13AF">
      <w:pPr>
        <w:pStyle w:val="ListParagraph"/>
        <w:bidi/>
        <w:ind w:left="625" w:firstLine="0"/>
        <w:rPr>
          <w:rFonts w:cs="B Nazanin"/>
          <w:sz w:val="22"/>
          <w:szCs w:val="24"/>
          <w:rtl/>
        </w:rPr>
      </w:pPr>
    </w:p>
    <w:p w14:paraId="07095B26" w14:textId="77777777" w:rsidR="000C13AF" w:rsidRPr="00F90EE4" w:rsidRDefault="000C13AF" w:rsidP="000C13AF">
      <w:pPr>
        <w:pStyle w:val="ListParagraph"/>
        <w:bidi/>
        <w:ind w:left="625" w:firstLine="0"/>
        <w:rPr>
          <w:rFonts w:cs="B Nazanin"/>
          <w:sz w:val="22"/>
          <w:szCs w:val="24"/>
          <w:rtl/>
        </w:rPr>
      </w:pPr>
    </w:p>
    <w:p w14:paraId="0CFA77E1" w14:textId="77777777" w:rsidR="00D9004E" w:rsidRPr="00CC2C89" w:rsidRDefault="00D9004E" w:rsidP="00CC2C89">
      <w:pPr>
        <w:pStyle w:val="ListParagraph"/>
        <w:numPr>
          <w:ilvl w:val="0"/>
          <w:numId w:val="3"/>
        </w:numPr>
        <w:bidi/>
        <w:ind w:left="200" w:hanging="284"/>
        <w:outlineLvl w:val="0"/>
        <w:rPr>
          <w:rFonts w:cs="B Nazanin"/>
          <w:b/>
          <w:bCs/>
          <w:sz w:val="24"/>
          <w:szCs w:val="28"/>
        </w:rPr>
      </w:pPr>
      <w:bookmarkStart w:id="5" w:name="_Toc49942687"/>
      <w:r w:rsidRPr="000B5000">
        <w:rPr>
          <w:rFonts w:cs="B Nazanin" w:hint="cs"/>
          <w:b/>
          <w:bCs/>
          <w:sz w:val="24"/>
          <w:szCs w:val="28"/>
          <w:rtl/>
        </w:rPr>
        <w:lastRenderedPageBreak/>
        <w:t>ارزیابی</w:t>
      </w:r>
      <w:r w:rsidRPr="000B5000">
        <w:rPr>
          <w:rFonts w:cs="B Nazanin"/>
          <w:b/>
          <w:bCs/>
          <w:sz w:val="24"/>
          <w:szCs w:val="28"/>
          <w:rtl/>
        </w:rPr>
        <w:t xml:space="preserve"> </w:t>
      </w:r>
      <w:r w:rsidRPr="000B5000">
        <w:rPr>
          <w:rFonts w:cs="B Nazanin" w:hint="cs"/>
          <w:b/>
          <w:bCs/>
          <w:sz w:val="24"/>
          <w:szCs w:val="28"/>
          <w:rtl/>
        </w:rPr>
        <w:t>پروژه</w:t>
      </w:r>
      <w:r w:rsidRPr="000B5000">
        <w:rPr>
          <w:rFonts w:cs="B Nazanin"/>
          <w:b/>
          <w:bCs/>
          <w:sz w:val="24"/>
          <w:szCs w:val="28"/>
          <w:rtl/>
        </w:rPr>
        <w:t xml:space="preserve"> </w:t>
      </w:r>
      <w:r w:rsidRPr="000B5000">
        <w:rPr>
          <w:rFonts w:cs="B Nazanin" w:hint="cs"/>
          <w:b/>
          <w:bCs/>
          <w:sz w:val="24"/>
          <w:szCs w:val="28"/>
          <w:rtl/>
        </w:rPr>
        <w:t>از</w:t>
      </w:r>
      <w:r w:rsidRPr="000B5000">
        <w:rPr>
          <w:rFonts w:cs="B Nazanin"/>
          <w:b/>
          <w:bCs/>
          <w:sz w:val="24"/>
          <w:szCs w:val="28"/>
          <w:rtl/>
        </w:rPr>
        <w:t xml:space="preserve"> </w:t>
      </w:r>
      <w:r w:rsidRPr="000B5000">
        <w:rPr>
          <w:rFonts w:cs="B Nazanin" w:hint="cs"/>
          <w:b/>
          <w:bCs/>
          <w:sz w:val="24"/>
          <w:szCs w:val="28"/>
          <w:rtl/>
        </w:rPr>
        <w:t>منظر</w:t>
      </w:r>
      <w:r w:rsidRPr="000B5000">
        <w:rPr>
          <w:rFonts w:cs="B Nazanin"/>
          <w:b/>
          <w:bCs/>
          <w:sz w:val="24"/>
          <w:szCs w:val="28"/>
          <w:rtl/>
        </w:rPr>
        <w:t xml:space="preserve"> </w:t>
      </w:r>
      <w:r>
        <w:rPr>
          <w:rFonts w:cs="B Nazanin" w:hint="cs"/>
          <w:b/>
          <w:bCs/>
          <w:sz w:val="24"/>
          <w:szCs w:val="28"/>
          <w:rtl/>
        </w:rPr>
        <w:t>مالی و اقتصادی</w:t>
      </w:r>
      <w:bookmarkEnd w:id="5"/>
    </w:p>
    <w:p w14:paraId="7FD5B99E" w14:textId="77777777" w:rsidR="00324E23" w:rsidRPr="003C6B24" w:rsidRDefault="00324E23" w:rsidP="003C6B24">
      <w:pPr>
        <w:pStyle w:val="ListParagraph"/>
        <w:numPr>
          <w:ilvl w:val="1"/>
          <w:numId w:val="3"/>
        </w:numPr>
        <w:bidi/>
        <w:ind w:left="625"/>
        <w:rPr>
          <w:rFonts w:cs="B Nazanin"/>
          <w:b/>
          <w:bCs/>
          <w:sz w:val="24"/>
          <w:szCs w:val="28"/>
        </w:rPr>
      </w:pPr>
      <w:r w:rsidRPr="003C6B24">
        <w:rPr>
          <w:rFonts w:cs="B Nazanin" w:hint="cs"/>
          <w:b/>
          <w:bCs/>
          <w:sz w:val="24"/>
          <w:szCs w:val="28"/>
          <w:rtl/>
        </w:rPr>
        <w:t>مفروضات اجرای پروژه</w:t>
      </w:r>
    </w:p>
    <w:p w14:paraId="453EDC28" w14:textId="77777777" w:rsidR="00C34E7B" w:rsidRPr="00E34294" w:rsidRDefault="00C34E7B" w:rsidP="008F0E96">
      <w:pPr>
        <w:pStyle w:val="ListParagraph"/>
        <w:bidi/>
        <w:ind w:left="625" w:firstLine="0"/>
        <w:jc w:val="both"/>
        <w:rPr>
          <w:rFonts w:cs="B Nazanin"/>
          <w:sz w:val="22"/>
          <w:szCs w:val="24"/>
        </w:rPr>
      </w:pPr>
      <w:r w:rsidRPr="00E34294">
        <w:rPr>
          <w:rFonts w:cs="B Nazanin" w:hint="cs"/>
          <w:sz w:val="22"/>
          <w:szCs w:val="24"/>
          <w:rtl/>
        </w:rPr>
        <w:t>در این قسمت موضوعاتی از جمله نرخ تسعیر، نرخ تنزیل</w:t>
      </w:r>
      <w:r w:rsidR="006B67ED" w:rsidRPr="00E34294">
        <w:rPr>
          <w:rFonts w:cs="B Nazanin" w:hint="cs"/>
          <w:sz w:val="22"/>
          <w:szCs w:val="24"/>
          <w:rtl/>
        </w:rPr>
        <w:t xml:space="preserve"> </w:t>
      </w:r>
      <w:r w:rsidRPr="00E34294">
        <w:rPr>
          <w:rFonts w:cs="B Nazanin" w:hint="cs"/>
          <w:sz w:val="22"/>
          <w:szCs w:val="24"/>
          <w:rtl/>
        </w:rPr>
        <w:t>(بر اساس مدل‌های مالی)</w:t>
      </w:r>
      <w:r w:rsidR="00844BFD" w:rsidRPr="00E34294">
        <w:rPr>
          <w:rFonts w:cs="B Nazanin" w:hint="cs"/>
          <w:sz w:val="22"/>
          <w:szCs w:val="24"/>
          <w:rtl/>
        </w:rPr>
        <w:t>،</w:t>
      </w:r>
      <w:r w:rsidR="006B67ED" w:rsidRPr="00E34294">
        <w:rPr>
          <w:rFonts w:cs="B Nazanin" w:hint="cs"/>
          <w:sz w:val="22"/>
          <w:szCs w:val="24"/>
          <w:rtl/>
        </w:rPr>
        <w:t xml:space="preserve"> نرخ سرمایه‌گذاری مجدد،</w:t>
      </w:r>
      <w:r w:rsidR="00844BFD" w:rsidRPr="00E34294">
        <w:rPr>
          <w:rFonts w:cs="B Nazanin" w:hint="cs"/>
          <w:sz w:val="22"/>
          <w:szCs w:val="24"/>
          <w:rtl/>
        </w:rPr>
        <w:t xml:space="preserve"> نرخ رشد اقلام صورت سود و زیان (مقدار تولید، مقدار فروش و....) هم</w:t>
      </w:r>
      <w:r w:rsidR="006B67ED" w:rsidRPr="00E34294">
        <w:rPr>
          <w:rFonts w:cs="B Nazanin" w:hint="cs"/>
          <w:sz w:val="22"/>
          <w:szCs w:val="24"/>
          <w:rtl/>
        </w:rPr>
        <w:t>راه با منطق محاسباتی ارائه گرد</w:t>
      </w:r>
      <w:r w:rsidR="00844BFD" w:rsidRPr="00E34294">
        <w:rPr>
          <w:rFonts w:cs="B Nazanin" w:hint="cs"/>
          <w:sz w:val="22"/>
          <w:szCs w:val="24"/>
          <w:rtl/>
        </w:rPr>
        <w:t>د.</w:t>
      </w:r>
    </w:p>
    <w:p w14:paraId="1790CAD1" w14:textId="77777777" w:rsidR="00ED354A" w:rsidRPr="008F07BD" w:rsidRDefault="00B90C16" w:rsidP="008F0E96">
      <w:pPr>
        <w:pStyle w:val="ListParagraph"/>
        <w:numPr>
          <w:ilvl w:val="1"/>
          <w:numId w:val="3"/>
        </w:numPr>
        <w:bidi/>
        <w:ind w:left="625"/>
        <w:jc w:val="both"/>
        <w:rPr>
          <w:rFonts w:cs="B Nazanin"/>
          <w:b/>
          <w:bCs/>
          <w:sz w:val="24"/>
          <w:szCs w:val="28"/>
        </w:rPr>
      </w:pPr>
      <w:r>
        <w:rPr>
          <w:rFonts w:cs="B Nazanin" w:hint="cs"/>
          <w:b/>
          <w:bCs/>
          <w:sz w:val="24"/>
          <w:szCs w:val="28"/>
          <w:rtl/>
          <w:lang w:bidi="fa-IR"/>
        </w:rPr>
        <w:t>صورت‌های مالی اخیر</w:t>
      </w:r>
    </w:p>
    <w:p w14:paraId="28C17710" w14:textId="77777777" w:rsidR="00815D19" w:rsidRDefault="006B67ED" w:rsidP="008F0E96">
      <w:pPr>
        <w:pStyle w:val="ListParagraph"/>
        <w:bidi/>
        <w:ind w:left="625" w:firstLine="0"/>
        <w:jc w:val="both"/>
        <w:rPr>
          <w:rFonts w:cs="B Nazanin"/>
          <w:sz w:val="22"/>
          <w:szCs w:val="24"/>
          <w:rtl/>
        </w:rPr>
      </w:pPr>
      <w:r w:rsidRPr="006D7FC7">
        <w:rPr>
          <w:rFonts w:cs="B Nazanin" w:hint="cs"/>
          <w:sz w:val="22"/>
          <w:szCs w:val="24"/>
          <w:rtl/>
        </w:rPr>
        <w:t xml:space="preserve">در این قسمت </w:t>
      </w:r>
      <w:r w:rsidR="00815D19" w:rsidRPr="006D7FC7">
        <w:rPr>
          <w:rFonts w:cs="B Nazanin" w:hint="cs"/>
          <w:sz w:val="22"/>
          <w:szCs w:val="24"/>
          <w:rtl/>
        </w:rPr>
        <w:t>صورت‌های مالی حسابرسی‌شده 3 سال گذشته</w:t>
      </w:r>
      <w:r w:rsidRPr="006D7FC7">
        <w:rPr>
          <w:rFonts w:cs="B Nazanin" w:hint="cs"/>
          <w:sz w:val="22"/>
          <w:szCs w:val="24"/>
          <w:rtl/>
        </w:rPr>
        <w:t xml:space="preserve"> </w:t>
      </w:r>
      <w:r w:rsidR="00B90C16" w:rsidRPr="006D7FC7">
        <w:rPr>
          <w:rFonts w:cs="B Nazanin" w:hint="cs"/>
          <w:sz w:val="22"/>
          <w:szCs w:val="24"/>
          <w:rtl/>
        </w:rPr>
        <w:t>(ترازنامه، سود و زیان و صورت جریان نقدی)</w:t>
      </w:r>
      <w:r w:rsidR="008F0E96">
        <w:rPr>
          <w:rFonts w:cs="B Nazanin" w:hint="cs"/>
          <w:sz w:val="22"/>
          <w:szCs w:val="24"/>
          <w:rtl/>
        </w:rPr>
        <w:t xml:space="preserve"> شرکت </w:t>
      </w:r>
      <w:r w:rsidRPr="006D7FC7">
        <w:rPr>
          <w:rFonts w:cs="B Nazanin" w:hint="cs"/>
          <w:sz w:val="22"/>
          <w:szCs w:val="24"/>
          <w:rtl/>
        </w:rPr>
        <w:t>ارائه گردد</w:t>
      </w:r>
      <w:r w:rsidR="00815D19" w:rsidRPr="006D7FC7">
        <w:rPr>
          <w:rFonts w:cs="B Nazanin" w:hint="cs"/>
          <w:sz w:val="22"/>
          <w:szCs w:val="24"/>
          <w:rtl/>
        </w:rPr>
        <w:t>.</w:t>
      </w:r>
    </w:p>
    <w:p w14:paraId="21017110" w14:textId="77777777" w:rsidR="00324E23" w:rsidRPr="008F07BD" w:rsidRDefault="00324E23" w:rsidP="008F0E96">
      <w:pPr>
        <w:pStyle w:val="ListParagraph"/>
        <w:numPr>
          <w:ilvl w:val="1"/>
          <w:numId w:val="3"/>
        </w:numPr>
        <w:bidi/>
        <w:ind w:left="625"/>
        <w:jc w:val="both"/>
        <w:rPr>
          <w:rFonts w:cs="B Nazanin"/>
          <w:b/>
          <w:bCs/>
          <w:sz w:val="24"/>
          <w:szCs w:val="28"/>
        </w:rPr>
      </w:pPr>
      <w:r w:rsidRPr="008F07BD">
        <w:rPr>
          <w:rFonts w:cs="B Nazanin" w:hint="cs"/>
          <w:b/>
          <w:bCs/>
          <w:sz w:val="24"/>
          <w:szCs w:val="28"/>
          <w:rtl/>
        </w:rPr>
        <w:t>پیش‌بینی</w:t>
      </w:r>
      <w:r w:rsidR="006B67ED">
        <w:rPr>
          <w:rFonts w:cs="B Nazanin" w:hint="cs"/>
          <w:b/>
          <w:bCs/>
          <w:sz w:val="24"/>
          <w:szCs w:val="28"/>
          <w:rtl/>
        </w:rPr>
        <w:t xml:space="preserve"> عملکرد مالی</w:t>
      </w:r>
    </w:p>
    <w:p w14:paraId="4F5B3AE5" w14:textId="77777777" w:rsidR="00815D19" w:rsidRPr="006D7FC7" w:rsidRDefault="00815D19" w:rsidP="009D154F">
      <w:pPr>
        <w:pStyle w:val="ListParagraph"/>
        <w:bidi/>
        <w:ind w:left="625" w:firstLine="0"/>
        <w:jc w:val="both"/>
        <w:rPr>
          <w:rFonts w:cs="B Nazanin"/>
          <w:sz w:val="22"/>
          <w:szCs w:val="24"/>
          <w:rtl/>
          <w:lang w:bidi="fa-IR"/>
        </w:rPr>
      </w:pPr>
      <w:r w:rsidRPr="006D7FC7">
        <w:rPr>
          <w:rFonts w:cs="B Nazanin" w:hint="cs"/>
          <w:sz w:val="22"/>
          <w:szCs w:val="24"/>
          <w:rtl/>
        </w:rPr>
        <w:t xml:space="preserve">در این قسمت موضوعاتی ازجمله </w:t>
      </w:r>
      <w:r w:rsidR="008F0E96">
        <w:rPr>
          <w:rFonts w:cs="B Nazanin" w:hint="cs"/>
          <w:sz w:val="22"/>
          <w:szCs w:val="24"/>
          <w:rtl/>
        </w:rPr>
        <w:t xml:space="preserve">مقدار </w:t>
      </w:r>
      <w:r w:rsidRPr="006D7FC7">
        <w:rPr>
          <w:rFonts w:cs="B Nazanin" w:hint="cs"/>
          <w:sz w:val="22"/>
          <w:szCs w:val="24"/>
          <w:rtl/>
        </w:rPr>
        <w:t xml:space="preserve">تولید، </w:t>
      </w:r>
      <w:r w:rsidR="008F0E96">
        <w:rPr>
          <w:rFonts w:cs="B Nazanin" w:hint="cs"/>
          <w:sz w:val="22"/>
          <w:szCs w:val="24"/>
          <w:rtl/>
        </w:rPr>
        <w:t>مقدارفروش</w:t>
      </w:r>
      <w:r w:rsidR="00DC64B7">
        <w:rPr>
          <w:rFonts w:cs="B Nazanin" w:hint="cs"/>
          <w:sz w:val="22"/>
          <w:szCs w:val="24"/>
          <w:rtl/>
        </w:rPr>
        <w:t xml:space="preserve"> (فروش داخلی و خارجی)</w:t>
      </w:r>
      <w:r w:rsidR="008F0E96">
        <w:rPr>
          <w:rFonts w:cs="B Nazanin" w:hint="cs"/>
          <w:sz w:val="22"/>
          <w:szCs w:val="24"/>
          <w:rtl/>
        </w:rPr>
        <w:t xml:space="preserve">، </w:t>
      </w:r>
      <w:r w:rsidRPr="006D7FC7">
        <w:rPr>
          <w:rFonts w:cs="B Nazanin" w:hint="cs"/>
          <w:sz w:val="22"/>
          <w:szCs w:val="24"/>
          <w:rtl/>
        </w:rPr>
        <w:t>نرخ</w:t>
      </w:r>
      <w:r w:rsidR="008F0E96">
        <w:rPr>
          <w:rFonts w:cs="B Nazanin" w:hint="cs"/>
          <w:sz w:val="22"/>
          <w:szCs w:val="24"/>
          <w:rtl/>
        </w:rPr>
        <w:t xml:space="preserve"> و</w:t>
      </w:r>
      <w:r w:rsidRPr="006D7FC7">
        <w:rPr>
          <w:rFonts w:cs="B Nazanin" w:hint="cs"/>
          <w:sz w:val="22"/>
          <w:szCs w:val="24"/>
          <w:rtl/>
        </w:rPr>
        <w:t xml:space="preserve"> مبلغ</w:t>
      </w:r>
      <w:r w:rsidR="00C34E7B" w:rsidRPr="006D7FC7">
        <w:rPr>
          <w:rFonts w:cs="B Nazanin" w:hint="cs"/>
          <w:sz w:val="22"/>
          <w:szCs w:val="24"/>
          <w:rtl/>
        </w:rPr>
        <w:t xml:space="preserve"> </w:t>
      </w:r>
      <w:r w:rsidR="009D154F">
        <w:rPr>
          <w:rFonts w:cs="B Nazanin" w:hint="cs"/>
          <w:sz w:val="22"/>
          <w:szCs w:val="24"/>
          <w:rtl/>
        </w:rPr>
        <w:t xml:space="preserve">فروش، </w:t>
      </w:r>
      <w:r w:rsidR="00C34E7B" w:rsidRPr="006D7FC7">
        <w:rPr>
          <w:rFonts w:cs="B Nazanin" w:hint="cs"/>
          <w:sz w:val="22"/>
          <w:szCs w:val="24"/>
          <w:rtl/>
        </w:rPr>
        <w:t>بهای تمام‌شده</w:t>
      </w:r>
      <w:r w:rsidR="009D154F">
        <w:rPr>
          <w:rFonts w:cs="B Nazanin" w:hint="cs"/>
          <w:sz w:val="22"/>
          <w:szCs w:val="24"/>
          <w:rtl/>
        </w:rPr>
        <w:t xml:space="preserve"> (مواد، دستمزد و سربار)، هزینه مالی، </w:t>
      </w:r>
      <w:r w:rsidR="00AB78CE">
        <w:rPr>
          <w:rFonts w:cs="B Nazanin" w:hint="cs"/>
          <w:sz w:val="22"/>
          <w:szCs w:val="24"/>
          <w:rtl/>
        </w:rPr>
        <w:t>نسبت‌های مالی</w:t>
      </w:r>
      <w:r w:rsidR="009D154F">
        <w:rPr>
          <w:rFonts w:cs="B Nazanin" w:hint="cs"/>
          <w:sz w:val="22"/>
          <w:szCs w:val="24"/>
          <w:rtl/>
        </w:rPr>
        <w:t>...</w:t>
      </w:r>
      <w:r w:rsidR="00C34E7B" w:rsidRPr="006D7FC7">
        <w:rPr>
          <w:rFonts w:cs="B Nazanin" w:hint="cs"/>
          <w:sz w:val="22"/>
          <w:szCs w:val="24"/>
          <w:rtl/>
        </w:rPr>
        <w:t xml:space="preserve"> و همچنین صورت‌های مالی برای طول دوره پروژه در قالب </w:t>
      </w:r>
      <w:r w:rsidR="00C34E7B" w:rsidRPr="006D7FC7">
        <w:rPr>
          <w:rFonts w:cs="B Nazanin" w:hint="cs"/>
          <w:sz w:val="22"/>
          <w:szCs w:val="24"/>
          <w:u w:val="single"/>
          <w:rtl/>
        </w:rPr>
        <w:t>جدول</w:t>
      </w:r>
      <w:r w:rsidR="00C34E7B" w:rsidRPr="006D7FC7">
        <w:rPr>
          <w:rFonts w:cs="B Nazanin" w:hint="cs"/>
          <w:sz w:val="22"/>
          <w:szCs w:val="24"/>
          <w:rtl/>
        </w:rPr>
        <w:t xml:space="preserve"> قرار می‌گیرد.</w:t>
      </w:r>
    </w:p>
    <w:p w14:paraId="79EF32FD" w14:textId="77777777" w:rsidR="00324E23" w:rsidRPr="008F07BD" w:rsidRDefault="00324E23" w:rsidP="008F0E96">
      <w:pPr>
        <w:pStyle w:val="ListParagraph"/>
        <w:numPr>
          <w:ilvl w:val="1"/>
          <w:numId w:val="3"/>
        </w:numPr>
        <w:bidi/>
        <w:ind w:left="625"/>
        <w:jc w:val="both"/>
        <w:rPr>
          <w:rFonts w:cs="B Nazanin"/>
          <w:b/>
          <w:bCs/>
          <w:sz w:val="24"/>
          <w:szCs w:val="28"/>
        </w:rPr>
      </w:pPr>
      <w:r w:rsidRPr="008F07BD">
        <w:rPr>
          <w:rFonts w:cs="B Nazanin" w:hint="cs"/>
          <w:b/>
          <w:bCs/>
          <w:sz w:val="24"/>
          <w:szCs w:val="28"/>
          <w:rtl/>
        </w:rPr>
        <w:t>مخارج سرمایه‌ای</w:t>
      </w:r>
    </w:p>
    <w:p w14:paraId="6883FEE8" w14:textId="77777777" w:rsidR="00844BFD" w:rsidRPr="00E34294" w:rsidRDefault="00844BFD" w:rsidP="008F0E96">
      <w:pPr>
        <w:pStyle w:val="ListParagraph"/>
        <w:bidi/>
        <w:ind w:left="625" w:firstLine="0"/>
        <w:jc w:val="both"/>
        <w:rPr>
          <w:rFonts w:cs="B Nazanin"/>
          <w:sz w:val="22"/>
          <w:szCs w:val="24"/>
          <w:rtl/>
        </w:rPr>
      </w:pPr>
      <w:r w:rsidRPr="00E34294">
        <w:rPr>
          <w:rFonts w:cs="B Nazanin" w:hint="cs"/>
          <w:sz w:val="22"/>
          <w:szCs w:val="24"/>
          <w:rtl/>
        </w:rPr>
        <w:t>در این قسمت</w:t>
      </w:r>
      <w:r w:rsidR="006B67ED" w:rsidRPr="00E34294">
        <w:rPr>
          <w:rFonts w:cs="B Nazanin" w:hint="cs"/>
          <w:sz w:val="22"/>
          <w:szCs w:val="24"/>
          <w:rtl/>
        </w:rPr>
        <w:t xml:space="preserve"> تمامی مخارج پروژه </w:t>
      </w:r>
      <w:r w:rsidR="00F12CC2" w:rsidRPr="00E34294">
        <w:rPr>
          <w:rFonts w:cs="B Nazanin" w:hint="cs"/>
          <w:sz w:val="22"/>
          <w:szCs w:val="24"/>
          <w:rtl/>
        </w:rPr>
        <w:t>ازجمله مبلغ خرید تجهیزات، زمین و</w:t>
      </w:r>
      <w:r w:rsidR="009D154F">
        <w:rPr>
          <w:rFonts w:cs="B Nazanin" w:hint="cs"/>
          <w:sz w:val="22"/>
          <w:szCs w:val="24"/>
          <w:rtl/>
        </w:rPr>
        <w:t xml:space="preserve"> نیز</w:t>
      </w:r>
      <w:r w:rsidR="00F12CC2" w:rsidRPr="00E34294">
        <w:rPr>
          <w:rFonts w:cs="B Nazanin" w:hint="cs"/>
          <w:sz w:val="22"/>
          <w:szCs w:val="24"/>
          <w:rtl/>
        </w:rPr>
        <w:t xml:space="preserve"> </w:t>
      </w:r>
      <w:r w:rsidR="006B67ED" w:rsidRPr="00E34294">
        <w:rPr>
          <w:rFonts w:cs="B Nazanin" w:hint="cs"/>
          <w:sz w:val="22"/>
          <w:szCs w:val="24"/>
          <w:rtl/>
        </w:rPr>
        <w:t>سرمایه در گردش سال اول در یک جدول ارائه گردد</w:t>
      </w:r>
      <w:r w:rsidRPr="00E34294">
        <w:rPr>
          <w:rFonts w:cs="B Nazanin" w:hint="cs"/>
          <w:sz w:val="22"/>
          <w:szCs w:val="24"/>
          <w:rtl/>
        </w:rPr>
        <w:t>.</w:t>
      </w:r>
    </w:p>
    <w:p w14:paraId="2AD6F2CF" w14:textId="77777777" w:rsidR="00D66D31" w:rsidRDefault="00D66D31" w:rsidP="00D66D31">
      <w:pPr>
        <w:pStyle w:val="ListParagraph"/>
        <w:numPr>
          <w:ilvl w:val="1"/>
          <w:numId w:val="3"/>
        </w:numPr>
        <w:bidi/>
        <w:ind w:left="625"/>
        <w:rPr>
          <w:rFonts w:cs="B Nazanin"/>
          <w:b/>
          <w:bCs/>
          <w:sz w:val="24"/>
          <w:szCs w:val="28"/>
        </w:rPr>
      </w:pPr>
      <w:r>
        <w:rPr>
          <w:rFonts w:cs="B Nazanin" w:hint="cs"/>
          <w:b/>
          <w:bCs/>
          <w:sz w:val="24"/>
          <w:szCs w:val="28"/>
          <w:rtl/>
        </w:rPr>
        <w:t>تامین مالی پروژه</w:t>
      </w:r>
    </w:p>
    <w:p w14:paraId="132DB197" w14:textId="77777777" w:rsidR="00D66D31" w:rsidRPr="006D7FC7" w:rsidRDefault="00D66D31" w:rsidP="00D66D31">
      <w:pPr>
        <w:pStyle w:val="ListParagraph"/>
        <w:bidi/>
        <w:ind w:left="625" w:firstLine="0"/>
        <w:jc w:val="both"/>
        <w:rPr>
          <w:rFonts w:cs="B Nazanin"/>
          <w:sz w:val="22"/>
          <w:szCs w:val="26"/>
        </w:rPr>
      </w:pPr>
      <w:r w:rsidRPr="006D7FC7">
        <w:rPr>
          <w:rFonts w:cs="B Nazanin" w:hint="cs"/>
          <w:sz w:val="22"/>
          <w:szCs w:val="26"/>
          <w:rtl/>
        </w:rPr>
        <w:t>در این قسمت منابع تامین مالی پروژه شامل میزان آورده سهامداران، میزان تسهیلات و میزان استفاده از منابع داخلی شرکت در قالب جدول ارائه گردد.</w:t>
      </w:r>
    </w:p>
    <w:p w14:paraId="5B029EC8" w14:textId="77777777" w:rsidR="00324E23" w:rsidRPr="008F07BD" w:rsidRDefault="00324E23" w:rsidP="008F07BD">
      <w:pPr>
        <w:pStyle w:val="ListParagraph"/>
        <w:numPr>
          <w:ilvl w:val="1"/>
          <w:numId w:val="3"/>
        </w:numPr>
        <w:bidi/>
        <w:ind w:left="625"/>
        <w:rPr>
          <w:rFonts w:cs="B Nazanin"/>
          <w:b/>
          <w:bCs/>
          <w:sz w:val="24"/>
          <w:szCs w:val="28"/>
        </w:rPr>
      </w:pPr>
      <w:r w:rsidRPr="008F07BD">
        <w:rPr>
          <w:rFonts w:cs="B Nazanin" w:hint="cs"/>
          <w:b/>
          <w:bCs/>
          <w:sz w:val="24"/>
          <w:szCs w:val="28"/>
          <w:rtl/>
        </w:rPr>
        <w:t>جریانات نقد پروژه</w:t>
      </w:r>
    </w:p>
    <w:p w14:paraId="0E924FF3" w14:textId="77777777" w:rsidR="005700ED" w:rsidRPr="00092585" w:rsidRDefault="002D0C08" w:rsidP="00733F7D">
      <w:pPr>
        <w:pStyle w:val="ListParagraph"/>
        <w:bidi/>
        <w:ind w:left="625" w:firstLine="0"/>
        <w:jc w:val="both"/>
        <w:rPr>
          <w:rFonts w:cs="B Nazanin"/>
          <w:sz w:val="22"/>
          <w:szCs w:val="26"/>
        </w:rPr>
      </w:pPr>
      <w:r w:rsidRPr="00092585">
        <w:rPr>
          <w:rFonts w:cs="B Nazanin" w:hint="cs"/>
          <w:sz w:val="22"/>
          <w:szCs w:val="26"/>
          <w:rtl/>
        </w:rPr>
        <w:t>در این قسمت جریانات نق</w:t>
      </w:r>
      <w:r w:rsidR="005A76D1" w:rsidRPr="00092585">
        <w:rPr>
          <w:rFonts w:cs="B Nazanin" w:hint="cs"/>
          <w:sz w:val="22"/>
          <w:szCs w:val="26"/>
          <w:rtl/>
        </w:rPr>
        <w:t xml:space="preserve">دی </w:t>
      </w:r>
      <w:r w:rsidR="00733F7D">
        <w:rPr>
          <w:rFonts w:cs="B Nazanin" w:hint="cs"/>
          <w:sz w:val="22"/>
          <w:szCs w:val="26"/>
          <w:rtl/>
        </w:rPr>
        <w:t>دوره ساخت و بهره‌برداری</w:t>
      </w:r>
      <w:r w:rsidR="00D66D31" w:rsidRPr="00092585">
        <w:rPr>
          <w:rFonts w:cs="B Nazanin" w:hint="cs"/>
          <w:sz w:val="22"/>
          <w:szCs w:val="26"/>
          <w:rtl/>
        </w:rPr>
        <w:t xml:space="preserve"> پروژه ارائه گردد.</w:t>
      </w:r>
    </w:p>
    <w:p w14:paraId="1E11E955" w14:textId="77777777" w:rsidR="005700ED" w:rsidRPr="008F07BD" w:rsidRDefault="005700ED" w:rsidP="005700ED">
      <w:pPr>
        <w:pStyle w:val="ListParagraph"/>
        <w:numPr>
          <w:ilvl w:val="1"/>
          <w:numId w:val="3"/>
        </w:numPr>
        <w:bidi/>
        <w:ind w:left="625"/>
        <w:rPr>
          <w:rFonts w:cs="B Nazanin"/>
          <w:b/>
          <w:bCs/>
          <w:sz w:val="24"/>
          <w:szCs w:val="28"/>
        </w:rPr>
      </w:pPr>
      <w:r>
        <w:rPr>
          <w:rFonts w:cs="B Nazanin" w:hint="cs"/>
          <w:b/>
          <w:bCs/>
          <w:sz w:val="24"/>
          <w:szCs w:val="28"/>
          <w:rtl/>
        </w:rPr>
        <w:t>شاخص‌های اقتصادی پروژه</w:t>
      </w:r>
    </w:p>
    <w:p w14:paraId="3031235E" w14:textId="77777777" w:rsidR="002D750C" w:rsidRPr="00092585" w:rsidRDefault="005700ED" w:rsidP="00733F7D">
      <w:pPr>
        <w:bidi/>
        <w:spacing w:line="259" w:lineRule="auto"/>
        <w:ind w:left="360"/>
        <w:jc w:val="both"/>
        <w:rPr>
          <w:rFonts w:cs="B Nazanin"/>
          <w:sz w:val="24"/>
          <w:szCs w:val="24"/>
          <w:rtl/>
        </w:rPr>
      </w:pPr>
      <w:r w:rsidRPr="00092585">
        <w:rPr>
          <w:rFonts w:cs="B Nazanin" w:hint="cs"/>
          <w:sz w:val="24"/>
          <w:szCs w:val="24"/>
          <w:rtl/>
        </w:rPr>
        <w:t>در این قسمت</w:t>
      </w:r>
      <w:r w:rsidR="005A76D1" w:rsidRPr="00092585">
        <w:rPr>
          <w:rFonts w:cs="B Nazanin" w:hint="cs"/>
          <w:sz w:val="24"/>
          <w:szCs w:val="24"/>
          <w:rtl/>
        </w:rPr>
        <w:t xml:space="preserve"> </w:t>
      </w:r>
      <w:r w:rsidR="002D0C08" w:rsidRPr="00092585">
        <w:rPr>
          <w:rFonts w:cs="B Nazanin" w:hint="cs"/>
          <w:sz w:val="24"/>
          <w:szCs w:val="24"/>
          <w:rtl/>
        </w:rPr>
        <w:t xml:space="preserve">شاخص‌های </w:t>
      </w:r>
      <w:r w:rsidRPr="00092585">
        <w:rPr>
          <w:rFonts w:cs="B Nazanin" w:hint="cs"/>
          <w:sz w:val="24"/>
          <w:szCs w:val="24"/>
          <w:rtl/>
        </w:rPr>
        <w:t xml:space="preserve">اقتصادی پروژه شامل </w:t>
      </w:r>
      <w:r w:rsidR="002D0C08" w:rsidRPr="00092585">
        <w:rPr>
          <w:rFonts w:cs="B Nazanin"/>
          <w:sz w:val="24"/>
          <w:szCs w:val="24"/>
        </w:rPr>
        <w:t>IRR</w:t>
      </w:r>
      <w:r w:rsidR="002D0C08" w:rsidRPr="00092585">
        <w:rPr>
          <w:rFonts w:cs="B Nazanin" w:hint="cs"/>
          <w:sz w:val="24"/>
          <w:szCs w:val="24"/>
          <w:rtl/>
        </w:rPr>
        <w:t>،</w:t>
      </w:r>
      <w:r w:rsidR="00733F7D">
        <w:rPr>
          <w:rFonts w:cs="B Nazanin" w:hint="cs"/>
          <w:sz w:val="24"/>
          <w:szCs w:val="24"/>
          <w:rtl/>
        </w:rPr>
        <w:t xml:space="preserve"> </w:t>
      </w:r>
      <w:r w:rsidR="002D0C08" w:rsidRPr="00092585">
        <w:rPr>
          <w:rFonts w:cs="B Nazanin"/>
          <w:sz w:val="24"/>
          <w:szCs w:val="24"/>
        </w:rPr>
        <w:t>NPV</w:t>
      </w:r>
      <w:r w:rsidR="002D0C08" w:rsidRPr="00092585">
        <w:rPr>
          <w:rFonts w:cs="B Nazanin" w:hint="cs"/>
          <w:sz w:val="24"/>
          <w:szCs w:val="24"/>
          <w:rtl/>
        </w:rPr>
        <w:t xml:space="preserve">، </w:t>
      </w:r>
      <w:r w:rsidR="002D0C08" w:rsidRPr="00092585">
        <w:rPr>
          <w:rFonts w:cs="B Nazanin"/>
          <w:sz w:val="24"/>
          <w:szCs w:val="24"/>
        </w:rPr>
        <w:t>MIRR</w:t>
      </w:r>
      <w:r w:rsidR="005A76D1" w:rsidRPr="00092585">
        <w:rPr>
          <w:rFonts w:cs="B Nazanin" w:hint="cs"/>
          <w:sz w:val="24"/>
          <w:szCs w:val="24"/>
          <w:rtl/>
        </w:rPr>
        <w:t xml:space="preserve">، </w:t>
      </w:r>
      <w:proofErr w:type="spellStart"/>
      <w:r w:rsidR="005A76D1" w:rsidRPr="00092585">
        <w:rPr>
          <w:rFonts w:cs="B Nazanin"/>
          <w:sz w:val="24"/>
          <w:szCs w:val="24"/>
        </w:rPr>
        <w:t>IRRe</w:t>
      </w:r>
      <w:proofErr w:type="spellEnd"/>
      <w:r w:rsidR="005A76D1" w:rsidRPr="00092585">
        <w:rPr>
          <w:rFonts w:cs="B Nazanin" w:hint="cs"/>
          <w:sz w:val="24"/>
          <w:szCs w:val="24"/>
          <w:rtl/>
        </w:rPr>
        <w:t xml:space="preserve">، دوره بازگشت سرمایه و... </w:t>
      </w:r>
      <w:r w:rsidRPr="00092585">
        <w:rPr>
          <w:rFonts w:cs="B Nazanin" w:hint="cs"/>
          <w:sz w:val="24"/>
          <w:szCs w:val="24"/>
          <w:rtl/>
        </w:rPr>
        <w:t>ارائه گردد</w:t>
      </w:r>
      <w:r w:rsidR="005A76D1" w:rsidRPr="00092585">
        <w:rPr>
          <w:rFonts w:cs="B Nazanin" w:hint="cs"/>
          <w:sz w:val="24"/>
          <w:szCs w:val="24"/>
          <w:rtl/>
        </w:rPr>
        <w:t>.</w:t>
      </w:r>
      <w:r w:rsidR="002D750C" w:rsidRPr="00092585">
        <w:rPr>
          <w:rFonts w:cs="B Nazanin" w:hint="cs"/>
          <w:sz w:val="24"/>
          <w:szCs w:val="24"/>
          <w:rtl/>
        </w:rPr>
        <w:t xml:space="preserve"> </w:t>
      </w:r>
    </w:p>
    <w:p w14:paraId="68269D8B" w14:textId="77777777" w:rsidR="002D750C" w:rsidRDefault="00324E23" w:rsidP="002D750C">
      <w:pPr>
        <w:pStyle w:val="ListParagraph"/>
        <w:numPr>
          <w:ilvl w:val="1"/>
          <w:numId w:val="3"/>
        </w:numPr>
        <w:bidi/>
        <w:ind w:left="625"/>
        <w:rPr>
          <w:rFonts w:cs="B Nazanin"/>
          <w:b/>
          <w:bCs/>
          <w:sz w:val="24"/>
          <w:szCs w:val="28"/>
        </w:rPr>
      </w:pPr>
      <w:r w:rsidRPr="008F07BD">
        <w:rPr>
          <w:rFonts w:cs="B Nazanin" w:hint="cs"/>
          <w:b/>
          <w:bCs/>
          <w:sz w:val="24"/>
          <w:szCs w:val="28"/>
          <w:rtl/>
        </w:rPr>
        <w:t>تحلیل حساسیت</w:t>
      </w:r>
    </w:p>
    <w:p w14:paraId="2C76D9E1" w14:textId="77777777" w:rsidR="000B5000" w:rsidRDefault="00092585" w:rsidP="00200406">
      <w:pPr>
        <w:bidi/>
        <w:jc w:val="both"/>
        <w:rPr>
          <w:rFonts w:cs="B Nazanin"/>
          <w:sz w:val="22"/>
          <w:szCs w:val="24"/>
          <w:rtl/>
        </w:rPr>
      </w:pPr>
      <w:r w:rsidRPr="00733F7D">
        <w:rPr>
          <w:rFonts w:cs="B Nazanin" w:hint="cs"/>
          <w:sz w:val="22"/>
          <w:szCs w:val="24"/>
          <w:rtl/>
        </w:rPr>
        <w:t>در این قسمت می‌بایست نمودار و جداول مربوط به تحلیل حساسیت شاخص‌های اقتصادی پرو</w:t>
      </w:r>
      <w:r w:rsidR="00200406" w:rsidRPr="00733F7D">
        <w:rPr>
          <w:rFonts w:cs="B Nazanin" w:hint="cs"/>
          <w:sz w:val="22"/>
          <w:szCs w:val="24"/>
          <w:rtl/>
        </w:rPr>
        <w:t>ژ</w:t>
      </w:r>
      <w:r w:rsidRPr="00733F7D">
        <w:rPr>
          <w:rFonts w:cs="B Nazanin" w:hint="cs"/>
          <w:sz w:val="22"/>
          <w:szCs w:val="24"/>
          <w:rtl/>
        </w:rPr>
        <w:t>ه ارائه گردد.</w:t>
      </w:r>
    </w:p>
    <w:p w14:paraId="6691544B" w14:textId="77777777" w:rsidR="000C13AF" w:rsidRDefault="000C13AF" w:rsidP="000C13AF">
      <w:pPr>
        <w:bidi/>
        <w:jc w:val="both"/>
        <w:rPr>
          <w:rFonts w:cs="B Nazanin"/>
          <w:sz w:val="22"/>
          <w:szCs w:val="24"/>
          <w:rtl/>
        </w:rPr>
      </w:pPr>
    </w:p>
    <w:p w14:paraId="705BACFE" w14:textId="77777777" w:rsidR="000C13AF" w:rsidRDefault="000C13AF" w:rsidP="000C13AF">
      <w:pPr>
        <w:bidi/>
        <w:jc w:val="both"/>
        <w:rPr>
          <w:rFonts w:cs="B Nazanin"/>
          <w:sz w:val="22"/>
          <w:szCs w:val="24"/>
          <w:rtl/>
        </w:rPr>
      </w:pPr>
    </w:p>
    <w:p w14:paraId="08086DC2" w14:textId="77777777" w:rsidR="000C13AF" w:rsidRPr="00733F7D" w:rsidRDefault="000C13AF" w:rsidP="000C13AF">
      <w:pPr>
        <w:bidi/>
        <w:jc w:val="both"/>
        <w:rPr>
          <w:rFonts w:cs="B Nazanin"/>
          <w:sz w:val="22"/>
          <w:szCs w:val="24"/>
          <w:rtl/>
        </w:rPr>
      </w:pPr>
    </w:p>
    <w:p w14:paraId="46676B17" w14:textId="77777777" w:rsidR="00CC2C89" w:rsidRPr="00CC2C89" w:rsidRDefault="00CC2C89" w:rsidP="00CC2C89">
      <w:pPr>
        <w:pStyle w:val="ListParagraph"/>
        <w:numPr>
          <w:ilvl w:val="0"/>
          <w:numId w:val="3"/>
        </w:numPr>
        <w:bidi/>
        <w:ind w:left="200" w:hanging="284"/>
        <w:outlineLvl w:val="0"/>
        <w:rPr>
          <w:rFonts w:cs="B Nazanin"/>
          <w:b/>
          <w:bCs/>
          <w:sz w:val="24"/>
          <w:szCs w:val="28"/>
        </w:rPr>
      </w:pPr>
      <w:bookmarkStart w:id="6" w:name="_Toc49942688"/>
      <w:r>
        <w:rPr>
          <w:rFonts w:cs="B Nazanin" w:hint="cs"/>
          <w:b/>
          <w:bCs/>
          <w:sz w:val="24"/>
          <w:szCs w:val="28"/>
          <w:rtl/>
        </w:rPr>
        <w:lastRenderedPageBreak/>
        <w:t>ریسک‌های پروژه</w:t>
      </w:r>
      <w:bookmarkEnd w:id="6"/>
    </w:p>
    <w:p w14:paraId="0884335E" w14:textId="77777777" w:rsidR="000B5000" w:rsidRDefault="000B5000" w:rsidP="00D1210C">
      <w:pPr>
        <w:pStyle w:val="ListParagraph"/>
        <w:numPr>
          <w:ilvl w:val="1"/>
          <w:numId w:val="3"/>
        </w:numPr>
        <w:bidi/>
        <w:ind w:left="625"/>
        <w:jc w:val="both"/>
        <w:rPr>
          <w:rFonts w:cs="B Nazanin"/>
          <w:b/>
          <w:bCs/>
          <w:sz w:val="24"/>
          <w:szCs w:val="28"/>
        </w:rPr>
      </w:pPr>
      <w:r>
        <w:rPr>
          <w:rFonts w:cs="B Nazanin" w:hint="cs"/>
          <w:b/>
          <w:bCs/>
          <w:sz w:val="24"/>
          <w:szCs w:val="28"/>
          <w:rtl/>
        </w:rPr>
        <w:t>قبل از آغاز فرآیند اجرای پروژه</w:t>
      </w:r>
    </w:p>
    <w:p w14:paraId="52B340BD" w14:textId="77777777" w:rsidR="000B5000" w:rsidRPr="006D7FC7" w:rsidRDefault="000B5000" w:rsidP="00D1210C">
      <w:pPr>
        <w:pStyle w:val="ListParagraph"/>
        <w:bidi/>
        <w:ind w:left="625" w:firstLine="0"/>
        <w:jc w:val="both"/>
        <w:rPr>
          <w:rFonts w:cs="B Nazanin"/>
          <w:sz w:val="22"/>
          <w:szCs w:val="26"/>
        </w:rPr>
      </w:pPr>
      <w:r w:rsidRPr="006D7FC7">
        <w:rPr>
          <w:rFonts w:cs="B Nazanin" w:hint="cs"/>
          <w:sz w:val="22"/>
          <w:szCs w:val="26"/>
          <w:rtl/>
        </w:rPr>
        <w:t>در این قسمت می‌بایست موضوعاتی از جمله ریسک‌های تامین مالی،</w:t>
      </w:r>
      <w:r w:rsidR="00D1210C" w:rsidRPr="006D7FC7">
        <w:rPr>
          <w:rFonts w:cs="B Nazanin" w:hint="cs"/>
          <w:sz w:val="22"/>
          <w:szCs w:val="26"/>
          <w:rtl/>
        </w:rPr>
        <w:t xml:space="preserve"> </w:t>
      </w:r>
      <w:r w:rsidRPr="006D7FC7">
        <w:rPr>
          <w:rFonts w:cs="B Nazanin" w:hint="cs"/>
          <w:sz w:val="22"/>
          <w:szCs w:val="26"/>
          <w:rtl/>
        </w:rPr>
        <w:t xml:space="preserve">اخذ مجوزهای لازم و فراهم‌کردن زیرساخت‌های اصلی (رفع موانع محیط‌زیستی، آب، انرژی و ...) </w:t>
      </w:r>
      <w:r w:rsidR="00D1210C" w:rsidRPr="006D7FC7">
        <w:rPr>
          <w:rFonts w:cs="B Nazanin" w:hint="cs"/>
          <w:sz w:val="22"/>
          <w:szCs w:val="26"/>
          <w:rtl/>
        </w:rPr>
        <w:t>ارائه گردد</w:t>
      </w:r>
      <w:r w:rsidRPr="006D7FC7">
        <w:rPr>
          <w:rFonts w:cs="B Nazanin" w:hint="cs"/>
          <w:sz w:val="22"/>
          <w:szCs w:val="26"/>
          <w:rtl/>
        </w:rPr>
        <w:t>.</w:t>
      </w:r>
    </w:p>
    <w:p w14:paraId="41C77737" w14:textId="77777777" w:rsidR="000B5000" w:rsidRDefault="000B5000" w:rsidP="00D1210C">
      <w:pPr>
        <w:pStyle w:val="ListParagraph"/>
        <w:numPr>
          <w:ilvl w:val="1"/>
          <w:numId w:val="3"/>
        </w:numPr>
        <w:bidi/>
        <w:ind w:left="625"/>
        <w:jc w:val="both"/>
        <w:rPr>
          <w:rFonts w:cs="B Nazanin"/>
          <w:b/>
          <w:bCs/>
          <w:sz w:val="24"/>
          <w:szCs w:val="28"/>
        </w:rPr>
      </w:pPr>
      <w:r>
        <w:rPr>
          <w:rFonts w:cs="B Nazanin" w:hint="cs"/>
          <w:b/>
          <w:bCs/>
          <w:sz w:val="24"/>
          <w:szCs w:val="28"/>
          <w:rtl/>
        </w:rPr>
        <w:t>حین فرآیند اجرای پروژه</w:t>
      </w:r>
    </w:p>
    <w:p w14:paraId="1C3549AE" w14:textId="77777777" w:rsidR="000B5000" w:rsidRPr="006D7FC7" w:rsidRDefault="000B5000" w:rsidP="00D1210C">
      <w:pPr>
        <w:pStyle w:val="ListParagraph"/>
        <w:bidi/>
        <w:ind w:left="625" w:firstLine="0"/>
        <w:jc w:val="both"/>
        <w:rPr>
          <w:rFonts w:cs="B Nazanin"/>
          <w:sz w:val="22"/>
          <w:szCs w:val="26"/>
          <w:rtl/>
        </w:rPr>
      </w:pPr>
      <w:r w:rsidRPr="006D7FC7">
        <w:rPr>
          <w:rFonts w:cs="B Nazanin" w:hint="cs"/>
          <w:sz w:val="22"/>
          <w:szCs w:val="26"/>
          <w:rtl/>
        </w:rPr>
        <w:t>در این قسمت می‌بایست موضوعاتی از جمله تامین تجهیزات، دانش فنی،</w:t>
      </w:r>
      <w:r w:rsidR="00733F7D">
        <w:rPr>
          <w:rFonts w:cs="B Nazanin" w:hint="cs"/>
          <w:sz w:val="22"/>
          <w:szCs w:val="26"/>
          <w:rtl/>
        </w:rPr>
        <w:t xml:space="preserve"> </w:t>
      </w:r>
      <w:r w:rsidRPr="006D7FC7">
        <w:rPr>
          <w:rFonts w:cs="B Nazanin" w:hint="cs"/>
          <w:sz w:val="22"/>
          <w:szCs w:val="26"/>
          <w:rtl/>
        </w:rPr>
        <w:t xml:space="preserve">نرخ ارز، تحریم و ... </w:t>
      </w:r>
      <w:r w:rsidR="00D1210C" w:rsidRPr="006D7FC7">
        <w:rPr>
          <w:rFonts w:cs="B Nazanin" w:hint="cs"/>
          <w:sz w:val="22"/>
          <w:szCs w:val="26"/>
          <w:rtl/>
        </w:rPr>
        <w:t>مورد توجه قرار گیرد.</w:t>
      </w:r>
    </w:p>
    <w:p w14:paraId="435863BD" w14:textId="77777777" w:rsidR="000B5000" w:rsidRDefault="000B5000" w:rsidP="00D1210C">
      <w:pPr>
        <w:pStyle w:val="ListParagraph"/>
        <w:numPr>
          <w:ilvl w:val="1"/>
          <w:numId w:val="3"/>
        </w:numPr>
        <w:bidi/>
        <w:ind w:left="625"/>
        <w:jc w:val="both"/>
        <w:rPr>
          <w:rFonts w:cs="B Nazanin"/>
          <w:b/>
          <w:bCs/>
          <w:sz w:val="24"/>
          <w:szCs w:val="28"/>
        </w:rPr>
      </w:pPr>
      <w:r>
        <w:rPr>
          <w:rFonts w:cs="B Nazanin"/>
          <w:b/>
          <w:bCs/>
          <w:sz w:val="24"/>
          <w:szCs w:val="28"/>
          <w:rtl/>
        </w:rPr>
        <w:tab/>
      </w:r>
      <w:r>
        <w:rPr>
          <w:rFonts w:cs="B Nazanin" w:hint="cs"/>
          <w:b/>
          <w:bCs/>
          <w:sz w:val="24"/>
          <w:szCs w:val="28"/>
          <w:rtl/>
        </w:rPr>
        <w:t>پس از فرآیند اجرای پروژه</w:t>
      </w:r>
    </w:p>
    <w:p w14:paraId="30F72719" w14:textId="77777777" w:rsidR="000B5000" w:rsidRPr="006D7FC7" w:rsidRDefault="000B5000" w:rsidP="000B5000">
      <w:pPr>
        <w:pStyle w:val="ListParagraph"/>
        <w:bidi/>
        <w:ind w:left="420" w:firstLine="0"/>
        <w:jc w:val="both"/>
        <w:rPr>
          <w:rFonts w:cs="B Nazanin"/>
          <w:b/>
          <w:bCs/>
          <w:sz w:val="22"/>
          <w:szCs w:val="26"/>
        </w:rPr>
      </w:pPr>
      <w:r w:rsidRPr="006D7FC7">
        <w:rPr>
          <w:rFonts w:cs="B Nazanin" w:hint="cs"/>
          <w:sz w:val="22"/>
          <w:szCs w:val="26"/>
          <w:rtl/>
        </w:rPr>
        <w:t xml:space="preserve">در این قسمت می‌بایست موضوعاتی از جمله تامین مواد اولیه، تامین قطعات یدکی، تعمیرات و نگهداری و همچنین </w:t>
      </w:r>
      <w:r w:rsidR="00D1210C" w:rsidRPr="006D7FC7">
        <w:rPr>
          <w:rFonts w:cs="B Nazanin" w:hint="cs"/>
          <w:sz w:val="22"/>
          <w:szCs w:val="26"/>
          <w:rtl/>
        </w:rPr>
        <w:t xml:space="preserve">فروش </w:t>
      </w:r>
      <w:r w:rsidRPr="006D7FC7">
        <w:rPr>
          <w:rFonts w:cs="B Nazanin" w:hint="cs"/>
          <w:sz w:val="22"/>
          <w:szCs w:val="26"/>
          <w:rtl/>
        </w:rPr>
        <w:t>بازار محصولات ذکر گردد</w:t>
      </w:r>
      <w:r w:rsidRPr="006D7FC7">
        <w:rPr>
          <w:rFonts w:cs="B Nazanin" w:hint="cs"/>
          <w:b/>
          <w:bCs/>
          <w:sz w:val="22"/>
          <w:szCs w:val="26"/>
          <w:rtl/>
        </w:rPr>
        <w:t>.</w:t>
      </w:r>
    </w:p>
    <w:p w14:paraId="14A3B0F8" w14:textId="77777777" w:rsidR="000B5000" w:rsidRDefault="000B5000" w:rsidP="000B5000">
      <w:pPr>
        <w:pStyle w:val="ListParagraph"/>
        <w:bidi/>
        <w:ind w:left="625" w:firstLine="0"/>
        <w:jc w:val="both"/>
        <w:rPr>
          <w:rFonts w:cs="B Nazanin"/>
          <w:b/>
          <w:bCs/>
          <w:sz w:val="24"/>
          <w:szCs w:val="28"/>
          <w:rtl/>
        </w:rPr>
      </w:pPr>
    </w:p>
    <w:p w14:paraId="66C8C720" w14:textId="77777777" w:rsidR="00E0111A" w:rsidRDefault="00E0111A" w:rsidP="00E0111A">
      <w:pPr>
        <w:pStyle w:val="ListParagraph"/>
        <w:bidi/>
        <w:ind w:left="625" w:firstLine="0"/>
        <w:jc w:val="both"/>
        <w:rPr>
          <w:rFonts w:cs="B Nazanin"/>
          <w:b/>
          <w:bCs/>
          <w:sz w:val="24"/>
          <w:szCs w:val="28"/>
          <w:rtl/>
        </w:rPr>
      </w:pPr>
    </w:p>
    <w:p w14:paraId="3F8BF6D5" w14:textId="77777777" w:rsidR="00E0111A" w:rsidRDefault="00E0111A" w:rsidP="00E0111A">
      <w:pPr>
        <w:pStyle w:val="ListParagraph"/>
        <w:bidi/>
        <w:ind w:left="625" w:firstLine="0"/>
        <w:jc w:val="both"/>
        <w:rPr>
          <w:rFonts w:cs="B Nazanin"/>
          <w:b/>
          <w:bCs/>
          <w:sz w:val="24"/>
          <w:szCs w:val="28"/>
          <w:rtl/>
        </w:rPr>
      </w:pPr>
    </w:p>
    <w:p w14:paraId="77892BE8" w14:textId="77777777" w:rsidR="00E0111A" w:rsidRDefault="00E0111A" w:rsidP="00E0111A">
      <w:pPr>
        <w:pStyle w:val="ListParagraph"/>
        <w:bidi/>
        <w:ind w:left="625" w:firstLine="0"/>
        <w:jc w:val="both"/>
        <w:rPr>
          <w:rFonts w:cs="B Nazanin"/>
          <w:b/>
          <w:bCs/>
          <w:sz w:val="24"/>
          <w:szCs w:val="28"/>
          <w:rtl/>
        </w:rPr>
      </w:pPr>
    </w:p>
    <w:p w14:paraId="64665E03" w14:textId="77777777" w:rsidR="00E0111A" w:rsidRDefault="00E0111A" w:rsidP="00E0111A">
      <w:pPr>
        <w:pStyle w:val="ListParagraph"/>
        <w:bidi/>
        <w:ind w:left="625" w:firstLine="0"/>
        <w:jc w:val="both"/>
        <w:rPr>
          <w:rFonts w:cs="B Nazanin"/>
          <w:b/>
          <w:bCs/>
          <w:sz w:val="24"/>
          <w:szCs w:val="28"/>
          <w:rtl/>
        </w:rPr>
      </w:pPr>
    </w:p>
    <w:p w14:paraId="4631874F" w14:textId="77777777" w:rsidR="00E0111A" w:rsidRDefault="00E0111A" w:rsidP="00E0111A">
      <w:pPr>
        <w:pStyle w:val="ListParagraph"/>
        <w:bidi/>
        <w:ind w:left="625" w:firstLine="0"/>
        <w:jc w:val="both"/>
        <w:rPr>
          <w:rFonts w:cs="B Nazanin"/>
          <w:b/>
          <w:bCs/>
          <w:sz w:val="24"/>
          <w:szCs w:val="28"/>
          <w:rtl/>
        </w:rPr>
      </w:pPr>
    </w:p>
    <w:p w14:paraId="7520C2F4" w14:textId="77777777" w:rsidR="00E0111A" w:rsidRDefault="00E0111A" w:rsidP="00E0111A">
      <w:pPr>
        <w:pStyle w:val="ListParagraph"/>
        <w:bidi/>
        <w:ind w:left="625" w:firstLine="0"/>
        <w:jc w:val="both"/>
        <w:rPr>
          <w:rFonts w:cs="B Nazanin"/>
          <w:b/>
          <w:bCs/>
          <w:sz w:val="24"/>
          <w:szCs w:val="28"/>
          <w:rtl/>
        </w:rPr>
      </w:pPr>
    </w:p>
    <w:p w14:paraId="04E40201" w14:textId="77777777" w:rsidR="00E0111A" w:rsidRDefault="00E0111A" w:rsidP="00E0111A">
      <w:pPr>
        <w:pStyle w:val="ListParagraph"/>
        <w:bidi/>
        <w:ind w:left="625" w:firstLine="0"/>
        <w:jc w:val="both"/>
        <w:rPr>
          <w:rFonts w:cs="B Nazanin"/>
          <w:b/>
          <w:bCs/>
          <w:sz w:val="24"/>
          <w:szCs w:val="28"/>
          <w:rtl/>
        </w:rPr>
      </w:pPr>
    </w:p>
    <w:p w14:paraId="3A2DA17A" w14:textId="77777777" w:rsidR="00E0111A" w:rsidRDefault="00E0111A" w:rsidP="00E0111A">
      <w:pPr>
        <w:pStyle w:val="ListParagraph"/>
        <w:bidi/>
        <w:ind w:left="625" w:firstLine="0"/>
        <w:jc w:val="both"/>
        <w:rPr>
          <w:rFonts w:cs="B Nazanin"/>
          <w:b/>
          <w:bCs/>
          <w:sz w:val="24"/>
          <w:szCs w:val="28"/>
          <w:rtl/>
        </w:rPr>
      </w:pPr>
    </w:p>
    <w:p w14:paraId="0398993E" w14:textId="77777777" w:rsidR="00E0111A" w:rsidRDefault="00E0111A" w:rsidP="00E0111A">
      <w:pPr>
        <w:pStyle w:val="ListParagraph"/>
        <w:bidi/>
        <w:ind w:left="625" w:firstLine="0"/>
        <w:jc w:val="both"/>
        <w:rPr>
          <w:rFonts w:cs="B Nazanin"/>
          <w:b/>
          <w:bCs/>
          <w:sz w:val="24"/>
          <w:szCs w:val="28"/>
          <w:rtl/>
        </w:rPr>
      </w:pPr>
    </w:p>
    <w:p w14:paraId="103BA3C9" w14:textId="77777777" w:rsidR="00E0111A" w:rsidRDefault="00E0111A" w:rsidP="00E0111A">
      <w:pPr>
        <w:pStyle w:val="ListParagraph"/>
        <w:bidi/>
        <w:ind w:left="625" w:firstLine="0"/>
        <w:jc w:val="both"/>
        <w:rPr>
          <w:rFonts w:cs="B Nazanin"/>
          <w:b/>
          <w:bCs/>
          <w:sz w:val="24"/>
          <w:szCs w:val="28"/>
          <w:rtl/>
        </w:rPr>
      </w:pPr>
    </w:p>
    <w:p w14:paraId="5B071BB4" w14:textId="77777777" w:rsidR="00E0111A" w:rsidRDefault="00E0111A" w:rsidP="00E0111A">
      <w:pPr>
        <w:pStyle w:val="ListParagraph"/>
        <w:bidi/>
        <w:ind w:left="625" w:firstLine="0"/>
        <w:jc w:val="both"/>
        <w:rPr>
          <w:rFonts w:cs="B Nazanin"/>
          <w:b/>
          <w:bCs/>
          <w:sz w:val="24"/>
          <w:szCs w:val="28"/>
          <w:rtl/>
        </w:rPr>
      </w:pPr>
    </w:p>
    <w:p w14:paraId="3ABE9F62" w14:textId="77777777" w:rsidR="00E0111A" w:rsidRDefault="00E0111A" w:rsidP="00E0111A">
      <w:pPr>
        <w:pStyle w:val="ListParagraph"/>
        <w:bidi/>
        <w:ind w:left="625" w:firstLine="0"/>
        <w:jc w:val="both"/>
        <w:rPr>
          <w:rFonts w:cs="B Nazanin"/>
          <w:b/>
          <w:bCs/>
          <w:sz w:val="24"/>
          <w:szCs w:val="28"/>
          <w:rtl/>
        </w:rPr>
      </w:pPr>
    </w:p>
    <w:p w14:paraId="3DF54805" w14:textId="77777777" w:rsidR="00E0111A" w:rsidRDefault="00E0111A" w:rsidP="00E0111A">
      <w:pPr>
        <w:pStyle w:val="ListParagraph"/>
        <w:bidi/>
        <w:ind w:left="625" w:firstLine="0"/>
        <w:jc w:val="both"/>
        <w:rPr>
          <w:rFonts w:cs="B Nazanin"/>
          <w:b/>
          <w:bCs/>
          <w:sz w:val="24"/>
          <w:szCs w:val="28"/>
          <w:rtl/>
        </w:rPr>
      </w:pPr>
    </w:p>
    <w:p w14:paraId="05D8C45B" w14:textId="77777777" w:rsidR="00E0111A" w:rsidRDefault="00E0111A" w:rsidP="00E0111A">
      <w:pPr>
        <w:pStyle w:val="ListParagraph"/>
        <w:bidi/>
        <w:ind w:left="625" w:firstLine="0"/>
        <w:jc w:val="both"/>
        <w:rPr>
          <w:rFonts w:cs="B Nazanin"/>
          <w:b/>
          <w:bCs/>
          <w:sz w:val="24"/>
          <w:szCs w:val="28"/>
          <w:rtl/>
        </w:rPr>
      </w:pPr>
    </w:p>
    <w:p w14:paraId="67F1970C" w14:textId="77777777" w:rsidR="00E0111A" w:rsidRDefault="00E0111A" w:rsidP="00E0111A">
      <w:pPr>
        <w:pStyle w:val="ListParagraph"/>
        <w:bidi/>
        <w:ind w:left="625" w:firstLine="0"/>
        <w:jc w:val="both"/>
        <w:rPr>
          <w:rFonts w:cs="B Nazanin"/>
          <w:b/>
          <w:bCs/>
          <w:sz w:val="24"/>
          <w:szCs w:val="28"/>
          <w:rtl/>
        </w:rPr>
      </w:pPr>
    </w:p>
    <w:p w14:paraId="3A3C85D8" w14:textId="77777777" w:rsidR="00E0111A" w:rsidRDefault="00E0111A" w:rsidP="00E0111A">
      <w:pPr>
        <w:pStyle w:val="ListParagraph"/>
        <w:bidi/>
        <w:ind w:left="625" w:firstLine="0"/>
        <w:jc w:val="both"/>
        <w:rPr>
          <w:rFonts w:cs="B Nazanin"/>
          <w:b/>
          <w:bCs/>
          <w:sz w:val="24"/>
          <w:szCs w:val="28"/>
          <w:rtl/>
        </w:rPr>
      </w:pPr>
    </w:p>
    <w:p w14:paraId="3EE78B2E" w14:textId="77777777" w:rsidR="00E0111A" w:rsidRDefault="00E0111A" w:rsidP="00E0111A">
      <w:pPr>
        <w:pStyle w:val="ListParagraph"/>
        <w:bidi/>
        <w:ind w:left="625" w:firstLine="0"/>
        <w:jc w:val="both"/>
        <w:rPr>
          <w:rFonts w:cs="B Nazanin"/>
          <w:b/>
          <w:bCs/>
          <w:sz w:val="24"/>
          <w:szCs w:val="28"/>
          <w:rtl/>
        </w:rPr>
      </w:pPr>
    </w:p>
    <w:p w14:paraId="53D34A23" w14:textId="77777777" w:rsidR="00E73AA2" w:rsidRDefault="00E73AA2" w:rsidP="00E73AA2">
      <w:pPr>
        <w:pStyle w:val="ListParagraph"/>
        <w:numPr>
          <w:ilvl w:val="0"/>
          <w:numId w:val="3"/>
        </w:numPr>
        <w:bidi/>
        <w:ind w:left="200" w:hanging="284"/>
        <w:outlineLvl w:val="0"/>
        <w:rPr>
          <w:rFonts w:cs="B Nazanin"/>
          <w:b/>
          <w:bCs/>
          <w:sz w:val="24"/>
          <w:szCs w:val="28"/>
        </w:rPr>
      </w:pPr>
      <w:r>
        <w:rPr>
          <w:rFonts w:cs="B Nazanin" w:hint="cs"/>
          <w:b/>
          <w:bCs/>
          <w:sz w:val="24"/>
          <w:szCs w:val="28"/>
          <w:rtl/>
        </w:rPr>
        <w:lastRenderedPageBreak/>
        <w:t>چارچوب‌های قانونی و محیطی</w:t>
      </w:r>
    </w:p>
    <w:p w14:paraId="6BD0062A" w14:textId="77777777" w:rsidR="00E73AA2" w:rsidRPr="00E0111A" w:rsidRDefault="00E73AA2" w:rsidP="00E0111A">
      <w:pPr>
        <w:pStyle w:val="ListParagraph"/>
        <w:bidi/>
        <w:ind w:left="420" w:firstLine="0"/>
        <w:jc w:val="both"/>
        <w:rPr>
          <w:rFonts w:cs="B Nazanin"/>
          <w:sz w:val="22"/>
          <w:szCs w:val="26"/>
        </w:rPr>
      </w:pPr>
      <w:r w:rsidRPr="00E0111A">
        <w:rPr>
          <w:rFonts w:cs="B Nazanin" w:hint="cs"/>
          <w:sz w:val="22"/>
          <w:szCs w:val="26"/>
          <w:rtl/>
        </w:rPr>
        <w:t xml:space="preserve">این قسمت </w:t>
      </w:r>
      <w:r w:rsidR="00384ABA" w:rsidRPr="00E0111A">
        <w:rPr>
          <w:rFonts w:cs="B Nazanin" w:hint="cs"/>
          <w:sz w:val="22"/>
          <w:szCs w:val="26"/>
          <w:rtl/>
        </w:rPr>
        <w:t xml:space="preserve">درخصوص مجوزهای مورد نیاز بر اساس قوانین و مقررات بالادستی </w:t>
      </w:r>
      <w:r w:rsidR="00E0111A" w:rsidRPr="00E0111A">
        <w:rPr>
          <w:rFonts w:cs="B Nazanin" w:hint="cs"/>
          <w:sz w:val="22"/>
          <w:szCs w:val="26"/>
          <w:rtl/>
        </w:rPr>
        <w:t xml:space="preserve">در راستای اجرای پروژه </w:t>
      </w:r>
      <w:r w:rsidR="00E0111A">
        <w:rPr>
          <w:rFonts w:cs="B Nazanin" w:hint="cs"/>
          <w:sz w:val="22"/>
          <w:szCs w:val="26"/>
          <w:rtl/>
        </w:rPr>
        <w:t xml:space="preserve">موردنظر </w:t>
      </w:r>
      <w:r w:rsidR="00E0111A" w:rsidRPr="00E0111A">
        <w:rPr>
          <w:rFonts w:cs="B Nazanin" w:hint="cs"/>
          <w:sz w:val="22"/>
          <w:szCs w:val="26"/>
          <w:rtl/>
        </w:rPr>
        <w:t>می‌باشد.</w:t>
      </w:r>
    </w:p>
    <w:p w14:paraId="26897737" w14:textId="77777777" w:rsidR="000C13AF" w:rsidRDefault="000C13AF" w:rsidP="000C13AF">
      <w:pPr>
        <w:pStyle w:val="ListParagraph"/>
        <w:bidi/>
        <w:ind w:left="625" w:firstLine="0"/>
        <w:jc w:val="both"/>
        <w:rPr>
          <w:rFonts w:cs="B Nazanin"/>
          <w:b/>
          <w:bCs/>
          <w:sz w:val="24"/>
          <w:szCs w:val="28"/>
          <w:rtl/>
        </w:rPr>
      </w:pPr>
    </w:p>
    <w:p w14:paraId="02AF397F" w14:textId="77777777" w:rsidR="000C13AF" w:rsidRDefault="000C13AF" w:rsidP="000C13AF">
      <w:pPr>
        <w:pStyle w:val="ListParagraph"/>
        <w:bidi/>
        <w:ind w:left="625" w:firstLine="0"/>
        <w:jc w:val="both"/>
        <w:rPr>
          <w:rFonts w:cs="B Nazanin"/>
          <w:b/>
          <w:bCs/>
          <w:sz w:val="24"/>
          <w:szCs w:val="28"/>
          <w:rtl/>
        </w:rPr>
      </w:pPr>
    </w:p>
    <w:p w14:paraId="173D7FAD" w14:textId="77777777" w:rsidR="000C13AF" w:rsidRDefault="000C13AF" w:rsidP="000C13AF">
      <w:pPr>
        <w:pStyle w:val="ListParagraph"/>
        <w:bidi/>
        <w:ind w:left="625" w:firstLine="0"/>
        <w:jc w:val="both"/>
        <w:rPr>
          <w:rFonts w:cs="B Nazanin"/>
          <w:b/>
          <w:bCs/>
          <w:sz w:val="24"/>
          <w:szCs w:val="28"/>
          <w:rtl/>
        </w:rPr>
      </w:pPr>
    </w:p>
    <w:p w14:paraId="2D57CEB7" w14:textId="77777777" w:rsidR="000C13AF" w:rsidRDefault="000C13AF" w:rsidP="000C13AF">
      <w:pPr>
        <w:pStyle w:val="ListParagraph"/>
        <w:bidi/>
        <w:ind w:left="625" w:firstLine="0"/>
        <w:jc w:val="both"/>
        <w:rPr>
          <w:rFonts w:cs="B Nazanin"/>
          <w:b/>
          <w:bCs/>
          <w:sz w:val="24"/>
          <w:szCs w:val="28"/>
          <w:rtl/>
        </w:rPr>
      </w:pPr>
    </w:p>
    <w:p w14:paraId="1CA21C2C" w14:textId="77777777" w:rsidR="000C13AF" w:rsidRDefault="000C13AF" w:rsidP="000C13AF">
      <w:pPr>
        <w:pStyle w:val="ListParagraph"/>
        <w:bidi/>
        <w:ind w:left="625" w:firstLine="0"/>
        <w:jc w:val="both"/>
        <w:rPr>
          <w:rFonts w:cs="B Nazanin"/>
          <w:b/>
          <w:bCs/>
          <w:sz w:val="24"/>
          <w:szCs w:val="28"/>
          <w:rtl/>
        </w:rPr>
      </w:pPr>
    </w:p>
    <w:p w14:paraId="121F87B9" w14:textId="77777777" w:rsidR="000C13AF" w:rsidRDefault="000C13AF" w:rsidP="000C13AF">
      <w:pPr>
        <w:pStyle w:val="ListParagraph"/>
        <w:bidi/>
        <w:ind w:left="625" w:firstLine="0"/>
        <w:jc w:val="both"/>
        <w:rPr>
          <w:rFonts w:cs="B Nazanin"/>
          <w:b/>
          <w:bCs/>
          <w:sz w:val="24"/>
          <w:szCs w:val="28"/>
          <w:rtl/>
        </w:rPr>
      </w:pPr>
    </w:p>
    <w:p w14:paraId="5EA67F79" w14:textId="77777777" w:rsidR="000C13AF" w:rsidRDefault="000C13AF" w:rsidP="000C13AF">
      <w:pPr>
        <w:pStyle w:val="ListParagraph"/>
        <w:bidi/>
        <w:ind w:left="625" w:firstLine="0"/>
        <w:jc w:val="both"/>
        <w:rPr>
          <w:rFonts w:cs="B Nazanin"/>
          <w:b/>
          <w:bCs/>
          <w:sz w:val="24"/>
          <w:szCs w:val="28"/>
          <w:rtl/>
        </w:rPr>
      </w:pPr>
    </w:p>
    <w:p w14:paraId="347538CC" w14:textId="77777777" w:rsidR="000C13AF" w:rsidRDefault="000C13AF" w:rsidP="000C13AF">
      <w:pPr>
        <w:pStyle w:val="ListParagraph"/>
        <w:bidi/>
        <w:ind w:left="625" w:firstLine="0"/>
        <w:jc w:val="both"/>
        <w:rPr>
          <w:rFonts w:cs="B Nazanin"/>
          <w:b/>
          <w:bCs/>
          <w:sz w:val="24"/>
          <w:szCs w:val="28"/>
          <w:rtl/>
        </w:rPr>
      </w:pPr>
    </w:p>
    <w:p w14:paraId="1010BCE9" w14:textId="77777777" w:rsidR="000C13AF" w:rsidRDefault="000C13AF" w:rsidP="000C13AF">
      <w:pPr>
        <w:pStyle w:val="ListParagraph"/>
        <w:bidi/>
        <w:ind w:left="625" w:firstLine="0"/>
        <w:jc w:val="both"/>
        <w:rPr>
          <w:rFonts w:cs="B Nazanin"/>
          <w:b/>
          <w:bCs/>
          <w:sz w:val="24"/>
          <w:szCs w:val="28"/>
          <w:rtl/>
        </w:rPr>
      </w:pPr>
    </w:p>
    <w:p w14:paraId="6D2BDF1A" w14:textId="77777777" w:rsidR="000C13AF" w:rsidRDefault="000C13AF" w:rsidP="000C13AF">
      <w:pPr>
        <w:pStyle w:val="ListParagraph"/>
        <w:bidi/>
        <w:ind w:left="625" w:firstLine="0"/>
        <w:jc w:val="both"/>
        <w:rPr>
          <w:rFonts w:cs="B Nazanin"/>
          <w:b/>
          <w:bCs/>
          <w:sz w:val="24"/>
          <w:szCs w:val="28"/>
          <w:rtl/>
        </w:rPr>
      </w:pPr>
    </w:p>
    <w:p w14:paraId="471AEBF2" w14:textId="77777777" w:rsidR="000C13AF" w:rsidRDefault="000C13AF" w:rsidP="000C13AF">
      <w:pPr>
        <w:pStyle w:val="ListParagraph"/>
        <w:bidi/>
        <w:ind w:left="625" w:firstLine="0"/>
        <w:jc w:val="both"/>
        <w:rPr>
          <w:rFonts w:cs="B Nazanin"/>
          <w:b/>
          <w:bCs/>
          <w:sz w:val="24"/>
          <w:szCs w:val="28"/>
          <w:rtl/>
        </w:rPr>
      </w:pPr>
    </w:p>
    <w:p w14:paraId="6EDA745C" w14:textId="77777777" w:rsidR="000C13AF" w:rsidRDefault="000C13AF" w:rsidP="000C13AF">
      <w:pPr>
        <w:pStyle w:val="ListParagraph"/>
        <w:bidi/>
        <w:ind w:left="625" w:firstLine="0"/>
        <w:jc w:val="both"/>
        <w:rPr>
          <w:rFonts w:cs="B Nazanin"/>
          <w:b/>
          <w:bCs/>
          <w:sz w:val="24"/>
          <w:szCs w:val="28"/>
          <w:rtl/>
        </w:rPr>
      </w:pPr>
    </w:p>
    <w:p w14:paraId="4DAED845" w14:textId="77777777" w:rsidR="000C13AF" w:rsidRDefault="000C13AF" w:rsidP="000C13AF">
      <w:pPr>
        <w:pStyle w:val="ListParagraph"/>
        <w:bidi/>
        <w:ind w:left="625" w:firstLine="0"/>
        <w:jc w:val="both"/>
        <w:rPr>
          <w:rFonts w:cs="B Nazanin"/>
          <w:b/>
          <w:bCs/>
          <w:sz w:val="24"/>
          <w:szCs w:val="28"/>
          <w:rtl/>
        </w:rPr>
      </w:pPr>
    </w:p>
    <w:p w14:paraId="47ABA9CE" w14:textId="77777777" w:rsidR="00E0111A" w:rsidRDefault="00E0111A" w:rsidP="00E0111A">
      <w:pPr>
        <w:pStyle w:val="ListParagraph"/>
        <w:bidi/>
        <w:ind w:left="625" w:firstLine="0"/>
        <w:jc w:val="both"/>
        <w:rPr>
          <w:rFonts w:cs="B Nazanin"/>
          <w:b/>
          <w:bCs/>
          <w:sz w:val="24"/>
          <w:szCs w:val="28"/>
          <w:rtl/>
        </w:rPr>
      </w:pPr>
    </w:p>
    <w:p w14:paraId="1F9E1C67" w14:textId="77777777" w:rsidR="00E0111A" w:rsidRDefault="00E0111A" w:rsidP="00E0111A">
      <w:pPr>
        <w:pStyle w:val="ListParagraph"/>
        <w:bidi/>
        <w:ind w:left="625" w:firstLine="0"/>
        <w:jc w:val="both"/>
        <w:rPr>
          <w:rFonts w:cs="B Nazanin"/>
          <w:b/>
          <w:bCs/>
          <w:sz w:val="24"/>
          <w:szCs w:val="28"/>
          <w:rtl/>
        </w:rPr>
      </w:pPr>
    </w:p>
    <w:p w14:paraId="0FB469B9" w14:textId="77777777" w:rsidR="00E0111A" w:rsidRDefault="00E0111A" w:rsidP="00E0111A">
      <w:pPr>
        <w:pStyle w:val="ListParagraph"/>
        <w:bidi/>
        <w:ind w:left="625" w:firstLine="0"/>
        <w:jc w:val="both"/>
        <w:rPr>
          <w:rFonts w:cs="B Nazanin"/>
          <w:b/>
          <w:bCs/>
          <w:sz w:val="24"/>
          <w:szCs w:val="28"/>
          <w:rtl/>
        </w:rPr>
      </w:pPr>
    </w:p>
    <w:p w14:paraId="17488A91" w14:textId="77777777" w:rsidR="00E0111A" w:rsidRDefault="00E0111A" w:rsidP="00E0111A">
      <w:pPr>
        <w:pStyle w:val="ListParagraph"/>
        <w:bidi/>
        <w:ind w:left="625" w:firstLine="0"/>
        <w:jc w:val="both"/>
        <w:rPr>
          <w:rFonts w:cs="B Nazanin"/>
          <w:b/>
          <w:bCs/>
          <w:sz w:val="24"/>
          <w:szCs w:val="28"/>
          <w:rtl/>
        </w:rPr>
      </w:pPr>
    </w:p>
    <w:p w14:paraId="54F8A488" w14:textId="77777777" w:rsidR="00E0111A" w:rsidRDefault="00E0111A" w:rsidP="00E0111A">
      <w:pPr>
        <w:pStyle w:val="ListParagraph"/>
        <w:bidi/>
        <w:ind w:left="625" w:firstLine="0"/>
        <w:jc w:val="both"/>
        <w:rPr>
          <w:rFonts w:cs="B Nazanin"/>
          <w:b/>
          <w:bCs/>
          <w:sz w:val="24"/>
          <w:szCs w:val="28"/>
          <w:rtl/>
        </w:rPr>
      </w:pPr>
    </w:p>
    <w:p w14:paraId="61CCD6A9" w14:textId="77777777" w:rsidR="00E0111A" w:rsidRDefault="00E0111A" w:rsidP="00E0111A">
      <w:pPr>
        <w:pStyle w:val="ListParagraph"/>
        <w:bidi/>
        <w:ind w:left="625" w:firstLine="0"/>
        <w:jc w:val="both"/>
        <w:rPr>
          <w:rFonts w:cs="B Nazanin"/>
          <w:b/>
          <w:bCs/>
          <w:sz w:val="24"/>
          <w:szCs w:val="28"/>
          <w:rtl/>
        </w:rPr>
      </w:pPr>
    </w:p>
    <w:p w14:paraId="0A5408C2" w14:textId="77777777" w:rsidR="00E0111A" w:rsidRDefault="00E0111A" w:rsidP="00E0111A">
      <w:pPr>
        <w:pStyle w:val="ListParagraph"/>
        <w:bidi/>
        <w:ind w:left="625" w:firstLine="0"/>
        <w:jc w:val="both"/>
        <w:rPr>
          <w:rFonts w:cs="B Nazanin"/>
          <w:b/>
          <w:bCs/>
          <w:sz w:val="24"/>
          <w:szCs w:val="28"/>
          <w:rtl/>
        </w:rPr>
      </w:pPr>
    </w:p>
    <w:p w14:paraId="54E0BB83" w14:textId="77777777" w:rsidR="000C13AF" w:rsidRDefault="000C13AF" w:rsidP="000C13AF">
      <w:pPr>
        <w:pStyle w:val="ListParagraph"/>
        <w:bidi/>
        <w:ind w:left="625" w:firstLine="0"/>
        <w:jc w:val="both"/>
        <w:rPr>
          <w:rFonts w:cs="B Nazanin"/>
          <w:b/>
          <w:bCs/>
          <w:sz w:val="24"/>
          <w:szCs w:val="28"/>
          <w:rtl/>
        </w:rPr>
      </w:pPr>
    </w:p>
    <w:p w14:paraId="4C8683E7" w14:textId="77777777" w:rsidR="000C13AF" w:rsidRDefault="000C13AF" w:rsidP="000C13AF">
      <w:pPr>
        <w:pStyle w:val="ListParagraph"/>
        <w:bidi/>
        <w:ind w:left="625" w:firstLine="0"/>
        <w:jc w:val="both"/>
        <w:rPr>
          <w:rFonts w:cs="B Nazanin"/>
          <w:b/>
          <w:bCs/>
          <w:sz w:val="24"/>
          <w:szCs w:val="28"/>
          <w:rtl/>
        </w:rPr>
      </w:pPr>
    </w:p>
    <w:p w14:paraId="5F7F23A9" w14:textId="77777777" w:rsidR="000C13AF" w:rsidRDefault="000C13AF" w:rsidP="000C13AF">
      <w:pPr>
        <w:pStyle w:val="ListParagraph"/>
        <w:bidi/>
        <w:ind w:left="625" w:firstLine="0"/>
        <w:jc w:val="both"/>
        <w:rPr>
          <w:rFonts w:cs="B Nazanin"/>
          <w:b/>
          <w:bCs/>
          <w:sz w:val="24"/>
          <w:szCs w:val="28"/>
          <w:rtl/>
        </w:rPr>
      </w:pPr>
    </w:p>
    <w:p w14:paraId="2B87F611" w14:textId="77777777" w:rsidR="000C13AF" w:rsidRPr="003C6B24" w:rsidRDefault="000C13AF" w:rsidP="000C13AF">
      <w:pPr>
        <w:pStyle w:val="ListParagraph"/>
        <w:bidi/>
        <w:ind w:left="625" w:firstLine="0"/>
        <w:jc w:val="both"/>
        <w:rPr>
          <w:rFonts w:cs="B Nazanin"/>
          <w:b/>
          <w:bCs/>
          <w:sz w:val="24"/>
          <w:szCs w:val="28"/>
        </w:rPr>
      </w:pPr>
    </w:p>
    <w:p w14:paraId="19F7C4B1" w14:textId="77777777" w:rsidR="00CC2C89" w:rsidRPr="00CC2C89" w:rsidRDefault="00CC2C89" w:rsidP="00CC2C89">
      <w:pPr>
        <w:pStyle w:val="ListParagraph"/>
        <w:numPr>
          <w:ilvl w:val="0"/>
          <w:numId w:val="3"/>
        </w:numPr>
        <w:bidi/>
        <w:ind w:left="200" w:hanging="284"/>
        <w:outlineLvl w:val="0"/>
        <w:rPr>
          <w:rFonts w:cs="B Nazanin"/>
          <w:b/>
          <w:bCs/>
          <w:sz w:val="24"/>
          <w:szCs w:val="28"/>
        </w:rPr>
      </w:pPr>
      <w:bookmarkStart w:id="7" w:name="_Toc49942689"/>
      <w:r w:rsidRPr="002D750C">
        <w:rPr>
          <w:rFonts w:cs="B Nazanin" w:hint="cs"/>
          <w:b/>
          <w:bCs/>
          <w:sz w:val="24"/>
          <w:szCs w:val="28"/>
          <w:rtl/>
        </w:rPr>
        <w:lastRenderedPageBreak/>
        <w:t>ضمائم و مستندات</w:t>
      </w:r>
      <w:bookmarkEnd w:id="7"/>
    </w:p>
    <w:p w14:paraId="51417DF6" w14:textId="77777777" w:rsidR="005A76D1" w:rsidRPr="00200406" w:rsidRDefault="00200406" w:rsidP="00200406">
      <w:pPr>
        <w:pStyle w:val="ListParagraph"/>
        <w:bidi/>
        <w:ind w:left="625" w:firstLine="0"/>
        <w:jc w:val="both"/>
        <w:rPr>
          <w:rFonts w:cs="B Nazanin"/>
          <w:sz w:val="22"/>
          <w:szCs w:val="24"/>
          <w:rtl/>
        </w:rPr>
      </w:pPr>
      <w:r>
        <w:rPr>
          <w:rFonts w:cs="B Nazanin" w:hint="cs"/>
          <w:sz w:val="22"/>
          <w:szCs w:val="24"/>
          <w:rtl/>
        </w:rPr>
        <w:t xml:space="preserve">مواردی </w:t>
      </w:r>
      <w:r w:rsidR="005A76D1" w:rsidRPr="00200406">
        <w:rPr>
          <w:rFonts w:cs="B Nazanin" w:hint="cs"/>
          <w:sz w:val="22"/>
          <w:szCs w:val="24"/>
          <w:rtl/>
        </w:rPr>
        <w:t>از جمله خ</w:t>
      </w:r>
      <w:r w:rsidR="0014200D" w:rsidRPr="00200406">
        <w:rPr>
          <w:rFonts w:cs="B Nazanin" w:hint="cs"/>
          <w:sz w:val="22"/>
          <w:szCs w:val="24"/>
          <w:rtl/>
        </w:rPr>
        <w:t>روجی نرم‌افزار</w:t>
      </w:r>
      <w:r>
        <w:rPr>
          <w:rFonts w:cs="B Nazanin" w:hint="cs"/>
          <w:sz w:val="22"/>
          <w:szCs w:val="24"/>
          <w:rtl/>
        </w:rPr>
        <w:t>های مالی</w:t>
      </w:r>
      <w:r w:rsidR="0014200D" w:rsidRPr="00200406">
        <w:rPr>
          <w:rFonts w:cs="B Nazanin" w:hint="cs"/>
          <w:sz w:val="22"/>
          <w:szCs w:val="24"/>
          <w:rtl/>
        </w:rPr>
        <w:t xml:space="preserve">، رزومه و جزئیات مذاکرات با </w:t>
      </w:r>
      <w:r>
        <w:rPr>
          <w:rFonts w:cs="B Nazanin" w:hint="cs"/>
          <w:sz w:val="22"/>
          <w:szCs w:val="24"/>
          <w:rtl/>
        </w:rPr>
        <w:t>شرکت‌های صاحب تکنولوژی</w:t>
      </w:r>
      <w:r w:rsidR="0014200D" w:rsidRPr="00200406">
        <w:rPr>
          <w:rFonts w:cs="B Nazanin" w:hint="cs"/>
          <w:sz w:val="22"/>
          <w:szCs w:val="24"/>
          <w:rtl/>
        </w:rPr>
        <w:t>، پیش‌فاکتورهای مربوط به استعلام قیمت مواد اولیه، تجهیزات و ماشین‌آلات</w:t>
      </w:r>
      <w:r>
        <w:rPr>
          <w:rFonts w:cs="B Nazanin" w:hint="cs"/>
          <w:sz w:val="22"/>
          <w:szCs w:val="24"/>
          <w:rtl/>
        </w:rPr>
        <w:t xml:space="preserve">، توافق‌نامه‌ها، قراردادهای فروش تضمینی و ... </w:t>
      </w:r>
      <w:r w:rsidRPr="00200406">
        <w:rPr>
          <w:rFonts w:cs="B Nazanin" w:hint="cs"/>
          <w:sz w:val="22"/>
          <w:szCs w:val="24"/>
          <w:u w:val="single"/>
          <w:rtl/>
        </w:rPr>
        <w:t>در صورت وجود</w:t>
      </w:r>
      <w:r>
        <w:rPr>
          <w:rFonts w:cs="B Nazanin" w:hint="cs"/>
          <w:sz w:val="22"/>
          <w:szCs w:val="24"/>
          <w:rtl/>
        </w:rPr>
        <w:t xml:space="preserve"> ارائه گردد.</w:t>
      </w:r>
      <w:r w:rsidR="00AE1CD3">
        <w:rPr>
          <w:rFonts w:cs="B Nazanin" w:hint="cs"/>
          <w:sz w:val="22"/>
          <w:szCs w:val="24"/>
          <w:rtl/>
        </w:rPr>
        <w:t xml:space="preserve"> همچنین خروجی اکسل شامل کاربرگ‌های (</w:t>
      </w:r>
      <w:r w:rsidR="00AE1CD3">
        <w:rPr>
          <w:rFonts w:cs="B Nazanin"/>
          <w:sz w:val="22"/>
          <w:szCs w:val="24"/>
        </w:rPr>
        <w:t>Sheet</w:t>
      </w:r>
      <w:r w:rsidR="00AE1CD3">
        <w:rPr>
          <w:rFonts w:cs="B Nazanin" w:hint="cs"/>
          <w:sz w:val="22"/>
          <w:szCs w:val="24"/>
          <w:rtl/>
        </w:rPr>
        <w:t>) مفروضات، تولید و فروش، صورت سود و زیان، ترازنامه و صورت جریان‌های نقد ارائه گردد.</w:t>
      </w:r>
    </w:p>
    <w:p w14:paraId="588A2107" w14:textId="77777777" w:rsidR="002C560A" w:rsidRPr="00D14225" w:rsidRDefault="002C560A" w:rsidP="002C560A">
      <w:pPr>
        <w:rPr>
          <w:rFonts w:cs="B Nazanin"/>
        </w:rPr>
      </w:pPr>
      <w:bookmarkStart w:id="8" w:name="_GoBack"/>
      <w:bookmarkEnd w:id="8"/>
    </w:p>
    <w:sectPr w:rsidR="002C560A" w:rsidRPr="00D14225" w:rsidSect="00E342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0" w:h="15840"/>
      <w:pgMar w:top="2268" w:right="2160" w:bottom="1440" w:left="1800" w:header="453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14090" w14:textId="77777777" w:rsidR="00FE78DA" w:rsidRDefault="00FE78DA">
      <w:pPr>
        <w:spacing w:after="0" w:line="240" w:lineRule="auto"/>
      </w:pPr>
      <w:r>
        <w:separator/>
      </w:r>
    </w:p>
  </w:endnote>
  <w:endnote w:type="continuationSeparator" w:id="0">
    <w:p w14:paraId="3A53B63B" w14:textId="77777777" w:rsidR="00FE78DA" w:rsidRDefault="00FE7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3C3A5" w14:textId="77777777" w:rsidR="006F4DC2" w:rsidRDefault="006F4DC2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605A706" wp14:editId="51E57DFA">
              <wp:simplePos x="0" y="0"/>
              <wp:positionH relativeFrom="page">
                <wp:posOffset>142875</wp:posOffset>
              </wp:positionH>
              <wp:positionV relativeFrom="page">
                <wp:posOffset>8401050</wp:posOffset>
              </wp:positionV>
              <wp:extent cx="457200" cy="365760"/>
              <wp:effectExtent l="0" t="0" r="19050" b="15240"/>
              <wp:wrapNone/>
              <wp:docPr id="34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>
                          <a:gd name="adj" fmla="val 42709"/>
                        </a:avLst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6CE823EA" w14:textId="77777777" w:rsidR="006F4DC2" w:rsidRPr="00B6289F" w:rsidRDefault="006F4DC2" w:rsidP="00D9004E">
                          <w:pPr>
                            <w:bidi/>
                            <w:jc w:val="center"/>
                            <w:rPr>
                              <w:rFonts w:cs="B Nazanin"/>
                              <w:color w:val="FFFFFF" w:themeColor="background1"/>
                              <w:sz w:val="24"/>
                              <w:szCs w:val="20"/>
                              <w:rtl/>
                              <w:lang w:bidi="fa-IR"/>
                            </w:rPr>
                          </w:pPr>
                          <w:r w:rsidRPr="00B6289F">
                            <w:rPr>
                              <w:rFonts w:cs="B Nazanin"/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 w:rsidRPr="00B6289F">
                            <w:rPr>
                              <w:rFonts w:cs="B Nazanin"/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 w:rsidRPr="00B6289F">
                            <w:rPr>
                              <w:rFonts w:cs="B Nazanin"/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 w:rsidR="0029371E">
                            <w:rPr>
                              <w:rFonts w:cs="B Nazanin"/>
                              <w:noProof/>
                              <w:color w:val="FFFFFF" w:themeColor="background1"/>
                              <w:sz w:val="24"/>
                              <w:szCs w:val="20"/>
                              <w:rtl/>
                            </w:rPr>
                            <w:t>12</w:t>
                          </w:r>
                          <w:r w:rsidRPr="00B6289F">
                            <w:rPr>
                              <w:rFonts w:cs="B Nazanin"/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05A706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Double Bracket 7" o:spid="_x0000_s1033" type="#_x0000_t185" style="position:absolute;margin-left:11.25pt;margin-top:661.5pt;width:36pt;height:28.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" adj="9225" filled="t" fillcolor="#1cade4 [3204]" strokecolor="white [3212]" strokeweight="1pt">
              <v:path arrowok="t"/>
              <v:textbox inset="0,,0">
                <w:txbxContent>
                  <w:p w14:paraId="6CE823EA" w14:textId="77777777" w:rsidR="006F4DC2" w:rsidRPr="00B6289F" w:rsidRDefault="006F4DC2" w:rsidP="00D9004E">
                    <w:pPr>
                      <w:bidi/>
                      <w:jc w:val="center"/>
                      <w:rPr>
                        <w:rFonts w:cs="B Nazanin"/>
                        <w:color w:val="FFFFFF" w:themeColor="background1"/>
                        <w:sz w:val="24"/>
                        <w:szCs w:val="20"/>
                        <w:rtl/>
                        <w:lang w:bidi="fa-IR"/>
                      </w:rPr>
                    </w:pPr>
                    <w:r w:rsidRPr="00B6289F">
                      <w:rPr>
                        <w:rFonts w:cs="B Nazanin"/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 w:rsidRPr="00B6289F">
                      <w:rPr>
                        <w:rFonts w:cs="B Nazanin"/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 w:rsidRPr="00B6289F">
                      <w:rPr>
                        <w:rFonts w:cs="B Nazanin"/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 w:rsidR="0029371E">
                      <w:rPr>
                        <w:rFonts w:cs="B Nazanin"/>
                        <w:noProof/>
                        <w:color w:val="FFFFFF" w:themeColor="background1"/>
                        <w:sz w:val="24"/>
                        <w:szCs w:val="20"/>
                        <w:rtl/>
                      </w:rPr>
                      <w:t>12</w:t>
                    </w:r>
                    <w:r w:rsidRPr="00B6289F">
                      <w:rPr>
                        <w:rFonts w:cs="B Nazanin"/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6C1EAFC4" wp14:editId="7049EB23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5080" b="0"/>
              <wp:wrapNone/>
              <wp:docPr id="3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FA72BE1" w14:textId="77777777" w:rsidR="006F4DC2" w:rsidRDefault="006F4DC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C1EAFC4" id="_x0000_s1034" style="position:absolute;margin-left:0;margin-top:0;width:55.1pt;height:11in;z-index:-251642880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" fillcolor="#8cd6c0 [1943]" stroked="f" strokeweight="2pt">
              <v:textbox>
                <w:txbxContent>
                  <w:p w14:paraId="1FA72BE1" w14:textId="77777777" w:rsidR="006F4DC2" w:rsidRDefault="006F4DC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5ECE7E25" wp14:editId="32CA48F4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5080" b="8890"/>
              <wp:wrapNone/>
              <wp:docPr id="3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D09A128" w14:textId="77777777" w:rsidR="006F4DC2" w:rsidRDefault="006F4DC2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ECE7E25" id="_x0000_s1035" style="position:absolute;margin-left:0;margin-top:0;width:55.1pt;height:71.3pt;z-index:-251641856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" fillcolor="#42ba97 [3207]" stroked="f">
              <v:textbox>
                <w:txbxContent>
                  <w:p w14:paraId="3D09A128" w14:textId="77777777" w:rsidR="006F4DC2" w:rsidRDefault="006F4DC2"/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99C0C" w14:textId="77777777" w:rsidR="006F4DC2" w:rsidRDefault="006F4DC2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5D879E" wp14:editId="40287D1C">
              <wp:simplePos x="0" y="0"/>
              <wp:positionH relativeFrom="page">
                <wp:posOffset>7143750</wp:posOffset>
              </wp:positionH>
              <wp:positionV relativeFrom="page">
                <wp:posOffset>8362950</wp:posOffset>
              </wp:positionV>
              <wp:extent cx="457200" cy="365760"/>
              <wp:effectExtent l="0" t="0" r="19050" b="15240"/>
              <wp:wrapNone/>
              <wp:docPr id="27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>
                          <a:gd name="adj" fmla="val 50000"/>
                        </a:avLst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62C0C295" w14:textId="77777777" w:rsidR="006F4DC2" w:rsidRPr="00E62D7B" w:rsidRDefault="006F4DC2" w:rsidP="00E875F0">
                          <w:pPr>
                            <w:bidi/>
                            <w:jc w:val="center"/>
                            <w:rPr>
                              <w:rFonts w:cs="B Nazanin"/>
                              <w:color w:val="FFFFFF" w:themeColor="background1"/>
                              <w:sz w:val="24"/>
                              <w:szCs w:val="20"/>
                              <w:rtl/>
                              <w:lang w:bidi="fa-IR"/>
                            </w:rPr>
                          </w:pPr>
                          <w:r w:rsidRPr="00E62D7B">
                            <w:rPr>
                              <w:rFonts w:cs="B Nazanin"/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 w:rsidRPr="00E62D7B">
                            <w:rPr>
                              <w:rFonts w:cs="B Nazanin"/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 w:rsidRPr="00E62D7B">
                            <w:rPr>
                              <w:rFonts w:cs="B Nazanin"/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 w:rsidR="0029371E">
                            <w:rPr>
                              <w:rFonts w:cs="B Nazanin"/>
                              <w:noProof/>
                              <w:color w:val="FFFFFF" w:themeColor="background1"/>
                              <w:sz w:val="24"/>
                              <w:szCs w:val="20"/>
                              <w:rtl/>
                            </w:rPr>
                            <w:t>11</w:t>
                          </w:r>
                          <w:r w:rsidRPr="00E62D7B">
                            <w:rPr>
                              <w:rFonts w:cs="B Nazanin"/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D879E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6" type="#_x0000_t185" style="position:absolute;margin-left:562.5pt;margin-top:658.5pt;width:36pt;height:28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" adj="10800" filled="t" fillcolor="#1cade4 [3204]" strokecolor="white [3212]" strokeweight="1pt">
              <v:path arrowok="t"/>
              <v:textbox inset="0,,0">
                <w:txbxContent>
                  <w:p w14:paraId="62C0C295" w14:textId="77777777" w:rsidR="006F4DC2" w:rsidRPr="00E62D7B" w:rsidRDefault="006F4DC2" w:rsidP="00E875F0">
                    <w:pPr>
                      <w:bidi/>
                      <w:jc w:val="center"/>
                      <w:rPr>
                        <w:rFonts w:cs="B Nazanin"/>
                        <w:color w:val="FFFFFF" w:themeColor="background1"/>
                        <w:sz w:val="24"/>
                        <w:szCs w:val="20"/>
                        <w:rtl/>
                        <w:lang w:bidi="fa-IR"/>
                      </w:rPr>
                    </w:pPr>
                    <w:r w:rsidRPr="00E62D7B">
                      <w:rPr>
                        <w:rFonts w:cs="B Nazanin"/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 w:rsidRPr="00E62D7B">
                      <w:rPr>
                        <w:rFonts w:cs="B Nazanin"/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 w:rsidRPr="00E62D7B">
                      <w:rPr>
                        <w:rFonts w:cs="B Nazanin"/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 w:rsidR="0029371E">
                      <w:rPr>
                        <w:rFonts w:cs="B Nazanin"/>
                        <w:noProof/>
                        <w:color w:val="FFFFFF" w:themeColor="background1"/>
                        <w:sz w:val="24"/>
                        <w:szCs w:val="20"/>
                        <w:rtl/>
                      </w:rPr>
                      <w:t>11</w:t>
                    </w:r>
                    <w:r w:rsidRPr="00E62D7B">
                      <w:rPr>
                        <w:rFonts w:cs="B Nazanin"/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C54644D" wp14:editId="7C98C299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5080" b="0"/>
              <wp:wrapNone/>
              <wp:docPr id="2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B Nazanin"/>
                              <w:color w:val="000000" w:themeColor="text1"/>
                            </w:rPr>
                            <w:alias w:val="Title"/>
                            <w:id w:val="-1809935948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46CF200A" w14:textId="77777777" w:rsidR="006F4DC2" w:rsidRPr="0066274C" w:rsidRDefault="006F4DC2" w:rsidP="0066274C">
                              <w:pPr>
                                <w:jc w:val="center"/>
                              </w:pPr>
                              <w:r w:rsidRPr="0066274C">
                                <w:rPr>
                                  <w:rFonts w:cs="B Nazanin"/>
                                  <w:color w:val="000000" w:themeColor="text1"/>
                                  <w:rtl/>
                                </w:rPr>
                                <w:t>عنوان طرح توجیهی</w:t>
                              </w:r>
                            </w:p>
                          </w:sdtContent>
                        </w:sdt>
                      </w:txbxContent>
                    </wps:txbx>
                    <wps:bodyPr vert="vert270"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C54644D" id="_x0000_s1037" style="position:absolute;margin-left:0;margin-top:0;width:55.1pt;height:11in;z-index:-251652096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" fillcolor="#8cd6c0 [1943]" stroked="f" strokeweight="2pt">
              <v:textbox style="layout-flow:vertical;mso-layout-flow-alt:bottom-to-top">
                <w:txbxContent>
                  <w:sdt>
                    <w:sdtPr>
                      <w:rPr>
                        <w:rFonts w:cs="B Nazanin"/>
                        <w:color w:val="000000" w:themeColor="text1"/>
                      </w:rPr>
                      <w:alias w:val="Title"/>
                      <w:id w:val="-1809935948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46CF200A" w14:textId="77777777" w:rsidR="006F4DC2" w:rsidRPr="0066274C" w:rsidRDefault="006F4DC2" w:rsidP="0066274C">
                        <w:pPr>
                          <w:jc w:val="center"/>
                        </w:pPr>
                        <w:r w:rsidRPr="0066274C">
                          <w:rPr>
                            <w:rFonts w:cs="B Nazanin"/>
                            <w:color w:val="000000" w:themeColor="text1"/>
                            <w:rtl/>
                          </w:rPr>
                          <w:t xml:space="preserve">عنوان </w:t>
                        </w:r>
                        <w:r w:rsidRPr="0066274C">
                          <w:rPr>
                            <w:rFonts w:cs="B Nazanin"/>
                            <w:color w:val="000000" w:themeColor="text1"/>
                            <w:rtl/>
                          </w:rPr>
                          <w:t>طرح توجیهی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B6E65B1" wp14:editId="253FDF64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5080" b="8890"/>
              <wp:wrapNone/>
              <wp:docPr id="2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1B8DFC" w14:textId="77777777" w:rsidR="006F4DC2" w:rsidRDefault="006F4DC2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B6E65B1" id="_x0000_s1038" style="position:absolute;margin-left:0;margin-top:0;width:55.1pt;height:71.3pt;z-index:-251651072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" fillcolor="#42ba97 [3207]" stroked="f">
              <v:textbox>
                <w:txbxContent>
                  <w:p w14:paraId="761B8DFC" w14:textId="77777777" w:rsidR="006F4DC2" w:rsidRDefault="006F4DC2"/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39736" w14:textId="77777777" w:rsidR="00FE78DA" w:rsidRDefault="00FE78DA">
      <w:pPr>
        <w:spacing w:after="0" w:line="240" w:lineRule="auto"/>
      </w:pPr>
      <w:r>
        <w:separator/>
      </w:r>
    </w:p>
  </w:footnote>
  <w:footnote w:type="continuationSeparator" w:id="0">
    <w:p w14:paraId="57D8B440" w14:textId="77777777" w:rsidR="00FE78DA" w:rsidRDefault="00FE7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581DA" w14:textId="56856CBB" w:rsidR="006F4DC2" w:rsidRDefault="006F4DC2" w:rsidP="00747966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793BF74" wp14:editId="2A24B130">
              <wp:simplePos x="0" y="0"/>
              <wp:positionH relativeFrom="page">
                <wp:posOffset>143554</wp:posOffset>
              </wp:positionH>
              <wp:positionV relativeFrom="page">
                <wp:align>center</wp:align>
              </wp:positionV>
              <wp:extent cx="411480" cy="4526280"/>
              <wp:effectExtent l="0" t="0" r="7620" b="7620"/>
              <wp:wrapNone/>
              <wp:docPr id="28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480" cy="452628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B Nazanin"/>
                            </w:rPr>
                            <w:alias w:val="Title"/>
                            <w:id w:val="1066927417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7348041A" w14:textId="77777777" w:rsidR="006F4DC2" w:rsidRPr="00757066" w:rsidRDefault="006F4DC2">
                              <w:pPr>
                                <w:jc w:val="center"/>
                                <w:rPr>
                                  <w:rFonts w:cs="B Nazanin"/>
                                  <w:color w:val="FFFFFF" w:themeColor="background1"/>
                                </w:rPr>
                              </w:pPr>
                              <w:r w:rsidRPr="002231AA">
                                <w:rPr>
                                  <w:rFonts w:cs="B Nazanin"/>
                                  <w:rtl/>
                                </w:rPr>
                                <w:t>عنوان طرح توجیهی</w:t>
                              </w:r>
                            </w:p>
                          </w:sdtContent>
                        </w:sdt>
                        <w:p w14:paraId="2CD24BF0" w14:textId="77777777" w:rsidR="006F4DC2" w:rsidRDefault="006F4DC2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793BF7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0" type="#_x0000_t202" style="position:absolute;margin-left:11.3pt;margin-top:0;width:32.4pt;height:356.4pt;z-index:251670528;visibility:visible;mso-wrap-style:square;mso-width-percent:50;mso-height-percent:450;mso-wrap-distance-left:9pt;mso-wrap-distance-top:0;mso-wrap-distance-right:9pt;mso-wrap-distance-bottom:0;mso-position-horizontal:absolute;mso-position-horizontal-relative:page;mso-position-vertical:center;mso-position-vertical-relative:page;mso-width-percent:50;mso-height-percent:4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" fillcolor="#8cd6c0 [1943]" stroked="f" strokeweight=".5pt">
              <v:textbox style="layout-flow:vertical;mso-layout-flow-alt:bottom-to-top">
                <w:txbxContent>
                  <w:sdt>
                    <w:sdtPr>
                      <w:rPr>
                        <w:rFonts w:cs="B Nazanin"/>
                      </w:rPr>
                      <w:alias w:val="Title"/>
                      <w:id w:val="1066927417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7348041A" w14:textId="77777777" w:rsidR="006F4DC2" w:rsidRPr="00757066" w:rsidRDefault="006F4DC2">
                        <w:pPr>
                          <w:jc w:val="center"/>
                          <w:rPr>
                            <w:rFonts w:cs="B Nazanin"/>
                            <w:color w:val="FFFFFF" w:themeColor="background1"/>
                          </w:rPr>
                        </w:pPr>
                        <w:r w:rsidRPr="002231AA">
                          <w:rPr>
                            <w:rFonts w:cs="B Nazanin"/>
                            <w:rtl/>
                          </w:rPr>
                          <w:t>عنوان طرح توجیهی</w:t>
                        </w:r>
                      </w:p>
                    </w:sdtContent>
                  </w:sdt>
                  <w:p w14:paraId="2CD24BF0" w14:textId="77777777" w:rsidR="006F4DC2" w:rsidRDefault="006F4DC2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CAE556E" wp14:editId="27103262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3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FB0CC39" w14:textId="77777777" w:rsidR="006F4DC2" w:rsidRDefault="006F4DC2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CAE556E" id="Rectangle 5" o:spid="_x0000_s1031" style="position:absolute;margin-left:0;margin-top:0;width:55.1pt;height:71.3pt;z-index:-251646976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" fillcolor="#1cade4 [3204]" stroked="f" strokeweight="2pt">
              <v:textbox>
                <w:txbxContent>
                  <w:p w14:paraId="1FB0CC39" w14:textId="77777777" w:rsidR="006F4DC2" w:rsidRDefault="006F4DC2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3698FC7" wp14:editId="73BD8547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3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E754B2" w14:textId="77777777" w:rsidR="006F4DC2" w:rsidRDefault="006F4DC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3698FC7" id="Rectangle 4" o:spid="_x0000_s1032" style="position:absolute;margin-left:0;margin-top:0;width:55.1pt;height:11in;z-index:-251648000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" fillcolor="#335b74 [3215]" stroked="f" strokeweight="2pt">
              <v:textbox>
                <w:txbxContent>
                  <w:p w14:paraId="34E754B2" w14:textId="77777777" w:rsidR="006F4DC2" w:rsidRDefault="006F4DC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tab/>
    </w:r>
  </w:p>
  <w:p w14:paraId="0EA37C0A" w14:textId="77777777" w:rsidR="006F4DC2" w:rsidRDefault="006F4DC2" w:rsidP="00747966">
    <w:pPr>
      <w:pStyle w:val="Header"/>
      <w:tabs>
        <w:tab w:val="clear" w:pos="4680"/>
        <w:tab w:val="clear" w:pos="9360"/>
        <w:tab w:val="left" w:pos="1740"/>
        <w:tab w:val="right" w:pos="828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B72BE" w14:textId="7BB5A2D0" w:rsidR="006F4DC2" w:rsidRDefault="006F4DC2" w:rsidP="004F23FF"/>
  <w:p w14:paraId="525DB7EB" w14:textId="77777777" w:rsidR="006F4DC2" w:rsidRDefault="006F4DC2" w:rsidP="004F23FF"/>
  <w:p w14:paraId="7065847D" w14:textId="77777777" w:rsidR="006F4DC2" w:rsidRDefault="006F4DC2" w:rsidP="004F23FF"/>
  <w:p w14:paraId="0198B29D" w14:textId="77777777" w:rsidR="006F4DC2" w:rsidRPr="004F23FF" w:rsidRDefault="006F4DC2" w:rsidP="004F23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CF6B0" w14:textId="70A9CF28" w:rsidR="006F4DC2" w:rsidRDefault="006F4DC2" w:rsidP="004F23FF"/>
  <w:p w14:paraId="38D084E5" w14:textId="77777777" w:rsidR="006F4DC2" w:rsidRDefault="006F4DC2" w:rsidP="004F23FF"/>
  <w:p w14:paraId="32871F8E" w14:textId="77777777" w:rsidR="006F4DC2" w:rsidRDefault="006F4DC2" w:rsidP="004F23FF"/>
  <w:p w14:paraId="04D266AD" w14:textId="77777777" w:rsidR="006F4DC2" w:rsidRDefault="006F4DC2" w:rsidP="004F23FF"/>
  <w:p w14:paraId="16B9B764" w14:textId="77777777" w:rsidR="006F4DC2" w:rsidRDefault="006F4DC2" w:rsidP="004F23FF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2D32C6B" wp14:editId="0A5BE24F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5080" b="8890"/>
              <wp:wrapNone/>
              <wp:docPr id="1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BDD8BB" w14:textId="77777777" w:rsidR="006F4DC2" w:rsidRDefault="006F4DC2" w:rsidP="004F23FF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2D32C6B" id="_x0000_s1039" style="position:absolute;margin-left:0;margin-top:0;width:55.1pt;height:71.3pt;z-index:25168076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" fillcolor="#27ced7 [3206]" stroked="f">
              <v:textbox>
                <w:txbxContent>
                  <w:p w14:paraId="75BDD8BB" w14:textId="77777777" w:rsidR="006F4DC2" w:rsidRDefault="006F4DC2" w:rsidP="004F23FF"/>
                </w:txbxContent>
              </v:textbox>
              <w10:wrap anchorx="page" anchory="page"/>
            </v:rect>
          </w:pict>
        </mc:Fallback>
      </mc:AlternateContent>
    </w:r>
  </w:p>
  <w:p w14:paraId="6DBD482C" w14:textId="77777777" w:rsidR="006F4DC2" w:rsidRDefault="006F4DC2" w:rsidP="004F23FF">
    <w:pPr>
      <w:pStyle w:val="Header"/>
    </w:pPr>
  </w:p>
  <w:p w14:paraId="1186BFD1" w14:textId="77777777" w:rsidR="006F4DC2" w:rsidRDefault="006F4D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958FC"/>
    <w:multiLevelType w:val="hybridMultilevel"/>
    <w:tmpl w:val="0218AF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F253B"/>
    <w:multiLevelType w:val="hybridMultilevel"/>
    <w:tmpl w:val="5D32A1F6"/>
    <w:lvl w:ilvl="0" w:tplc="D948466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476FD"/>
    <w:multiLevelType w:val="multilevel"/>
    <w:tmpl w:val="19648A04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304" w:hanging="2160"/>
      </w:pPr>
      <w:rPr>
        <w:rFonts w:hint="default"/>
      </w:rPr>
    </w:lvl>
  </w:abstractNum>
  <w:abstractNum w:abstractNumId="3">
    <w:nsid w:val="2956737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74F1504"/>
    <w:multiLevelType w:val="multilevel"/>
    <w:tmpl w:val="31D8B3B2"/>
    <w:lvl w:ilvl="0">
      <w:start w:val="1"/>
      <w:numFmt w:val="decimal"/>
      <w:lvlText w:val="%1."/>
      <w:lvlJc w:val="left"/>
      <w:pPr>
        <w:ind w:left="360" w:hanging="360"/>
      </w:pPr>
      <w:rPr>
        <w:rFonts w:cs="B Titr" w:hint="default"/>
        <w:b/>
        <w:bCs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880AF7"/>
    <w:multiLevelType w:val="multilevel"/>
    <w:tmpl w:val="452E5C88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363" w:hanging="720"/>
      </w:pPr>
      <w:rPr>
        <w:rFonts w:cs="B Nazanin" w:hint="cs"/>
      </w:rPr>
    </w:lvl>
    <w:lvl w:ilvl="2">
      <w:start w:val="1"/>
      <w:numFmt w:val="decimal"/>
      <w:lvlText w:val="%1-%2)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304" w:hanging="2160"/>
      </w:pPr>
      <w:rPr>
        <w:rFonts w:hint="default"/>
      </w:rPr>
    </w:lvl>
  </w:abstractNum>
  <w:abstractNum w:abstractNumId="6">
    <w:nsid w:val="41D142CC"/>
    <w:multiLevelType w:val="multilevel"/>
    <w:tmpl w:val="BD4235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B Nazani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8CF753F"/>
    <w:multiLevelType w:val="multilevel"/>
    <w:tmpl w:val="19648A04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304" w:hanging="2160"/>
      </w:pPr>
      <w:rPr>
        <w:rFonts w:hint="default"/>
      </w:rPr>
    </w:lvl>
  </w:abstractNum>
  <w:abstractNum w:abstractNumId="8">
    <w:nsid w:val="51975945"/>
    <w:multiLevelType w:val="multilevel"/>
    <w:tmpl w:val="452E5C88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363" w:hanging="720"/>
      </w:pPr>
      <w:rPr>
        <w:rFonts w:cs="B Nazanin" w:hint="cs"/>
      </w:rPr>
    </w:lvl>
    <w:lvl w:ilvl="2">
      <w:start w:val="1"/>
      <w:numFmt w:val="decimal"/>
      <w:lvlText w:val="%1-%2)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304" w:hanging="2160"/>
      </w:pPr>
      <w:rPr>
        <w:rFonts w:hint="default"/>
      </w:rPr>
    </w:lvl>
  </w:abstractNum>
  <w:abstractNum w:abstractNumId="9">
    <w:nsid w:val="7B357D4B"/>
    <w:multiLevelType w:val="multilevel"/>
    <w:tmpl w:val="19648A04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30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95"/>
    <w:rsid w:val="00022FB0"/>
    <w:rsid w:val="000368D8"/>
    <w:rsid w:val="00042726"/>
    <w:rsid w:val="00057030"/>
    <w:rsid w:val="0006644D"/>
    <w:rsid w:val="000779AB"/>
    <w:rsid w:val="00092585"/>
    <w:rsid w:val="000B5000"/>
    <w:rsid w:val="000C13AF"/>
    <w:rsid w:val="000C5565"/>
    <w:rsid w:val="000D0A7F"/>
    <w:rsid w:val="000D7704"/>
    <w:rsid w:val="00132E78"/>
    <w:rsid w:val="001376DB"/>
    <w:rsid w:val="0014099D"/>
    <w:rsid w:val="0014200D"/>
    <w:rsid w:val="001B3082"/>
    <w:rsid w:val="001C6138"/>
    <w:rsid w:val="001D00F2"/>
    <w:rsid w:val="001D250F"/>
    <w:rsid w:val="001F2633"/>
    <w:rsid w:val="00200406"/>
    <w:rsid w:val="002231AA"/>
    <w:rsid w:val="00242E60"/>
    <w:rsid w:val="002459D4"/>
    <w:rsid w:val="002567A6"/>
    <w:rsid w:val="0026756D"/>
    <w:rsid w:val="00271EF2"/>
    <w:rsid w:val="00280B59"/>
    <w:rsid w:val="00280CD1"/>
    <w:rsid w:val="0029371E"/>
    <w:rsid w:val="002B601A"/>
    <w:rsid w:val="002B6F2D"/>
    <w:rsid w:val="002B725A"/>
    <w:rsid w:val="002C129C"/>
    <w:rsid w:val="002C2B60"/>
    <w:rsid w:val="002C560A"/>
    <w:rsid w:val="002D0C08"/>
    <w:rsid w:val="002D2B92"/>
    <w:rsid w:val="002D2FDD"/>
    <w:rsid w:val="002D750C"/>
    <w:rsid w:val="002F2E2B"/>
    <w:rsid w:val="00324E23"/>
    <w:rsid w:val="00346F95"/>
    <w:rsid w:val="00350827"/>
    <w:rsid w:val="00384ABA"/>
    <w:rsid w:val="00396FDD"/>
    <w:rsid w:val="003A7604"/>
    <w:rsid w:val="003A7FBB"/>
    <w:rsid w:val="003C6B24"/>
    <w:rsid w:val="003E579F"/>
    <w:rsid w:val="003F239E"/>
    <w:rsid w:val="00410304"/>
    <w:rsid w:val="00416162"/>
    <w:rsid w:val="00431ABF"/>
    <w:rsid w:val="00440742"/>
    <w:rsid w:val="004A6DE1"/>
    <w:rsid w:val="004B7DB6"/>
    <w:rsid w:val="004D329D"/>
    <w:rsid w:val="004D6F4A"/>
    <w:rsid w:val="004F23FF"/>
    <w:rsid w:val="004F6DA5"/>
    <w:rsid w:val="005050AF"/>
    <w:rsid w:val="00534583"/>
    <w:rsid w:val="00537381"/>
    <w:rsid w:val="005700ED"/>
    <w:rsid w:val="0057109E"/>
    <w:rsid w:val="00571883"/>
    <w:rsid w:val="00576BA6"/>
    <w:rsid w:val="005961F4"/>
    <w:rsid w:val="005A2979"/>
    <w:rsid w:val="005A76D1"/>
    <w:rsid w:val="005E2409"/>
    <w:rsid w:val="00603955"/>
    <w:rsid w:val="00604124"/>
    <w:rsid w:val="0066274C"/>
    <w:rsid w:val="00672959"/>
    <w:rsid w:val="00687370"/>
    <w:rsid w:val="00694AAB"/>
    <w:rsid w:val="006B086C"/>
    <w:rsid w:val="006B313F"/>
    <w:rsid w:val="006B67ED"/>
    <w:rsid w:val="006B77B2"/>
    <w:rsid w:val="006C1E9C"/>
    <w:rsid w:val="006C3CD8"/>
    <w:rsid w:val="006D20CE"/>
    <w:rsid w:val="006D7FC7"/>
    <w:rsid w:val="006E0F3E"/>
    <w:rsid w:val="006E3C15"/>
    <w:rsid w:val="006E4E33"/>
    <w:rsid w:val="006F4DC2"/>
    <w:rsid w:val="006F5508"/>
    <w:rsid w:val="007270E5"/>
    <w:rsid w:val="00733F7D"/>
    <w:rsid w:val="00745814"/>
    <w:rsid w:val="00747966"/>
    <w:rsid w:val="0075028E"/>
    <w:rsid w:val="00752590"/>
    <w:rsid w:val="00757066"/>
    <w:rsid w:val="007629A9"/>
    <w:rsid w:val="0076429B"/>
    <w:rsid w:val="0077642F"/>
    <w:rsid w:val="007B441B"/>
    <w:rsid w:val="007D60FB"/>
    <w:rsid w:val="00803813"/>
    <w:rsid w:val="00807C17"/>
    <w:rsid w:val="00813641"/>
    <w:rsid w:val="00815D19"/>
    <w:rsid w:val="00844BFD"/>
    <w:rsid w:val="008626A8"/>
    <w:rsid w:val="008A0BA6"/>
    <w:rsid w:val="008B3E32"/>
    <w:rsid w:val="008E3839"/>
    <w:rsid w:val="008E3954"/>
    <w:rsid w:val="008E6061"/>
    <w:rsid w:val="008E7748"/>
    <w:rsid w:val="008F07BD"/>
    <w:rsid w:val="008F0E96"/>
    <w:rsid w:val="008F238A"/>
    <w:rsid w:val="008F3C01"/>
    <w:rsid w:val="00902BE2"/>
    <w:rsid w:val="00912CDD"/>
    <w:rsid w:val="009346FF"/>
    <w:rsid w:val="00945871"/>
    <w:rsid w:val="0096387E"/>
    <w:rsid w:val="009A37E7"/>
    <w:rsid w:val="009A3D0A"/>
    <w:rsid w:val="009A6ADB"/>
    <w:rsid w:val="009C7F91"/>
    <w:rsid w:val="009D154F"/>
    <w:rsid w:val="009E31E9"/>
    <w:rsid w:val="009E7C36"/>
    <w:rsid w:val="009F68FC"/>
    <w:rsid w:val="00A010D8"/>
    <w:rsid w:val="00A01112"/>
    <w:rsid w:val="00A1064D"/>
    <w:rsid w:val="00A145C4"/>
    <w:rsid w:val="00A2471D"/>
    <w:rsid w:val="00A30C86"/>
    <w:rsid w:val="00A33468"/>
    <w:rsid w:val="00A4201D"/>
    <w:rsid w:val="00A563B6"/>
    <w:rsid w:val="00A60558"/>
    <w:rsid w:val="00A77CC7"/>
    <w:rsid w:val="00A970C6"/>
    <w:rsid w:val="00AB06AF"/>
    <w:rsid w:val="00AB78CE"/>
    <w:rsid w:val="00AD60FD"/>
    <w:rsid w:val="00AE1CD3"/>
    <w:rsid w:val="00B262F8"/>
    <w:rsid w:val="00B26746"/>
    <w:rsid w:val="00B27DA5"/>
    <w:rsid w:val="00B6289F"/>
    <w:rsid w:val="00B82503"/>
    <w:rsid w:val="00B90C16"/>
    <w:rsid w:val="00BD1B29"/>
    <w:rsid w:val="00BF16DC"/>
    <w:rsid w:val="00BF1CED"/>
    <w:rsid w:val="00C0307E"/>
    <w:rsid w:val="00C172F9"/>
    <w:rsid w:val="00C26F6D"/>
    <w:rsid w:val="00C33B04"/>
    <w:rsid w:val="00C34E7B"/>
    <w:rsid w:val="00C3583D"/>
    <w:rsid w:val="00C41B30"/>
    <w:rsid w:val="00C64F5E"/>
    <w:rsid w:val="00C91EA3"/>
    <w:rsid w:val="00CB6647"/>
    <w:rsid w:val="00CC042D"/>
    <w:rsid w:val="00CC2C89"/>
    <w:rsid w:val="00CC6FC7"/>
    <w:rsid w:val="00CF03B2"/>
    <w:rsid w:val="00D051E6"/>
    <w:rsid w:val="00D1210C"/>
    <w:rsid w:val="00D162D9"/>
    <w:rsid w:val="00D23346"/>
    <w:rsid w:val="00D242AE"/>
    <w:rsid w:val="00D42282"/>
    <w:rsid w:val="00D63D13"/>
    <w:rsid w:val="00D66D31"/>
    <w:rsid w:val="00D9004E"/>
    <w:rsid w:val="00D93F80"/>
    <w:rsid w:val="00DB0FBA"/>
    <w:rsid w:val="00DC64B7"/>
    <w:rsid w:val="00DF0576"/>
    <w:rsid w:val="00E0111A"/>
    <w:rsid w:val="00E01E1C"/>
    <w:rsid w:val="00E02DEA"/>
    <w:rsid w:val="00E12C98"/>
    <w:rsid w:val="00E303E1"/>
    <w:rsid w:val="00E34294"/>
    <w:rsid w:val="00E527F7"/>
    <w:rsid w:val="00E62D7B"/>
    <w:rsid w:val="00E73AA2"/>
    <w:rsid w:val="00E859D2"/>
    <w:rsid w:val="00E875F0"/>
    <w:rsid w:val="00EB18A3"/>
    <w:rsid w:val="00EC6AF3"/>
    <w:rsid w:val="00ED354A"/>
    <w:rsid w:val="00ED78BB"/>
    <w:rsid w:val="00EF63C5"/>
    <w:rsid w:val="00F12CC2"/>
    <w:rsid w:val="00F145C4"/>
    <w:rsid w:val="00F2541D"/>
    <w:rsid w:val="00F4010D"/>
    <w:rsid w:val="00F439C6"/>
    <w:rsid w:val="00F47217"/>
    <w:rsid w:val="00F90EE4"/>
    <w:rsid w:val="00FA3574"/>
    <w:rsid w:val="00FB36FB"/>
    <w:rsid w:val="00FE3CFE"/>
    <w:rsid w:val="00FE78DA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31ADD"/>
  <w15:docId w15:val="{EB122B76-1221-4BBF-84B8-E2301C6B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6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CADE4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335B74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481AB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D5672" w:themeColor="accent1" w:themeShade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5672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1CADE4" w:themeColor="accent1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335B74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1481AB" w:themeColor="accent1" w:themeShade="BF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264356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264356" w:themeColor="text2" w:themeShade="BF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335B74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335B74" w:themeColor="text2"/>
      <w:sz w:val="32"/>
      <w:szCs w:val="24"/>
      <w:lang w:bidi="hi-IN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D5672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335B74" w:themeColor="text2"/>
      <w:spacing w:val="6"/>
      <w:sz w:val="20"/>
      <w:szCs w:val="18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335B74" w:themeColor="text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264356" w:themeColor="text2" w:themeShade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/>
      <w:iCs/>
      <w:color w:val="1CADE4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/>
      <w:iCs/>
      <w:color w:val="1CADE4" w:themeColor="accent1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1CADE4" w:themeColor="accent1"/>
        <w:left w:val="single" w:sz="36" w:space="8" w:color="1CADE4" w:themeColor="accent1"/>
        <w:bottom w:val="single" w:sz="36" w:space="8" w:color="1CADE4" w:themeColor="accent1"/>
        <w:right w:val="single" w:sz="36" w:space="8" w:color="1CADE4" w:themeColor="accent1"/>
      </w:pBdr>
      <w:shd w:val="clear" w:color="auto" w:fill="1CADE4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eastAsiaTheme="minorEastAsia"/>
      <w:b/>
      <w:bCs/>
      <w:i/>
      <w:iCs/>
      <w:color w:val="FFFFFF" w:themeColor="background1"/>
      <w:sz w:val="21"/>
      <w:shd w:val="clear" w:color="auto" w:fill="1CADE4" w:themeFill="accen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1CADE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2683C6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2683C6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before="480" w:line="264" w:lineRule="auto"/>
      <w:outlineLvl w:val="9"/>
    </w:pPr>
    <w:rPr>
      <w:b/>
      <w:color w:val="1481AB" w:themeColor="accent1" w:themeShade="BF"/>
      <w:sz w:val="28"/>
      <w14:numForm w14:val="default"/>
    </w:r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sz w:val="21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1"/>
    </w:rPr>
  </w:style>
  <w:style w:type="table" w:styleId="TableGrid">
    <w:name w:val="Table Grid"/>
    <w:basedOn w:val="TableNormal"/>
    <w:uiPriority w:val="39"/>
    <w:rsid w:val="002C560A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6">
    <w:name w:val="Medium List 1 Accent 6"/>
    <w:basedOn w:val="TableNormal"/>
    <w:uiPriority w:val="65"/>
    <w:rsid w:val="002C560A"/>
    <w:pPr>
      <w:spacing w:after="0" w:line="240" w:lineRule="auto"/>
    </w:pPr>
    <w:rPr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62A39F" w:themeColor="accent6"/>
        <w:bottom w:val="single" w:sz="8" w:space="0" w:color="62A39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A39F" w:themeColor="accent6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62A39F" w:themeColor="accent6"/>
          <w:bottom w:val="single" w:sz="8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A39F" w:themeColor="accent6"/>
          <w:bottom w:val="single" w:sz="8" w:space="0" w:color="62A39F" w:themeColor="accent6"/>
        </w:tcBorders>
      </w:tcPr>
    </w:tblStylePr>
    <w:tblStylePr w:type="band1Vert">
      <w:tblPr/>
      <w:tcPr>
        <w:shd w:val="clear" w:color="auto" w:fill="D8E8E7" w:themeFill="accent6" w:themeFillTint="3F"/>
      </w:tcPr>
    </w:tblStylePr>
    <w:tblStylePr w:type="band1Horz">
      <w:tblPr/>
      <w:tcPr>
        <w:shd w:val="clear" w:color="auto" w:fill="D8E8E7" w:themeFill="accent6" w:themeFillTint="3F"/>
      </w:tcPr>
    </w:tblStylePr>
  </w:style>
  <w:style w:type="table" w:customStyle="1" w:styleId="GridTable4-Accent41">
    <w:name w:val="Grid Table 4 - Accent 41"/>
    <w:basedOn w:val="TableNormal"/>
    <w:uiPriority w:val="49"/>
    <w:rsid w:val="00F145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customStyle="1" w:styleId="GridTable5Dark-Accent41">
    <w:name w:val="Grid Table 5 Dark - Accent 41"/>
    <w:basedOn w:val="TableNormal"/>
    <w:uiPriority w:val="50"/>
    <w:rsid w:val="00862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F1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BA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BA97" w:themeFill="accent4"/>
      </w:tcPr>
    </w:tblStylePr>
    <w:tblStylePr w:type="band1Vert">
      <w:tblPr/>
      <w:tcPr>
        <w:shd w:val="clear" w:color="auto" w:fill="B2E4D5" w:themeFill="accent4" w:themeFillTint="66"/>
      </w:tcPr>
    </w:tblStylePr>
    <w:tblStylePr w:type="band1Horz">
      <w:tblPr/>
      <w:tcPr>
        <w:shd w:val="clear" w:color="auto" w:fill="B2E4D5" w:themeFill="accent4" w:themeFillTint="66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6F4DC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F4DC2"/>
    <w:rPr>
      <w:color w:val="6EAC1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djacenc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7A961A39564A8D95BBF66552863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49B3E-F1CF-4DB0-AC90-44E58BD791F3}"/>
      </w:docPartPr>
      <w:docPartBody>
        <w:p w:rsidR="00A332A8" w:rsidRDefault="008668E6">
          <w:pPr>
            <w:pStyle w:val="637A961A39564A8D95BBF6655286332A"/>
          </w:pPr>
          <w:r>
            <w:rPr>
              <w:color w:val="E7E6E6" w:themeColor="background2"/>
            </w:rPr>
            <w:t>[Type the document subtitle]</w:t>
          </w:r>
        </w:p>
      </w:docPartBody>
    </w:docPart>
    <w:docPart>
      <w:docPartPr>
        <w:name w:val="4407A86827DD4B788E7C347FA5C42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D6F6C-735E-45F1-AC68-49A2A9A085B0}"/>
      </w:docPartPr>
      <w:docPartBody>
        <w:p w:rsidR="00A332A8" w:rsidRDefault="008668E6" w:rsidP="008668E6">
          <w:pPr>
            <w:pStyle w:val="4407A86827DD4B788E7C347FA5C42D87"/>
          </w:pPr>
          <w:r>
            <w:t>[Type the document title]</w:t>
          </w:r>
        </w:p>
      </w:docPartBody>
    </w:docPart>
    <w:docPart>
      <w:docPartPr>
        <w:name w:val="DAAF2BC488FC48D7AAB3F280D49E3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6A1AC-20DE-4788-A88C-4485E058C5FC}"/>
      </w:docPartPr>
      <w:docPartBody>
        <w:p w:rsidR="00A332A8" w:rsidRDefault="00A332A8" w:rsidP="00A332A8">
          <w:pPr>
            <w:pStyle w:val="DAAF2BC488FC48D7AAB3F280D49E3AC1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E6"/>
    <w:rsid w:val="0001338D"/>
    <w:rsid w:val="0007149B"/>
    <w:rsid w:val="004D0390"/>
    <w:rsid w:val="00615F8D"/>
    <w:rsid w:val="0075539F"/>
    <w:rsid w:val="007B125E"/>
    <w:rsid w:val="008668E6"/>
    <w:rsid w:val="00A3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5B9BD5" w:themeColor="accent1"/>
      <w:sz w:val="32"/>
      <w:szCs w:val="28"/>
      <w:lang w:eastAsia="ja-JP" w:bidi="ar-SA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bidi w:val="0"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44546A" w:themeColor="text2"/>
      <w:sz w:val="28"/>
      <w:szCs w:val="26"/>
      <w:lang w:eastAsia="ko-KR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bidi w:val="0"/>
      <w:spacing w:before="20" w:after="0" w:line="240" w:lineRule="auto"/>
      <w:outlineLvl w:val="2"/>
    </w:pPr>
    <w:rPr>
      <w:rFonts w:eastAsiaTheme="majorEastAsia" w:cstheme="majorBidi"/>
      <w:b/>
      <w:bCs/>
      <w:color w:val="2E74B5" w:themeColor="accent1" w:themeShade="BF"/>
      <w:sz w:val="24"/>
      <w:lang w:eastAsia="ko-K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5B9BD5" w:themeColor="accent1"/>
      <w:sz w:val="32"/>
      <w:szCs w:val="28"/>
      <w:lang w:eastAsia="ja-JP" w:bidi="ar-SA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44546A" w:themeColor="text2"/>
      <w:sz w:val="28"/>
      <w:szCs w:val="26"/>
      <w:lang w:eastAsia="ko-KR" w:bidi="ar-SA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bCs/>
      <w:color w:val="2E74B5" w:themeColor="accent1" w:themeShade="BF"/>
      <w:sz w:val="24"/>
      <w:lang w:eastAsia="ko-KR" w:bidi="ar-SA"/>
    </w:rPr>
  </w:style>
  <w:style w:type="paragraph" w:customStyle="1" w:styleId="637A961A39564A8D95BBF6655286332A">
    <w:name w:val="637A961A39564A8D95BBF6655286332A"/>
    <w:pPr>
      <w:bidi/>
    </w:pPr>
  </w:style>
  <w:style w:type="paragraph" w:customStyle="1" w:styleId="4407A86827DD4B788E7C347FA5C42D87">
    <w:name w:val="4407A86827DD4B788E7C347FA5C42D87"/>
    <w:rsid w:val="008668E6"/>
    <w:pPr>
      <w:bidi/>
    </w:pPr>
  </w:style>
  <w:style w:type="paragraph" w:customStyle="1" w:styleId="DAAF2BC488FC48D7AAB3F280D49E3AC1">
    <w:name w:val="DAAF2BC488FC48D7AAB3F280D49E3AC1"/>
    <w:rsid w:val="00A332A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djacency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5C48BD-A57B-4ADC-B767-9B2BBF485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AdjacencyReport</Template>
  <TotalTime>5</TotalTime>
  <Pages>13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عنوان طرح توجیهی</vt:lpstr>
    </vt:vector>
  </TitlesOfParts>
  <Company>Microsoft</Company>
  <LinksUpToDate>false</LinksUpToDate>
  <CharactersWithSpaces>7040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عنوان طرح توجیهی</dc:title>
  <dc:subject>نام شرکت</dc:subject>
  <dc:creator>MohammadAmin Rahimzadeh</dc:creator>
  <cp:lastModifiedBy>محسن فرزان</cp:lastModifiedBy>
  <cp:revision>3</cp:revision>
  <cp:lastPrinted>2020-09-02T09:14:00Z</cp:lastPrinted>
  <dcterms:created xsi:type="dcterms:W3CDTF">2024-01-30T12:11:00Z</dcterms:created>
  <dcterms:modified xsi:type="dcterms:W3CDTF">2024-02-24T09:08:00Z</dcterms:modified>
</cp:coreProperties>
</file>